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51EA" w14:textId="699C4156" w:rsidR="009D6DB0" w:rsidRPr="00F478A3" w:rsidRDefault="00C72581" w:rsidP="00A80465">
      <w:pPr>
        <w:pStyle w:val="ZurichNormalText"/>
        <w:spacing w:after="0"/>
        <w:rPr>
          <w:rFonts w:asciiTheme="majorHAnsi" w:hAnsiTheme="majorHAnsi"/>
          <w:color w:val="2167AE" w:themeColor="accent1"/>
          <w:lang w:val="es-MX"/>
        </w:rPr>
      </w:pPr>
      <w:r w:rsidRPr="00F478A3">
        <w:rPr>
          <w:rFonts w:asciiTheme="majorHAnsi" w:hAnsiTheme="majorHAnsi"/>
          <w:color w:val="2167AE" w:themeColor="accent1"/>
          <w:lang w:val="es-MX"/>
        </w:rPr>
        <w:t>Comunic</w:t>
      </w:r>
      <w:r w:rsidR="00F478A3" w:rsidRPr="00F478A3">
        <w:rPr>
          <w:rFonts w:asciiTheme="majorHAnsi" w:hAnsiTheme="majorHAnsi"/>
          <w:color w:val="2167AE" w:themeColor="accent1"/>
          <w:lang w:val="es-MX"/>
        </w:rPr>
        <w:t>ado de prensa</w:t>
      </w:r>
    </w:p>
    <w:p w14:paraId="2AC06F3A" w14:textId="6EFAC6F9" w:rsidR="00454EE8" w:rsidRPr="00F478A3" w:rsidRDefault="00F478A3" w:rsidP="00A80465">
      <w:pPr>
        <w:pStyle w:val="ZurichNormalText"/>
        <w:spacing w:after="0"/>
        <w:rPr>
          <w:color w:val="2167AE" w:themeColor="accent1"/>
          <w:lang w:val="es-MX"/>
        </w:rPr>
      </w:pPr>
      <w:r w:rsidRPr="00F478A3">
        <w:rPr>
          <w:color w:val="2167AE" w:themeColor="accent1"/>
          <w:lang w:val="es-MX"/>
        </w:rPr>
        <w:t>21 de octubre de 2024</w:t>
      </w:r>
    </w:p>
    <w:p w14:paraId="5FE2B4FC" w14:textId="15320D6E" w:rsidR="00E40256" w:rsidRPr="00F478A3" w:rsidRDefault="00F478A3" w:rsidP="00E9206E">
      <w:pPr>
        <w:pStyle w:val="ZurichSectionTitle"/>
        <w:rPr>
          <w:sz w:val="58"/>
          <w:szCs w:val="58"/>
          <w:lang w:val="es-MX"/>
        </w:rPr>
      </w:pPr>
      <w:r w:rsidRPr="00F478A3">
        <w:rPr>
          <w:sz w:val="58"/>
          <w:szCs w:val="58"/>
          <w:lang w:val="es-MX"/>
        </w:rPr>
        <w:t xml:space="preserve">Zurich y Economist </w:t>
      </w:r>
      <w:proofErr w:type="spellStart"/>
      <w:r w:rsidRPr="00F478A3">
        <w:rPr>
          <w:sz w:val="58"/>
          <w:szCs w:val="58"/>
          <w:lang w:val="es-MX"/>
        </w:rPr>
        <w:t>Impact</w:t>
      </w:r>
      <w:proofErr w:type="spellEnd"/>
      <w:r w:rsidRPr="00F478A3">
        <w:rPr>
          <w:sz w:val="58"/>
          <w:szCs w:val="58"/>
          <w:lang w:val="es-MX"/>
        </w:rPr>
        <w:t xml:space="preserve"> presentan un nuevo informe sobre la resistencia climática urbana</w:t>
      </w:r>
    </w:p>
    <w:p w14:paraId="6FE508C6" w14:textId="352CA8BD" w:rsidR="00E40256" w:rsidRPr="00F478A3" w:rsidRDefault="00F478A3" w:rsidP="00E40256">
      <w:pPr>
        <w:pStyle w:val="ZurichNormalText"/>
        <w:rPr>
          <w:sz w:val="28"/>
          <w:szCs w:val="28"/>
          <w:lang w:val="es-MX"/>
        </w:rPr>
      </w:pPr>
      <w:r w:rsidRPr="00F478A3">
        <w:rPr>
          <w:sz w:val="28"/>
          <w:szCs w:val="28"/>
          <w:lang w:val="es-MX"/>
        </w:rPr>
        <w:t>Cuatro de cada cinco personas creen que su ciudad no está suficientemente preparada para afrontar los riesgos climáticos.</w:t>
      </w:r>
    </w:p>
    <w:p w14:paraId="378DB970" w14:textId="77777777" w:rsidR="00F478A3" w:rsidRPr="00F478A3" w:rsidRDefault="00F478A3" w:rsidP="00F478A3">
      <w:pPr>
        <w:pStyle w:val="ZurichNormalText"/>
        <w:spacing w:after="298"/>
        <w:rPr>
          <w:lang w:val="es-MX"/>
        </w:rPr>
      </w:pPr>
      <w:r w:rsidRPr="00F478A3">
        <w:rPr>
          <w:lang w:val="es-MX"/>
        </w:rPr>
        <w:t xml:space="preserve">Zurich </w:t>
      </w:r>
      <w:proofErr w:type="spellStart"/>
      <w:r w:rsidRPr="00F478A3">
        <w:rPr>
          <w:lang w:val="es-MX"/>
        </w:rPr>
        <w:t>Insurance</w:t>
      </w:r>
      <w:proofErr w:type="spellEnd"/>
      <w:r w:rsidRPr="00F478A3">
        <w:rPr>
          <w:lang w:val="es-MX"/>
        </w:rPr>
        <w:t xml:space="preserve"> Group (Zurich) y Economist </w:t>
      </w:r>
      <w:proofErr w:type="spellStart"/>
      <w:r w:rsidRPr="00F478A3">
        <w:rPr>
          <w:lang w:val="es-MX"/>
        </w:rPr>
        <w:t>Impact</w:t>
      </w:r>
      <w:proofErr w:type="spellEnd"/>
      <w:r w:rsidRPr="00F478A3">
        <w:rPr>
          <w:lang w:val="es-MX"/>
        </w:rPr>
        <w:t xml:space="preserve"> han publicado una nueva investigación que aborda el cambio climático en los entornos urbanos de todo el mundo y proporciona información práctica para construir ciudades resilientes.</w:t>
      </w:r>
    </w:p>
    <w:p w14:paraId="18882241" w14:textId="3E6B43E6" w:rsidR="00E40256" w:rsidRPr="00F478A3" w:rsidRDefault="00F478A3" w:rsidP="00F478A3">
      <w:pPr>
        <w:pStyle w:val="ZurichNormalText"/>
        <w:spacing w:after="298"/>
        <w:rPr>
          <w:lang w:val="es-MX"/>
        </w:rPr>
      </w:pPr>
      <w:r w:rsidRPr="00F478A3">
        <w:rPr>
          <w:lang w:val="es-MX"/>
        </w:rPr>
        <w:t>Con fenómenos meteorológicos extremos cada vez más frecuentes y graves, las ciudades se enfrentan a importantes riesgos para su entorno, su economía y su salud pública. Pero también tienen el potencial de aplicar soluciones creativas para la adaptación al clima y la resiliencia.</w:t>
      </w:r>
    </w:p>
    <w:p w14:paraId="5F6E1937" w14:textId="7DBB9F6E" w:rsidR="004128F4" w:rsidRDefault="004128F4" w:rsidP="00E40256">
      <w:pPr>
        <w:pStyle w:val="ZurichNormalText"/>
        <w:spacing w:after="298"/>
      </w:pPr>
      <w:r>
        <w:rPr>
          <w:noProof/>
        </w:rPr>
        <mc:AlternateContent>
          <mc:Choice Requires="wps">
            <w:drawing>
              <wp:inline distT="0" distB="0" distL="0" distR="0" wp14:anchorId="75EA974E" wp14:editId="43BB8A57">
                <wp:extent cx="597600" cy="378000"/>
                <wp:effectExtent l="0" t="0" r="0" b="3175"/>
                <wp:docPr id="18" name="Freeform: Shape 18"/>
                <wp:cNvGraphicFramePr/>
                <a:graphic xmlns:a="http://schemas.openxmlformats.org/drawingml/2006/main">
                  <a:graphicData uri="http://schemas.microsoft.com/office/word/2010/wordprocessingShape">
                    <wps:wsp>
                      <wps:cNvSpPr/>
                      <wps:spPr>
                        <a:xfrm>
                          <a:off x="0" y="0"/>
                          <a:ext cx="597600" cy="378000"/>
                        </a:xfrm>
                        <a:custGeom>
                          <a:avLst/>
                          <a:gdLst>
                            <a:gd name="connsiteX0" fmla="*/ 395002 w 448151"/>
                            <a:gd name="connsiteY0" fmla="*/ 8364 h 283540"/>
                            <a:gd name="connsiteX1" fmla="*/ 390906 w 448151"/>
                            <a:gd name="connsiteY1" fmla="*/ 172 h 283540"/>
                            <a:gd name="connsiteX2" fmla="*/ 257461 w 448151"/>
                            <a:gd name="connsiteY2" fmla="*/ 160954 h 283540"/>
                            <a:gd name="connsiteX3" fmla="*/ 365093 w 448151"/>
                            <a:gd name="connsiteY3" fmla="*/ 283541 h 283540"/>
                            <a:gd name="connsiteX4" fmla="*/ 448151 w 448151"/>
                            <a:gd name="connsiteY4" fmla="*/ 207246 h 283540"/>
                            <a:gd name="connsiteX5" fmla="*/ 371856 w 448151"/>
                            <a:gd name="connsiteY5" fmla="*/ 136380 h 283540"/>
                            <a:gd name="connsiteX6" fmla="*/ 299657 w 448151"/>
                            <a:gd name="connsiteY6" fmla="*/ 91422 h 283540"/>
                            <a:gd name="connsiteX7" fmla="*/ 395002 w 448151"/>
                            <a:gd name="connsiteY7" fmla="*/ 8364 h 283540"/>
                            <a:gd name="connsiteX8" fmla="*/ 137541 w 448151"/>
                            <a:gd name="connsiteY8" fmla="*/ 8364 h 283540"/>
                            <a:gd name="connsiteX9" fmla="*/ 133445 w 448151"/>
                            <a:gd name="connsiteY9" fmla="*/ 172 h 283540"/>
                            <a:gd name="connsiteX10" fmla="*/ 0 w 448151"/>
                            <a:gd name="connsiteY10" fmla="*/ 164955 h 283540"/>
                            <a:gd name="connsiteX11" fmla="*/ 107632 w 448151"/>
                            <a:gd name="connsiteY11" fmla="*/ 283446 h 283540"/>
                            <a:gd name="connsiteX12" fmla="*/ 190691 w 448151"/>
                            <a:gd name="connsiteY12" fmla="*/ 207150 h 283540"/>
                            <a:gd name="connsiteX13" fmla="*/ 114395 w 448151"/>
                            <a:gd name="connsiteY13" fmla="*/ 136284 h 283540"/>
                            <a:gd name="connsiteX14" fmla="*/ 42196 w 448151"/>
                            <a:gd name="connsiteY14" fmla="*/ 91326 h 283540"/>
                            <a:gd name="connsiteX15" fmla="*/ 137541 w 448151"/>
                            <a:gd name="connsiteY15" fmla="*/ 8268 h 283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48151" h="283540">
                              <a:moveTo>
                                <a:pt x="395002" y="8364"/>
                              </a:moveTo>
                              <a:cubicBezTo>
                                <a:pt x="400431" y="5601"/>
                                <a:pt x="397764" y="-1161"/>
                                <a:pt x="390906" y="172"/>
                              </a:cubicBezTo>
                              <a:cubicBezTo>
                                <a:pt x="328232" y="20651"/>
                                <a:pt x="257461" y="65514"/>
                                <a:pt x="257461" y="160954"/>
                              </a:cubicBezTo>
                              <a:cubicBezTo>
                                <a:pt x="257461" y="231820"/>
                                <a:pt x="302419" y="283541"/>
                                <a:pt x="365093" y="283541"/>
                              </a:cubicBezTo>
                              <a:cubicBezTo>
                                <a:pt x="416814" y="283541"/>
                                <a:pt x="448151" y="248108"/>
                                <a:pt x="448151" y="207246"/>
                              </a:cubicBezTo>
                              <a:cubicBezTo>
                                <a:pt x="448151" y="166383"/>
                                <a:pt x="422243" y="147333"/>
                                <a:pt x="371856" y="136380"/>
                              </a:cubicBezTo>
                              <a:cubicBezTo>
                                <a:pt x="329660" y="128188"/>
                                <a:pt x="299657" y="121425"/>
                                <a:pt x="299657" y="91422"/>
                              </a:cubicBezTo>
                              <a:cubicBezTo>
                                <a:pt x="299657" y="54655"/>
                                <a:pt x="350044" y="23318"/>
                                <a:pt x="395002" y="8364"/>
                              </a:cubicBezTo>
                              <a:moveTo>
                                <a:pt x="137541" y="8364"/>
                              </a:moveTo>
                              <a:cubicBezTo>
                                <a:pt x="142970" y="5601"/>
                                <a:pt x="140303" y="-1161"/>
                                <a:pt x="133445" y="172"/>
                              </a:cubicBezTo>
                              <a:cubicBezTo>
                                <a:pt x="70771" y="20651"/>
                                <a:pt x="0" y="69609"/>
                                <a:pt x="0" y="164955"/>
                              </a:cubicBezTo>
                              <a:cubicBezTo>
                                <a:pt x="0" y="235821"/>
                                <a:pt x="44958" y="283446"/>
                                <a:pt x="107632" y="283446"/>
                              </a:cubicBezTo>
                              <a:cubicBezTo>
                                <a:pt x="159353" y="283446"/>
                                <a:pt x="190691" y="248013"/>
                                <a:pt x="190691" y="207150"/>
                              </a:cubicBezTo>
                              <a:cubicBezTo>
                                <a:pt x="190691" y="166288"/>
                                <a:pt x="164783" y="147238"/>
                                <a:pt x="114395" y="136284"/>
                              </a:cubicBezTo>
                              <a:cubicBezTo>
                                <a:pt x="72200" y="128093"/>
                                <a:pt x="42196" y="121330"/>
                                <a:pt x="42196" y="91326"/>
                              </a:cubicBezTo>
                              <a:cubicBezTo>
                                <a:pt x="42196" y="54560"/>
                                <a:pt x="92583" y="23223"/>
                                <a:pt x="137541" y="8268"/>
                              </a:cubicBezTo>
                            </a:path>
                          </a:pathLst>
                        </a:custGeom>
                        <a:solidFill>
                          <a:srgbClr val="006EB6"/>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shape id="Freeform: Shape 18" style="width:47.05pt;height:29.75pt;visibility:visible;mso-wrap-style:square;mso-left-percent:-10001;mso-top-percent:-10001;mso-position-horizontal:absolute;mso-position-horizontal-relative:char;mso-position-vertical:absolute;mso-position-vertical-relative:line;mso-left-percent:-10001;mso-top-percent:-10001;v-text-anchor:middle" coordsize="448151,283540" o:spid="_x0000_s1026" fillcolor="#006eb6" stroked="f" strokeweight="0" path="m395002,8364v5429,-2763,2762,-9525,-4096,-8192c328232,20651,257461,65514,257461,160954v,70866,44958,122587,107632,122587c416814,283541,448151,248108,448151,207246v,-40863,-25908,-59913,-76295,-70866c329660,128188,299657,121425,299657,91422v,-36767,50387,-68104,95345,-83058m137541,8364v5429,-2763,2762,-9525,-4096,-8192c70771,20651,,69609,,164955v,70866,44958,118491,107632,118491c159353,283446,190691,248013,190691,207150v,-40862,-25908,-59912,-76296,-70866c72200,128093,42196,121330,42196,91326v,-36766,50387,-68103,95345,-830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" w14:anchorId="1B248864">
                <v:stroke joinstyle="miter"/>
                <v:path arrowok="t" o:connecttype="custom" o:connectlocs="526727,11150;521265,229;343319,214575;486844,378001;597600,276289;495862,181814;399586,121879;526727,11150;183408,11150;177946,229;0,219909;143525,377875;254282,276161;152543,181686;56267,121751;183408,11022" o:connectangles="0,0,0,0,0,0,0,0,0,0,0,0,0,0,0,0"/>
                <w10:anchorlock/>
              </v:shape>
            </w:pict>
          </mc:Fallback>
        </mc:AlternateContent>
      </w:r>
    </w:p>
    <w:p w14:paraId="1DCA2CD2" w14:textId="03038EFD" w:rsidR="004128F4" w:rsidRPr="00F478A3" w:rsidRDefault="00F478A3" w:rsidP="004128F4">
      <w:pPr>
        <w:pStyle w:val="ZurichQuoteText"/>
        <w:spacing w:after="298"/>
        <w:rPr>
          <w:lang w:val="es-MX"/>
        </w:rPr>
      </w:pPr>
      <w:r w:rsidRPr="00F478A3">
        <w:rPr>
          <w:lang w:val="es-MX"/>
        </w:rPr>
        <w:t>Las ciudades están en primera línea de la crisis climática, pero también tienen el poder de liderar la creación de resiliencia comunitaria. Para afrontar eficazmente los retos relacionados con el clima, las ciudades deben adoptar medidas decisivas y de colaboración. Las aseguradoras, con su experiencia y capacidades en riesgos naturales, pueden desempeñar un papel fundamental en el apoyo a las zonas urbanas, las empresas y las comunidades en el desarrollo de estrategias sólidas para mejorar su resiliencia y asegurar un futuro sostenible.</w:t>
      </w:r>
    </w:p>
    <w:p w14:paraId="18EDB41C" w14:textId="2C075661" w:rsidR="00E40256" w:rsidRDefault="00E40256" w:rsidP="00E40256">
      <w:pPr>
        <w:pStyle w:val="ZurichHeading1"/>
        <w:spacing w:after="500"/>
      </w:pPr>
      <w:r w:rsidRPr="00E40256">
        <w:t xml:space="preserve">Dirk De Nil, </w:t>
      </w:r>
      <w:r w:rsidR="00F478A3">
        <w:t>Head Global de</w:t>
      </w:r>
      <w:r w:rsidRPr="00E40256">
        <w:t xml:space="preserve"> Zurich Resilience Solutions </w:t>
      </w:r>
    </w:p>
    <w:p w14:paraId="418FE494" w14:textId="43F1B959" w:rsidR="00E40256" w:rsidRDefault="00F478A3" w:rsidP="00E40256">
      <w:pPr>
        <w:pStyle w:val="ZurichNormalText"/>
        <w:spacing w:after="298"/>
      </w:pPr>
      <w:r w:rsidRPr="00F478A3">
        <w:rPr>
          <w:lang w:val="es-MX"/>
        </w:rPr>
        <w:t xml:space="preserve">El informe, titulado </w:t>
      </w:r>
      <w:hyperlink r:id="rId11" w:history="1">
        <w:r w:rsidRPr="007254CB">
          <w:rPr>
            <w:rStyle w:val="Hyperlink"/>
            <w:lang w:val="es-MX"/>
          </w:rPr>
          <w:t>«Resiliencia desde la base: evaluación de los enfoques urbanos del riesgo climático y la adaptación al mismo»</w:t>
        </w:r>
        <w:r w:rsidR="007254CB" w:rsidRPr="007254CB">
          <w:rPr>
            <w:rStyle w:val="Hyperlink"/>
            <w:lang w:val="es-MX"/>
          </w:rPr>
          <w:t xml:space="preserve"> </w:t>
        </w:r>
        <w:r w:rsidR="007254CB" w:rsidRPr="007254CB">
          <w:rPr>
            <w:rStyle w:val="Hyperlink"/>
            <w:i/>
            <w:iCs/>
            <w:lang w:val="es-MX"/>
          </w:rPr>
          <w:t>(</w:t>
        </w:r>
        <w:proofErr w:type="spellStart"/>
        <w:r w:rsidR="007254CB" w:rsidRPr="007254CB">
          <w:rPr>
            <w:rStyle w:val="Hyperlink"/>
            <w:i/>
            <w:iCs/>
            <w:lang w:val="es-MX"/>
          </w:rPr>
          <w:t>Resilience</w:t>
        </w:r>
        <w:proofErr w:type="spellEnd"/>
        <w:r w:rsidR="007254CB" w:rsidRPr="007254CB">
          <w:rPr>
            <w:rStyle w:val="Hyperlink"/>
            <w:i/>
            <w:iCs/>
            <w:lang w:val="es-MX"/>
          </w:rPr>
          <w:t xml:space="preserve"> </w:t>
        </w:r>
        <w:proofErr w:type="spellStart"/>
        <w:r w:rsidR="007254CB" w:rsidRPr="007254CB">
          <w:rPr>
            <w:rStyle w:val="Hyperlink"/>
            <w:i/>
            <w:iCs/>
            <w:lang w:val="es-MX"/>
          </w:rPr>
          <w:t>from</w:t>
        </w:r>
        <w:proofErr w:type="spellEnd"/>
        <w:r w:rsidR="007254CB" w:rsidRPr="007254CB">
          <w:rPr>
            <w:rStyle w:val="Hyperlink"/>
            <w:i/>
            <w:iCs/>
            <w:lang w:val="es-MX"/>
          </w:rPr>
          <w:t xml:space="preserve"> </w:t>
        </w:r>
        <w:proofErr w:type="spellStart"/>
        <w:r w:rsidR="007254CB" w:rsidRPr="007254CB">
          <w:rPr>
            <w:rStyle w:val="Hyperlink"/>
            <w:i/>
            <w:iCs/>
            <w:lang w:val="es-MX"/>
          </w:rPr>
          <w:t>the</w:t>
        </w:r>
        <w:proofErr w:type="spellEnd"/>
        <w:r w:rsidR="007254CB" w:rsidRPr="007254CB">
          <w:rPr>
            <w:rStyle w:val="Hyperlink"/>
            <w:i/>
            <w:iCs/>
            <w:lang w:val="es-MX"/>
          </w:rPr>
          <w:t xml:space="preserve"> </w:t>
        </w:r>
        <w:proofErr w:type="spellStart"/>
        <w:r w:rsidR="007254CB" w:rsidRPr="007254CB">
          <w:rPr>
            <w:rStyle w:val="Hyperlink"/>
            <w:i/>
            <w:iCs/>
            <w:lang w:val="es-MX"/>
          </w:rPr>
          <w:t>ground</w:t>
        </w:r>
        <w:proofErr w:type="spellEnd"/>
        <w:r w:rsidR="007254CB" w:rsidRPr="007254CB">
          <w:rPr>
            <w:rStyle w:val="Hyperlink"/>
            <w:i/>
            <w:iCs/>
            <w:lang w:val="es-MX"/>
          </w:rPr>
          <w:t xml:space="preserve"> up: </w:t>
        </w:r>
        <w:proofErr w:type="spellStart"/>
        <w:r w:rsidR="007254CB" w:rsidRPr="007254CB">
          <w:rPr>
            <w:rStyle w:val="Hyperlink"/>
            <w:i/>
            <w:iCs/>
            <w:lang w:val="es-MX"/>
          </w:rPr>
          <w:t>assessing</w:t>
        </w:r>
        <w:proofErr w:type="spellEnd"/>
        <w:r w:rsidR="007254CB" w:rsidRPr="007254CB">
          <w:rPr>
            <w:rStyle w:val="Hyperlink"/>
            <w:i/>
            <w:iCs/>
            <w:lang w:val="es-MX"/>
          </w:rPr>
          <w:t xml:space="preserve"> </w:t>
        </w:r>
        <w:proofErr w:type="spellStart"/>
        <w:r w:rsidR="007254CB" w:rsidRPr="007254CB">
          <w:rPr>
            <w:rStyle w:val="Hyperlink"/>
            <w:i/>
            <w:iCs/>
            <w:lang w:val="es-MX"/>
          </w:rPr>
          <w:t>city-level</w:t>
        </w:r>
        <w:proofErr w:type="spellEnd"/>
        <w:r w:rsidR="007254CB" w:rsidRPr="007254CB">
          <w:rPr>
            <w:rStyle w:val="Hyperlink"/>
            <w:i/>
            <w:iCs/>
            <w:lang w:val="es-MX"/>
          </w:rPr>
          <w:t xml:space="preserve"> </w:t>
        </w:r>
        <w:proofErr w:type="spellStart"/>
        <w:r w:rsidR="007254CB" w:rsidRPr="007254CB">
          <w:rPr>
            <w:rStyle w:val="Hyperlink"/>
            <w:i/>
            <w:iCs/>
            <w:lang w:val="es-MX"/>
          </w:rPr>
          <w:t>approaches</w:t>
        </w:r>
        <w:proofErr w:type="spellEnd"/>
        <w:r w:rsidR="007254CB" w:rsidRPr="007254CB">
          <w:rPr>
            <w:rStyle w:val="Hyperlink"/>
            <w:i/>
            <w:iCs/>
            <w:lang w:val="es-MX"/>
          </w:rPr>
          <w:t xml:space="preserve"> </w:t>
        </w:r>
        <w:proofErr w:type="spellStart"/>
        <w:r w:rsidR="007254CB" w:rsidRPr="007254CB">
          <w:rPr>
            <w:rStyle w:val="Hyperlink"/>
            <w:i/>
            <w:iCs/>
            <w:lang w:val="es-MX"/>
          </w:rPr>
          <w:t>to</w:t>
        </w:r>
        <w:proofErr w:type="spellEnd"/>
        <w:r w:rsidR="007254CB" w:rsidRPr="007254CB">
          <w:rPr>
            <w:rStyle w:val="Hyperlink"/>
            <w:i/>
            <w:iCs/>
            <w:lang w:val="es-MX"/>
          </w:rPr>
          <w:t xml:space="preserve"> </w:t>
        </w:r>
        <w:proofErr w:type="spellStart"/>
        <w:r w:rsidR="007254CB" w:rsidRPr="007254CB">
          <w:rPr>
            <w:rStyle w:val="Hyperlink"/>
            <w:i/>
            <w:iCs/>
            <w:lang w:val="es-MX"/>
          </w:rPr>
          <w:t>climate</w:t>
        </w:r>
        <w:proofErr w:type="spellEnd"/>
        <w:r w:rsidR="007254CB" w:rsidRPr="007254CB">
          <w:rPr>
            <w:rStyle w:val="Hyperlink"/>
            <w:i/>
            <w:iCs/>
            <w:lang w:val="es-MX"/>
          </w:rPr>
          <w:t xml:space="preserve"> </w:t>
        </w:r>
        <w:proofErr w:type="spellStart"/>
        <w:r w:rsidR="007254CB" w:rsidRPr="007254CB">
          <w:rPr>
            <w:rStyle w:val="Hyperlink"/>
            <w:i/>
            <w:iCs/>
            <w:lang w:val="es-MX"/>
          </w:rPr>
          <w:t>risk</w:t>
        </w:r>
        <w:proofErr w:type="spellEnd"/>
        <w:r w:rsidR="007254CB" w:rsidRPr="007254CB">
          <w:rPr>
            <w:rStyle w:val="Hyperlink"/>
            <w:i/>
            <w:iCs/>
            <w:lang w:val="es-MX"/>
          </w:rPr>
          <w:t xml:space="preserve"> and </w:t>
        </w:r>
        <w:proofErr w:type="spellStart"/>
        <w:r w:rsidR="007254CB" w:rsidRPr="007254CB">
          <w:rPr>
            <w:rStyle w:val="Hyperlink"/>
            <w:i/>
            <w:iCs/>
            <w:lang w:val="es-MX"/>
          </w:rPr>
          <w:t>adaptation</w:t>
        </w:r>
        <w:proofErr w:type="spellEnd"/>
        <w:r w:rsidR="007254CB" w:rsidRPr="007254CB">
          <w:rPr>
            <w:rStyle w:val="Hyperlink"/>
            <w:i/>
            <w:iCs/>
            <w:lang w:val="es-MX"/>
          </w:rPr>
          <w:t>)</w:t>
        </w:r>
        <w:r w:rsidRPr="007254CB">
          <w:rPr>
            <w:rStyle w:val="Hyperlink"/>
            <w:i/>
            <w:iCs/>
            <w:lang w:val="es-MX"/>
          </w:rPr>
          <w:t>,</w:t>
        </w:r>
      </w:hyperlink>
      <w:r w:rsidRPr="00F478A3">
        <w:rPr>
          <w:lang w:val="es-MX"/>
        </w:rPr>
        <w:t xml:space="preserve"> se basa en una revisión bibliográfica, una encuesta a la población en general y entrevistas con 15 expertos en clima de organizaciones de prestigio como el Foro Económico Mundial, la Organización Internacional del Trabajo y ONU- </w:t>
      </w:r>
      <w:proofErr w:type="spellStart"/>
      <w:r w:rsidRPr="00F478A3">
        <w:rPr>
          <w:lang w:val="es-MX"/>
        </w:rPr>
        <w:t>Habitat</w:t>
      </w:r>
      <w:proofErr w:type="spellEnd"/>
      <w:r w:rsidRPr="00F478A3">
        <w:rPr>
          <w:lang w:val="es-MX"/>
        </w:rPr>
        <w:t xml:space="preserve">. La encuesta recabó la opinión de 5,000 residentes en Ámsterdam, El Cairo, Ciudad del Cabo, </w:t>
      </w:r>
      <w:proofErr w:type="spellStart"/>
      <w:r w:rsidRPr="00F478A3">
        <w:rPr>
          <w:lang w:val="es-MX"/>
        </w:rPr>
        <w:t>Dubai</w:t>
      </w:r>
      <w:proofErr w:type="spellEnd"/>
      <w:r w:rsidRPr="00F478A3">
        <w:rPr>
          <w:lang w:val="es-MX"/>
        </w:rPr>
        <w:t xml:space="preserve">, Yakarta, Madrid, Bombay, Nueva York, São Paulo y Tokio. </w:t>
      </w:r>
      <w:r w:rsidRPr="00F478A3">
        <w:t xml:space="preserve">Las </w:t>
      </w:r>
      <w:proofErr w:type="spellStart"/>
      <w:r w:rsidRPr="00F478A3">
        <w:t>principales</w:t>
      </w:r>
      <w:proofErr w:type="spellEnd"/>
      <w:r w:rsidRPr="00F478A3">
        <w:t xml:space="preserve"> </w:t>
      </w:r>
      <w:proofErr w:type="spellStart"/>
      <w:r w:rsidRPr="00F478A3">
        <w:t>conclusiones</w:t>
      </w:r>
      <w:proofErr w:type="spellEnd"/>
      <w:r w:rsidRPr="00F478A3">
        <w:t xml:space="preserve"> de la </w:t>
      </w:r>
      <w:proofErr w:type="spellStart"/>
      <w:r w:rsidRPr="00F478A3">
        <w:t>investigación</w:t>
      </w:r>
      <w:proofErr w:type="spellEnd"/>
      <w:r w:rsidRPr="00F478A3">
        <w:t xml:space="preserve"> son las </w:t>
      </w:r>
      <w:proofErr w:type="spellStart"/>
      <w:r w:rsidRPr="00F478A3">
        <w:t>siguientes</w:t>
      </w:r>
      <w:proofErr w:type="spellEnd"/>
      <w:r w:rsidRPr="00F478A3">
        <w:t>:</w:t>
      </w:r>
    </w:p>
    <w:p w14:paraId="1CDF928A" w14:textId="68677109" w:rsidR="00F478A3" w:rsidRPr="00F478A3" w:rsidRDefault="00F478A3" w:rsidP="00F478A3">
      <w:pPr>
        <w:pStyle w:val="ZurichBullet1"/>
        <w:rPr>
          <w:rFonts w:asciiTheme="minorHAnsi" w:hAnsiTheme="minorHAnsi"/>
          <w:b w:val="0"/>
          <w:lang w:val="es-MX"/>
        </w:rPr>
      </w:pPr>
      <w:r w:rsidRPr="00F478A3">
        <w:rPr>
          <w:rFonts w:asciiTheme="minorHAnsi" w:hAnsiTheme="minorHAnsi"/>
          <w:b w:val="0"/>
          <w:lang w:val="es-MX"/>
        </w:rPr>
        <w:t>Preparación de las ciudades: Cuatro de cada cinco encuestados creen que su ciudad no está suficientemente preparada para afrontar los riesgos relacionados con el clima, y se muestran muy preocupados por las olas de calor, la contaminación atmosférica, la escasez de agua y las inundaciones.</w:t>
      </w:r>
    </w:p>
    <w:p w14:paraId="4805848F" w14:textId="338CAB88" w:rsidR="00F478A3" w:rsidRPr="00F478A3" w:rsidRDefault="00F478A3" w:rsidP="00F478A3">
      <w:pPr>
        <w:pStyle w:val="ZurichBullet1"/>
        <w:rPr>
          <w:rFonts w:asciiTheme="minorHAnsi" w:hAnsiTheme="minorHAnsi"/>
          <w:b w:val="0"/>
          <w:lang w:val="es-MX"/>
        </w:rPr>
      </w:pPr>
      <w:r w:rsidRPr="00F478A3">
        <w:rPr>
          <w:rFonts w:asciiTheme="minorHAnsi" w:hAnsiTheme="minorHAnsi"/>
          <w:b w:val="0"/>
          <w:lang w:val="es-MX"/>
        </w:rPr>
        <w:t>Gestión del agua: Más del 41% de los encuestados cree que la infraestructura de gestión del agua de su ciudad está en peligro, lo que subraya la urgencia de abordar los retos climáticos relacionados con el agua, como la escasez de agua y las inundaciones.</w:t>
      </w:r>
    </w:p>
    <w:p w14:paraId="16BB4648" w14:textId="4C6B4244" w:rsidR="00F478A3" w:rsidRPr="00F478A3" w:rsidRDefault="00F478A3" w:rsidP="00F478A3">
      <w:pPr>
        <w:pStyle w:val="ZurichBullet1"/>
        <w:rPr>
          <w:rFonts w:asciiTheme="minorHAnsi" w:hAnsiTheme="minorHAnsi"/>
          <w:b w:val="0"/>
          <w:lang w:val="es-MX"/>
        </w:rPr>
      </w:pPr>
      <w:r w:rsidRPr="00F478A3">
        <w:rPr>
          <w:rFonts w:asciiTheme="minorHAnsi" w:hAnsiTheme="minorHAnsi"/>
          <w:b w:val="0"/>
          <w:lang w:val="es-MX"/>
        </w:rPr>
        <w:t>Desigualdad: Las desigualdades: Los impactos del cambio climático varían significativamente en función del género, la edad y los grupos socioeconómicos, afectando de forma desproporcionada a mujeres, niños, ancianos y poblaciones vulnerables.</w:t>
      </w:r>
    </w:p>
    <w:p w14:paraId="2983F3F3" w14:textId="4E150156" w:rsidR="00F478A3" w:rsidRPr="00F478A3" w:rsidRDefault="00F478A3" w:rsidP="00F478A3">
      <w:pPr>
        <w:pStyle w:val="ZurichBullet1"/>
        <w:rPr>
          <w:rFonts w:asciiTheme="minorHAnsi" w:hAnsiTheme="minorHAnsi"/>
          <w:b w:val="0"/>
          <w:lang w:val="es-MX"/>
        </w:rPr>
      </w:pPr>
      <w:r w:rsidRPr="00F478A3">
        <w:rPr>
          <w:rFonts w:asciiTheme="minorHAnsi" w:hAnsiTheme="minorHAnsi"/>
          <w:b w:val="0"/>
          <w:lang w:val="es-MX"/>
        </w:rPr>
        <w:lastRenderedPageBreak/>
        <w:t>Responsabilidad de los gobiernos: La mayoría de los encuestados espera que los gobiernos nacionales y locales lideren los esfuerzos de adaptación al clima, lo que subraya la necesidad de una acción coordinada.</w:t>
      </w:r>
    </w:p>
    <w:p w14:paraId="4632892B" w14:textId="56C9113F" w:rsidR="00F478A3" w:rsidRPr="00F478A3" w:rsidRDefault="00F478A3" w:rsidP="00F478A3">
      <w:pPr>
        <w:pStyle w:val="ZurichBullet1"/>
        <w:rPr>
          <w:rFonts w:asciiTheme="minorHAnsi" w:hAnsiTheme="minorHAnsi"/>
          <w:b w:val="0"/>
          <w:lang w:val="es-MX"/>
        </w:rPr>
      </w:pPr>
      <w:r w:rsidRPr="00F478A3">
        <w:rPr>
          <w:rFonts w:asciiTheme="minorHAnsi" w:hAnsiTheme="minorHAnsi"/>
          <w:b w:val="0"/>
          <w:lang w:val="es-MX"/>
        </w:rPr>
        <w:t xml:space="preserve">Acción empresarial: Aunque el 28% de los encuestados cree que las empresas deberían liderar la adaptación al cambio climático, el 58% considera que no están haciendo lo suficiente. </w:t>
      </w:r>
    </w:p>
    <w:p w14:paraId="0FBA279C" w14:textId="5F8914F4" w:rsidR="00E40256" w:rsidRDefault="00F478A3" w:rsidP="00F478A3">
      <w:pPr>
        <w:pStyle w:val="ZurichBullet1"/>
        <w:rPr>
          <w:rFonts w:asciiTheme="minorHAnsi" w:hAnsiTheme="minorHAnsi"/>
          <w:b w:val="0"/>
          <w:lang w:val="es-MX"/>
        </w:rPr>
      </w:pPr>
      <w:r w:rsidRPr="00F478A3">
        <w:rPr>
          <w:rFonts w:asciiTheme="minorHAnsi" w:hAnsiTheme="minorHAnsi"/>
          <w:b w:val="0"/>
          <w:lang w:val="es-MX"/>
        </w:rPr>
        <w:t xml:space="preserve">Esfuerzos individuales: Casi un tercio de los encuestados se siente personalmente responsable de la adaptación al clima, y el 95% está tomando o planificando medidas para aumentar la resiliencia. Sin embargo, los elevados costos, los conocimientos insuficientes y la falta de confianza en las políticas gubernamentales son obstáculos importantes. </w:t>
      </w:r>
      <w:r w:rsidR="00E40256" w:rsidRPr="00F478A3">
        <w:rPr>
          <w:rFonts w:asciiTheme="minorHAnsi" w:hAnsiTheme="minorHAnsi"/>
          <w:b w:val="0"/>
          <w:lang w:val="es-MX"/>
        </w:rPr>
        <w:t xml:space="preserve"> </w:t>
      </w:r>
    </w:p>
    <w:p w14:paraId="60C8F48B" w14:textId="77777777" w:rsidR="000C3D73" w:rsidRPr="00F478A3" w:rsidRDefault="000C3D73" w:rsidP="000C3D73">
      <w:pPr>
        <w:pStyle w:val="ZurichBullet1"/>
        <w:numPr>
          <w:ilvl w:val="0"/>
          <w:numId w:val="0"/>
        </w:numPr>
        <w:ind w:left="288"/>
        <w:rPr>
          <w:rFonts w:asciiTheme="minorHAnsi" w:hAnsiTheme="minorHAnsi"/>
          <w:b w:val="0"/>
          <w:lang w:val="es-MX"/>
        </w:rPr>
      </w:pPr>
    </w:p>
    <w:p w14:paraId="001B2877" w14:textId="77777777" w:rsidR="00F478A3" w:rsidRPr="00F478A3" w:rsidRDefault="00F478A3" w:rsidP="00F478A3">
      <w:pPr>
        <w:pStyle w:val="ZurichNormalText"/>
        <w:spacing w:after="298"/>
        <w:rPr>
          <w:lang w:val="es-MX"/>
        </w:rPr>
      </w:pPr>
      <w:r w:rsidRPr="00F478A3">
        <w:rPr>
          <w:lang w:val="es-MX"/>
        </w:rPr>
        <w:t xml:space="preserve">El informe subraya que el desarrollo de la resiliencia climática es esencial para las ciudades que se enfrentan a riesgos cada vez mayores. Para ello es necesario invertir en infraestructuras resistentes al clima, integrar medidas de mitigación y adaptación y colaborar entre los distintos niveles y departamentos de la Administración. También destaca el papel fundamental de la comunicación transparente y la participación de la comunidad para fomentar la confianza y garantizar que estos procesos implicados sean equitativos e inclusivos. </w:t>
      </w:r>
    </w:p>
    <w:p w14:paraId="1667B2D7" w14:textId="2CEC168D" w:rsidR="00E40256" w:rsidRPr="00F478A3" w:rsidRDefault="00F478A3" w:rsidP="00F478A3">
      <w:pPr>
        <w:pStyle w:val="ZurichNormalText"/>
        <w:spacing w:after="298"/>
        <w:rPr>
          <w:lang w:val="es-MX"/>
        </w:rPr>
      </w:pPr>
      <w:r w:rsidRPr="00F478A3">
        <w:rPr>
          <w:lang w:val="es-MX"/>
        </w:rPr>
        <w:t>Además, se considera esencial la participación del sector privado, incluida la industria aseguradora. Aprovechar la innovación, la inversión y la experiencia de las empresas privadas puede permitir a los gobiernos ayudar a impulsar el desarrollo de soluciones climáticas escalables que sean eficaces en diversos entornos urbanos. Los esfuerzos proactivos y coordinados de todas las partes interesadas -gobiernos, empresas y comunidades- son esenciales para crear resiliencia climática urbana y preparar a las ciudades para prosperar en medio de la aceleración de los riesgos climáticos.</w:t>
      </w:r>
    </w:p>
    <w:p w14:paraId="1A4AB9DF" w14:textId="77777777" w:rsidR="00E40256" w:rsidRPr="00F478A3" w:rsidRDefault="00E40256" w:rsidP="003602A4">
      <w:pPr>
        <w:pStyle w:val="ZurichHeading1"/>
        <w:rPr>
          <w:lang w:val="es-MX"/>
        </w:rPr>
      </w:pPr>
    </w:p>
    <w:p w14:paraId="79B0D170" w14:textId="461AB217" w:rsidR="0067146C" w:rsidRPr="00F478A3" w:rsidRDefault="00F478A3" w:rsidP="0067146C">
      <w:pPr>
        <w:pStyle w:val="ZurichHeading1"/>
        <w:keepNext/>
        <w:keepLines/>
        <w:rPr>
          <w:lang w:val="es-MX"/>
        </w:rPr>
      </w:pPr>
      <w:r w:rsidRPr="00F478A3">
        <w:rPr>
          <w:lang w:val="es-MX"/>
        </w:rPr>
        <w:t>Inf</w:t>
      </w:r>
      <w:r>
        <w:rPr>
          <w:lang w:val="es-MX"/>
        </w:rPr>
        <w:t>ormación Adicional</w:t>
      </w:r>
    </w:p>
    <w:p w14:paraId="416C4D03" w14:textId="7D5993FD" w:rsidR="00E40256" w:rsidRPr="00F478A3" w:rsidRDefault="00F478A3" w:rsidP="00F16129">
      <w:pPr>
        <w:pStyle w:val="ZurichNormalText"/>
        <w:keepNext/>
        <w:keepLines/>
        <w:rPr>
          <w:lang w:val="es-MX"/>
        </w:rPr>
      </w:pPr>
      <w:r w:rsidRPr="00F478A3">
        <w:rPr>
          <w:lang w:val="es-MX"/>
        </w:rPr>
        <w:t xml:space="preserve">El informe, «Resiliencia desde la base: evaluación de los enfoques urbanos del riesgo climático y la adaptación al mismo», puede descargarse en nuestro </w:t>
      </w:r>
      <w:hyperlink r:id="rId12" w:history="1">
        <w:r w:rsidRPr="007254CB">
          <w:rPr>
            <w:rStyle w:val="Hyperlink"/>
            <w:lang w:val="es-MX"/>
          </w:rPr>
          <w:t>sitio web</w:t>
        </w:r>
      </w:hyperlink>
      <w:r w:rsidRPr="00F478A3">
        <w:rPr>
          <w:lang w:val="es-MX"/>
        </w:rPr>
        <w:t xml:space="preserve"> .</w:t>
      </w:r>
    </w:p>
    <w:p w14:paraId="0FEAC381" w14:textId="77777777" w:rsidR="00F478A3" w:rsidRPr="00F478A3" w:rsidRDefault="00F478A3" w:rsidP="00F478A3">
      <w:pPr>
        <w:pStyle w:val="ZurichNormalText"/>
        <w:spacing w:after="298"/>
        <w:rPr>
          <w:lang w:val="es-MX"/>
        </w:rPr>
      </w:pPr>
      <w:r w:rsidRPr="00F478A3">
        <w:rPr>
          <w:b/>
          <w:bCs/>
          <w:lang w:val="es-MX"/>
        </w:rPr>
        <w:t xml:space="preserve">Zurich </w:t>
      </w:r>
      <w:proofErr w:type="spellStart"/>
      <w:r w:rsidRPr="00F478A3">
        <w:rPr>
          <w:b/>
          <w:bCs/>
          <w:lang w:val="es-MX"/>
        </w:rPr>
        <w:t>Insurance</w:t>
      </w:r>
      <w:proofErr w:type="spellEnd"/>
      <w:r w:rsidRPr="00F478A3">
        <w:rPr>
          <w:b/>
          <w:bCs/>
          <w:lang w:val="es-MX"/>
        </w:rPr>
        <w:t xml:space="preserve"> Group (Zurich)</w:t>
      </w:r>
      <w:r w:rsidRPr="00F478A3">
        <w:rPr>
          <w:lang w:val="es-MX"/>
        </w:rPr>
        <w:t xml:space="preserve"> es una aseguradora líder </w:t>
      </w:r>
      <w:proofErr w:type="spellStart"/>
      <w:r w:rsidRPr="00F478A3">
        <w:rPr>
          <w:lang w:val="es-MX"/>
        </w:rPr>
        <w:t>multirramo</w:t>
      </w:r>
      <w:proofErr w:type="spellEnd"/>
      <w:r w:rsidRPr="00F478A3">
        <w:rPr>
          <w:lang w:val="es-MX"/>
        </w:rPr>
        <w:t xml:space="preserve"> que presta servicio a personas y empresas en más de 200 países y territorios. Fundada hace 150 años, Zurich está transformando los seguros. Además de proporcionar protección aseguradora, Zurich ofrece cada vez más servicios de prevención, como los que promueven el bienestar y mejoran la resiliencia climática.</w:t>
      </w:r>
    </w:p>
    <w:p w14:paraId="3C5AD872" w14:textId="77777777" w:rsidR="00F478A3" w:rsidRPr="00F478A3" w:rsidRDefault="00F478A3" w:rsidP="00F478A3">
      <w:pPr>
        <w:pStyle w:val="ZurichNormalText"/>
        <w:spacing w:after="298"/>
        <w:rPr>
          <w:lang w:val="es-MX"/>
        </w:rPr>
      </w:pPr>
      <w:r w:rsidRPr="00F478A3">
        <w:rPr>
          <w:lang w:val="es-MX"/>
        </w:rPr>
        <w:t>Como reflejo de su propósito de «crear juntos un futuro más brillante», Zurich aspira a ser una de las empresas más responsables y con mayor impacto del mundo. Su objetivo es lograr cero emisiones netas para 2050 y tiene la calificación ESG más alta posible de MSCI. En 2020, Zurich lanzó el proyecto Zurich Forest para apoyar la reforestación y la restauración de la biodiversidad en Brasil.</w:t>
      </w:r>
    </w:p>
    <w:p w14:paraId="79F98433" w14:textId="042E6A2E" w:rsidR="00903B18" w:rsidRPr="00F478A3" w:rsidRDefault="00F478A3" w:rsidP="00F478A3">
      <w:pPr>
        <w:pStyle w:val="ZurichNormalText"/>
        <w:spacing w:after="298"/>
        <w:rPr>
          <w:lang w:val="es-MX"/>
        </w:rPr>
      </w:pPr>
      <w:r w:rsidRPr="00F478A3">
        <w:rPr>
          <w:lang w:val="es-MX"/>
        </w:rPr>
        <w:t xml:space="preserve">El Grupo cuenta con unos 60.000 empleados y tiene su sede en Zúrich (Suiza). Zurich </w:t>
      </w:r>
      <w:proofErr w:type="spellStart"/>
      <w:r w:rsidRPr="00F478A3">
        <w:rPr>
          <w:lang w:val="es-MX"/>
        </w:rPr>
        <w:t>Insurance</w:t>
      </w:r>
      <w:proofErr w:type="spellEnd"/>
      <w:r w:rsidRPr="00F478A3">
        <w:rPr>
          <w:lang w:val="es-MX"/>
        </w:rPr>
        <w:t xml:space="preserve"> Group </w:t>
      </w:r>
      <w:proofErr w:type="spellStart"/>
      <w:r w:rsidRPr="00F478A3">
        <w:rPr>
          <w:lang w:val="es-MX"/>
        </w:rPr>
        <w:t>Ltd</w:t>
      </w:r>
      <w:proofErr w:type="spellEnd"/>
      <w:r w:rsidRPr="00F478A3">
        <w:rPr>
          <w:lang w:val="es-MX"/>
        </w:rPr>
        <w:t xml:space="preserve"> (ZURN), cotiza en el SIX Swiss Exchange y tiene un American </w:t>
      </w:r>
      <w:proofErr w:type="spellStart"/>
      <w:r w:rsidRPr="00F478A3">
        <w:rPr>
          <w:lang w:val="es-MX"/>
        </w:rPr>
        <w:t>Depositary</w:t>
      </w:r>
      <w:proofErr w:type="spellEnd"/>
      <w:r w:rsidRPr="00F478A3">
        <w:rPr>
          <w:lang w:val="es-MX"/>
        </w:rPr>
        <w:t xml:space="preserve"> </w:t>
      </w:r>
      <w:proofErr w:type="spellStart"/>
      <w:r w:rsidRPr="00F478A3">
        <w:rPr>
          <w:lang w:val="es-MX"/>
        </w:rPr>
        <w:t>Receipt</w:t>
      </w:r>
      <w:proofErr w:type="spellEnd"/>
      <w:r w:rsidRPr="00F478A3">
        <w:rPr>
          <w:lang w:val="es-MX"/>
        </w:rPr>
        <w:t xml:space="preserve"> (ZURVY) de nivel I.  </w:t>
      </w:r>
      <w:r w:rsidR="009B75CD" w:rsidRPr="00F478A3">
        <w:rPr>
          <w:lang w:val="es-MX"/>
        </w:rPr>
        <w:t xml:space="preserve"> </w:t>
      </w:r>
    </w:p>
    <w:p w14:paraId="745181B9" w14:textId="77777777" w:rsidR="00903B18" w:rsidRPr="00594A72" w:rsidRDefault="00A42706" w:rsidP="009B75CD">
      <w:pPr>
        <w:pStyle w:val="ZurichDisclaimerText"/>
        <w:rPr>
          <w:color w:val="FF0000"/>
        </w:rPr>
      </w:pPr>
      <w:r>
        <w:rPr>
          <w:noProof/>
          <w:color w:val="FF0000"/>
        </w:rPr>
        <mc:AlternateContent>
          <mc:Choice Requires="wpg">
            <w:drawing>
              <wp:anchor distT="0" distB="0" distL="114300" distR="114300" simplePos="0" relativeHeight="251660290" behindDoc="0" locked="1" layoutInCell="1" allowOverlap="1" wp14:anchorId="717C271C" wp14:editId="42F5465F">
                <wp:simplePos x="0" y="0"/>
                <wp:positionH relativeFrom="page">
                  <wp:posOffset>0</wp:posOffset>
                </wp:positionH>
                <wp:positionV relativeFrom="page">
                  <wp:posOffset>6812110</wp:posOffset>
                </wp:positionV>
                <wp:extent cx="6008400" cy="4147200"/>
                <wp:effectExtent l="0" t="0" r="0" b="0"/>
                <wp:wrapNone/>
                <wp:docPr id="17" name="Group 17"/>
                <wp:cNvGraphicFramePr/>
                <a:graphic xmlns:a="http://schemas.openxmlformats.org/drawingml/2006/main">
                  <a:graphicData uri="http://schemas.microsoft.com/office/word/2010/wordprocessingGroup">
                    <wpg:wgp>
                      <wpg:cNvGrpSpPr/>
                      <wpg:grpSpPr>
                        <a:xfrm>
                          <a:off x="0" y="0"/>
                          <a:ext cx="6008400" cy="4147200"/>
                          <a:chOff x="0" y="0"/>
                          <a:chExt cx="6008400" cy="4147200"/>
                        </a:xfrm>
                      </wpg:grpSpPr>
                      <wpg:grpSp>
                        <wpg:cNvPr id="56" name="Group 56"/>
                        <wpg:cNvGrpSpPr/>
                        <wpg:grpSpPr>
                          <a:xfrm>
                            <a:off x="0" y="0"/>
                            <a:ext cx="6008400" cy="4147200"/>
                            <a:chOff x="0" y="0"/>
                            <a:chExt cx="6007894" cy="4146118"/>
                          </a:xfrm>
                        </wpg:grpSpPr>
                        <wps:wsp>
                          <wps:cNvPr id="57" name="Freeform: Shape 57"/>
                          <wps:cNvSpPr/>
                          <wps:spPr>
                            <a:xfrm>
                              <a:off x="0" y="0"/>
                              <a:ext cx="3681412" cy="3871912"/>
                            </a:xfrm>
                            <a:custGeom>
                              <a:avLst/>
                              <a:gdLst>
                                <a:gd name="connsiteX0" fmla="*/ 1745456 w 3681412"/>
                                <a:gd name="connsiteY0" fmla="*/ 0 h 3871912"/>
                                <a:gd name="connsiteX1" fmla="*/ 3681412 w 3681412"/>
                                <a:gd name="connsiteY1" fmla="*/ 1935956 h 3871912"/>
                                <a:gd name="connsiteX2" fmla="*/ 1745456 w 3681412"/>
                                <a:gd name="connsiteY2" fmla="*/ 3871912 h 3871912"/>
                                <a:gd name="connsiteX3" fmla="*/ 43159 w 3681412"/>
                                <a:gd name="connsiteY3" fmla="*/ 2858748 h 3871912"/>
                                <a:gd name="connsiteX4" fmla="*/ 0 w 3681412"/>
                                <a:gd name="connsiteY4" fmla="*/ 2769154 h 3871912"/>
                                <a:gd name="connsiteX5" fmla="*/ 0 w 3681412"/>
                                <a:gd name="connsiteY5" fmla="*/ 1102758 h 3871912"/>
                                <a:gd name="connsiteX6" fmla="*/ 43159 w 3681412"/>
                                <a:gd name="connsiteY6" fmla="*/ 1013165 h 3871912"/>
                                <a:gd name="connsiteX7" fmla="*/ 1745456 w 3681412"/>
                                <a:gd name="connsiteY7" fmla="*/ 0 h 387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1412" h="3871912">
                                  <a:moveTo>
                                    <a:pt x="1745456" y="0"/>
                                  </a:moveTo>
                                  <a:cubicBezTo>
                                    <a:pt x="2814655" y="0"/>
                                    <a:pt x="3681412" y="866757"/>
                                    <a:pt x="3681412" y="1935956"/>
                                  </a:cubicBezTo>
                                  <a:cubicBezTo>
                                    <a:pt x="3681412" y="3005155"/>
                                    <a:pt x="2814655" y="3871912"/>
                                    <a:pt x="1745456" y="3871912"/>
                                  </a:cubicBezTo>
                                  <a:cubicBezTo>
                                    <a:pt x="1010382" y="3871912"/>
                                    <a:pt x="370993" y="3462234"/>
                                    <a:pt x="43159" y="2858748"/>
                                  </a:cubicBezTo>
                                  <a:lnTo>
                                    <a:pt x="0" y="2769154"/>
                                  </a:lnTo>
                                  <a:lnTo>
                                    <a:pt x="0" y="1102758"/>
                                  </a:lnTo>
                                  <a:lnTo>
                                    <a:pt x="43159" y="1013165"/>
                                  </a:lnTo>
                                  <a:cubicBezTo>
                                    <a:pt x="370993" y="409678"/>
                                    <a:pt x="1010382" y="0"/>
                                    <a:pt x="1745456" y="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108000" tIns="108000" rIns="108000" bIns="108000" rtlCol="0" anchor="ctr">
                            <a:noAutofit/>
                          </wps:bodyPr>
                        </wps:wsp>
                        <wps:wsp>
                          <wps:cNvPr id="58" name="Freeform 12"/>
                          <wps:cNvSpPr/>
                          <wps:spPr bwMode="auto">
                            <a:xfrm rot="2709345">
                              <a:off x="3827078" y="3009444"/>
                              <a:ext cx="1533140" cy="740208"/>
                            </a:xfrm>
                            <a:custGeom>
                              <a:avLst/>
                              <a:gdLst>
                                <a:gd name="connsiteX0" fmla="*/ 531 w 1423686"/>
                                <a:gd name="connsiteY0" fmla="*/ 0 h 717107"/>
                                <a:gd name="connsiteX1" fmla="*/ 1423155 w 1423686"/>
                                <a:gd name="connsiteY1" fmla="*/ 0 h 717107"/>
                                <a:gd name="connsiteX2" fmla="*/ 1423686 w 1423686"/>
                                <a:gd name="connsiteY2" fmla="*/ 5264 h 717107"/>
                                <a:gd name="connsiteX3" fmla="*/ 711843 w 1423686"/>
                                <a:gd name="connsiteY3" fmla="*/ 717107 h 717107"/>
                                <a:gd name="connsiteX4" fmla="*/ 0 w 1423686"/>
                                <a:gd name="connsiteY4" fmla="*/ 5264 h 717107"/>
                                <a:gd name="connsiteX5" fmla="*/ 531 w 1423686"/>
                                <a:gd name="connsiteY5" fmla="*/ 0 h 717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3686" h="717107">
                                  <a:moveTo>
                                    <a:pt x="531" y="0"/>
                                  </a:moveTo>
                                  <a:lnTo>
                                    <a:pt x="1423155" y="0"/>
                                  </a:lnTo>
                                  <a:lnTo>
                                    <a:pt x="1423686" y="5264"/>
                                  </a:lnTo>
                                  <a:cubicBezTo>
                                    <a:pt x="1423686" y="398404"/>
                                    <a:pt x="1104983" y="717107"/>
                                    <a:pt x="711843" y="717107"/>
                                  </a:cubicBezTo>
                                  <a:cubicBezTo>
                                    <a:pt x="318703" y="717107"/>
                                    <a:pt x="0" y="398404"/>
                                    <a:pt x="0" y="5264"/>
                                  </a:cubicBezTo>
                                  <a:lnTo>
                                    <a:pt x="531" y="0"/>
                                  </a:lnTo>
                                  <a:close/>
                                </a:path>
                              </a:pathLst>
                            </a:custGeom>
                            <a:solidFill>
                              <a:schemeClr val="accent2"/>
                            </a:solidFill>
                            <a:ln w="9525" cap="flat" cmpd="sng" algn="ctr">
                              <a:noFill/>
                              <a:prstDash val="solid"/>
                              <a:round/>
                              <a:headEnd type="none" w="med" len="med"/>
                              <a:tailEnd type="none" w="med" len="med"/>
                            </a:ln>
                            <a:effectLst/>
                          </wps:spPr>
                          <wps:bodyPr rot="0" spcFirstLastPara="0" vert="horz" wrap="square" lIns="121920" tIns="60960" rIns="121920" bIns="60960" numCol="1" spcCol="0" rtlCol="0" fromWordArt="0" anchor="ctr" anchorCtr="0" forceAA="0" compatLnSpc="1">
                            <a:prstTxWarp prst="textNoShape">
                              <a:avLst/>
                            </a:prstTxWarp>
                            <a:noAutofit/>
                          </wps:bodyPr>
                        </wps:wsp>
                        <wps:wsp>
                          <wps:cNvPr id="59" name="Oval 59"/>
                          <wps:cNvSpPr>
                            <a:spLocks noChangeAspect="1"/>
                          </wps:cNvSpPr>
                          <wps:spPr bwMode="auto">
                            <a:xfrm rot="5400000">
                              <a:off x="3186571" y="2919871"/>
                              <a:ext cx="952501" cy="951581"/>
                            </a:xfrm>
                            <a:prstGeom prst="ellipse">
                              <a:avLst/>
                            </a:prstGeom>
                            <a:solidFill>
                              <a:schemeClr val="accent4"/>
                            </a:solidFill>
                            <a:ln w="9525" cap="flat" cmpd="sng" algn="ctr">
                              <a:noFill/>
                              <a:prstDash val="solid"/>
                              <a:round/>
                              <a:headEnd type="none" w="med" len="med"/>
                              <a:tailEnd type="none" w="med" len="med"/>
                            </a:ln>
                            <a:effectLst/>
                          </wps:spPr>
                          <wps:bodyPr rot="0" spcFirstLastPara="0" vert="horz" wrap="square" lIns="121920" tIns="60960" rIns="121920" bIns="60960" numCol="1" spcCol="0" rtlCol="0" fromWordArt="0" anchor="ctr" anchorCtr="0" forceAA="0" compatLnSpc="1">
                            <a:prstTxWarp prst="textNoShape">
                              <a:avLst/>
                            </a:prstTxWarp>
                            <a:noAutofit/>
                          </wps:bodyPr>
                        </wps:wsp>
                        <wps:wsp>
                          <wps:cNvPr id="60" name="Oval 60"/>
                          <wps:cNvSpPr>
                            <a:spLocks noChangeAspect="1"/>
                          </wps:cNvSpPr>
                          <wps:spPr bwMode="auto">
                            <a:xfrm rot="5400000">
                              <a:off x="5379859" y="3243877"/>
                              <a:ext cx="628338" cy="627732"/>
                            </a:xfrm>
                            <a:prstGeom prst="ellipse">
                              <a:avLst/>
                            </a:prstGeom>
                            <a:solidFill>
                              <a:schemeClr val="tx2"/>
                            </a:solidFill>
                            <a:ln w="9525" cap="flat" cmpd="sng" algn="ctr">
                              <a:noFill/>
                              <a:prstDash val="solid"/>
                              <a:round/>
                              <a:headEnd type="none" w="med" len="med"/>
                              <a:tailEnd type="none" w="med" len="med"/>
                            </a:ln>
                            <a:effectLst/>
                          </wps:spPr>
                          <wps:bodyPr rot="0" spcFirstLastPara="0" vert="horz" wrap="square" lIns="121920" tIns="60960" rIns="121920" bIns="60960" numCol="1" spcCol="0" rtlCol="0" fromWordArt="0" anchor="ctr" anchorCtr="0" forceAA="0" compatLnSpc="1">
                            <a:prstTxWarp prst="textNoShape">
                              <a:avLst/>
                            </a:prstTxWarp>
                            <a:noAutofit/>
                          </wps:bodyPr>
                        </wps:wsp>
                      </wpg:grpSp>
                      <wpg:grpSp>
                        <wpg:cNvPr id="16" name="Group 16"/>
                        <wpg:cNvGrpSpPr/>
                        <wpg:grpSpPr>
                          <a:xfrm>
                            <a:off x="751236" y="781829"/>
                            <a:ext cx="2452266" cy="2355310"/>
                            <a:chOff x="0" y="0"/>
                            <a:chExt cx="2452266" cy="2355310"/>
                          </a:xfrm>
                        </wpg:grpSpPr>
                        <wps:wsp>
                          <wps:cNvPr id="62" name="Text Box 62"/>
                          <wps:cNvSpPr txBox="1"/>
                          <wps:spPr>
                            <a:xfrm>
                              <a:off x="0" y="0"/>
                              <a:ext cx="2452266" cy="2355310"/>
                            </a:xfrm>
                            <a:prstGeom prst="rect">
                              <a:avLst/>
                            </a:prstGeom>
                            <a:noFill/>
                            <a:ln w="6350">
                              <a:noFill/>
                            </a:ln>
                          </wps:spPr>
                          <wps:txbx>
                            <w:txbxContent>
                              <w:p w14:paraId="0FA15A75" w14:textId="06DF451E" w:rsidR="00D0097C" w:rsidRPr="00D0097C" w:rsidRDefault="00D0097C" w:rsidP="00D0097C">
                                <w:pPr>
                                  <w:spacing w:after="298" w:line="240" w:lineRule="auto"/>
                                  <w:rPr>
                                    <w:rFonts w:ascii="Zurich Sans Medium" w:hAnsi="Zurich Sans Medium"/>
                                    <w:b/>
                                    <w:color w:val="FFFFFF" w:themeColor="background1"/>
                                    <w:sz w:val="27"/>
                                    <w:szCs w:val="27"/>
                                  </w:rPr>
                                </w:pPr>
                                <w:r w:rsidRPr="00D0097C">
                                  <w:rPr>
                                    <w:rFonts w:ascii="Zurich Sans Medium" w:hAnsi="Zurich Sans Medium"/>
                                    <w:b/>
                                    <w:color w:val="FFFFFF" w:themeColor="background1"/>
                                    <w:sz w:val="27"/>
                                    <w:szCs w:val="27"/>
                                  </w:rPr>
                                  <w:t>Contact</w:t>
                                </w:r>
                                <w:r w:rsidR="00F478A3">
                                  <w:rPr>
                                    <w:rFonts w:ascii="Zurich Sans Medium" w:hAnsi="Zurich Sans Medium"/>
                                    <w:b/>
                                    <w:color w:val="FFFFFF" w:themeColor="background1"/>
                                    <w:sz w:val="27"/>
                                    <w:szCs w:val="27"/>
                                  </w:rPr>
                                  <w:t>o</w:t>
                                </w:r>
                              </w:p>
                              <w:p w14:paraId="3C17F0AD" w14:textId="77777777" w:rsidR="00D0097C" w:rsidRPr="00D0097C" w:rsidRDefault="00D0097C" w:rsidP="00D0097C">
                                <w:pPr>
                                  <w:spacing w:after="0" w:line="240" w:lineRule="auto"/>
                                  <w:rPr>
                                    <w:rFonts w:ascii="Zurich Sans" w:hAnsi="Zurich Sans"/>
                                    <w:b/>
                                    <w:color w:val="FFFFFF" w:themeColor="background1"/>
                                    <w:sz w:val="20"/>
                                    <w:szCs w:val="20"/>
                                  </w:rPr>
                                </w:pPr>
                                <w:r w:rsidRPr="00D0097C">
                                  <w:rPr>
                                    <w:rFonts w:ascii="Zurich Sans" w:hAnsi="Zurich Sans"/>
                                    <w:b/>
                                    <w:color w:val="FFFFFF" w:themeColor="background1"/>
                                    <w:sz w:val="20"/>
                                    <w:szCs w:val="20"/>
                                  </w:rPr>
                                  <w:t>Zurich Insurance Group Ltd</w:t>
                                </w:r>
                              </w:p>
                              <w:p w14:paraId="7D790332"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Mythenquai 2, 8002 Zurich, Switzerland</w:t>
                                </w:r>
                              </w:p>
                              <w:p w14:paraId="267C9A04"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www.zurich.com</w:t>
                                </w:r>
                              </w:p>
                              <w:p w14:paraId="152D40E1"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SIX Swiss Exchange/SMI: ZURN</w:t>
                                </w:r>
                              </w:p>
                              <w:p w14:paraId="041EBEC6" w14:textId="77777777" w:rsidR="00D0097C" w:rsidRPr="008B7ACE" w:rsidRDefault="00D0097C" w:rsidP="00D0097C">
                                <w:pPr>
                                  <w:spacing w:after="298" w:line="240" w:lineRule="auto"/>
                                  <w:rPr>
                                    <w:color w:val="FFFFFF" w:themeColor="background1"/>
                                    <w:sz w:val="20"/>
                                    <w:szCs w:val="20"/>
                                    <w:lang w:val="fr-FR"/>
                                  </w:rPr>
                                </w:pPr>
                                <w:r w:rsidRPr="008B7ACE">
                                  <w:rPr>
                                    <w:color w:val="FFFFFF" w:themeColor="background1"/>
                                    <w:sz w:val="20"/>
                                    <w:szCs w:val="20"/>
                                    <w:lang w:val="fr-FR"/>
                                  </w:rPr>
                                  <w:t>Valor: 001107539</w:t>
                                </w:r>
                              </w:p>
                              <w:p w14:paraId="2A896CE6" w14:textId="77777777" w:rsidR="00D0097C" w:rsidRPr="008B7ACE" w:rsidRDefault="00D0097C" w:rsidP="00D0097C">
                                <w:pPr>
                                  <w:spacing w:after="0" w:line="240" w:lineRule="auto"/>
                                  <w:rPr>
                                    <w:rFonts w:ascii="Zurich Sans" w:hAnsi="Zurich Sans"/>
                                    <w:b/>
                                    <w:color w:val="FFFFFF" w:themeColor="background1"/>
                                    <w:sz w:val="20"/>
                                    <w:szCs w:val="20"/>
                                    <w:lang w:val="fr-FR"/>
                                  </w:rPr>
                                </w:pPr>
                                <w:r w:rsidRPr="008B7ACE">
                                  <w:rPr>
                                    <w:rFonts w:ascii="Zurich Sans" w:hAnsi="Zurich Sans"/>
                                    <w:b/>
                                    <w:color w:val="FFFFFF" w:themeColor="background1"/>
                                    <w:sz w:val="20"/>
                                    <w:szCs w:val="20"/>
                                    <w:lang w:val="fr-FR"/>
                                  </w:rPr>
                                  <w:t>Media Relations</w:t>
                                </w:r>
                              </w:p>
                              <w:p w14:paraId="75238B85" w14:textId="77777777" w:rsidR="00D0097C" w:rsidRPr="008B7ACE" w:rsidRDefault="00D0097C" w:rsidP="00D0097C">
                                <w:pPr>
                                  <w:spacing w:after="0" w:line="240" w:lineRule="auto"/>
                                  <w:rPr>
                                    <w:color w:val="FFFFFF" w:themeColor="background1"/>
                                    <w:sz w:val="20"/>
                                    <w:szCs w:val="20"/>
                                    <w:lang w:val="fr-FR"/>
                                  </w:rPr>
                                </w:pPr>
                                <w:r w:rsidRPr="008B7ACE">
                                  <w:rPr>
                                    <w:color w:val="FFFFFF" w:themeColor="background1"/>
                                    <w:sz w:val="20"/>
                                    <w:szCs w:val="20"/>
                                    <w:lang w:val="fr-FR"/>
                                  </w:rPr>
                                  <w:t>Phone +41 44 625 21 00</w:t>
                                </w:r>
                              </w:p>
                              <w:p w14:paraId="6FAC5098" w14:textId="77777777" w:rsidR="00D0097C" w:rsidRPr="008B7ACE" w:rsidRDefault="00D0097C" w:rsidP="00D0097C">
                                <w:pPr>
                                  <w:spacing w:after="298" w:line="240" w:lineRule="auto"/>
                                  <w:rPr>
                                    <w:color w:val="FFFFFF" w:themeColor="background1"/>
                                    <w:sz w:val="20"/>
                                    <w:szCs w:val="20"/>
                                    <w:lang w:val="fr-FR"/>
                                  </w:rPr>
                                </w:pPr>
                                <w:r w:rsidRPr="008B7ACE">
                                  <w:rPr>
                                    <w:color w:val="FFFFFF" w:themeColor="background1"/>
                                    <w:sz w:val="20"/>
                                    <w:szCs w:val="20"/>
                                    <w:lang w:val="fr-FR"/>
                                  </w:rPr>
                                  <w:t>media@zurich.com</w:t>
                                </w:r>
                              </w:p>
                              <w:p w14:paraId="409CCAFC" w14:textId="77777777" w:rsidR="00D0097C" w:rsidRPr="008B7ACE" w:rsidRDefault="00D0097C" w:rsidP="00D0097C">
                                <w:pPr>
                                  <w:spacing w:after="0" w:line="240" w:lineRule="auto"/>
                                  <w:rPr>
                                    <w:rFonts w:ascii="Zurich Sans" w:hAnsi="Zurich Sans"/>
                                    <w:b/>
                                    <w:color w:val="FFFFFF" w:themeColor="background1"/>
                                    <w:sz w:val="20"/>
                                    <w:szCs w:val="20"/>
                                    <w:lang w:val="fr-FR"/>
                                  </w:rPr>
                                </w:pPr>
                                <w:r w:rsidRPr="008B7ACE">
                                  <w:rPr>
                                    <w:rFonts w:ascii="Zurich Sans" w:hAnsi="Zurich Sans"/>
                                    <w:b/>
                                    <w:color w:val="FFFFFF" w:themeColor="background1"/>
                                    <w:sz w:val="20"/>
                                    <w:szCs w:val="20"/>
                                    <w:lang w:val="fr-FR"/>
                                  </w:rPr>
                                  <w:t>Investor Relations</w:t>
                                </w:r>
                              </w:p>
                              <w:p w14:paraId="5A23F173" w14:textId="77777777" w:rsidR="00E0405F" w:rsidRPr="00D0097C" w:rsidRDefault="00E0405F" w:rsidP="00E0405F">
                                <w:pPr>
                                  <w:spacing w:after="0" w:line="240" w:lineRule="auto"/>
                                  <w:rPr>
                                    <w:color w:val="FFFFFF" w:themeColor="background1"/>
                                    <w:sz w:val="20"/>
                                    <w:szCs w:val="20"/>
                                  </w:rPr>
                                </w:pPr>
                                <w:r>
                                  <w:rPr>
                                    <w:color w:val="FFFFFF" w:themeColor="background1"/>
                                    <w:sz w:val="20"/>
                                    <w:szCs w:val="20"/>
                                  </w:rPr>
                                  <w:t>Contacts</w:t>
                                </w:r>
                              </w:p>
                              <w:p w14:paraId="2FF2A2B1" w14:textId="77777777" w:rsidR="00D0097C" w:rsidRPr="00D0097C" w:rsidRDefault="00D0097C" w:rsidP="00D0097C">
                                <w:pPr>
                                  <w:spacing w:after="298" w:line="240" w:lineRule="auto"/>
                                  <w:rPr>
                                    <w:color w:val="FFFFFF" w:themeColor="background1"/>
                                    <w:sz w:val="20"/>
                                    <w:szCs w:val="20"/>
                                  </w:rPr>
                                </w:pPr>
                                <w:r w:rsidRPr="00D0097C">
                                  <w:rPr>
                                    <w:color w:val="FFFFFF" w:themeColor="background1"/>
                                    <w:sz w:val="20"/>
                                    <w:szCs w:val="20"/>
                                  </w:rPr>
                                  <w:t>investor.relations@zurich.com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 name="Group 2">
                            <a:hlinkClick r:id="rId13"/>
                          </wpg:cNvPr>
                          <wpg:cNvGrpSpPr/>
                          <wpg:grpSpPr>
                            <a:xfrm>
                              <a:off x="564276" y="2048406"/>
                              <a:ext cx="75600" cy="82800"/>
                              <a:chOff x="0" y="0"/>
                              <a:chExt cx="76543" cy="82010"/>
                            </a:xfrm>
                          </wpg:grpSpPr>
                          <wps:wsp>
                            <wps:cNvPr id="3" name="Freeform: Shape 3"/>
                            <wps:cNvSpPr/>
                            <wps:spPr>
                              <a:xfrm>
                                <a:off x="22011" y="0"/>
                                <a:ext cx="54532" cy="61607"/>
                              </a:xfrm>
                              <a:custGeom>
                                <a:avLst/>
                                <a:gdLst>
                                  <a:gd name="connsiteX0" fmla="*/ 53465 w 54532"/>
                                  <a:gd name="connsiteY0" fmla="*/ 1467 h 61607"/>
                                  <a:gd name="connsiteX1" fmla="*/ 53465 w 54532"/>
                                  <a:gd name="connsiteY1" fmla="*/ 1200 h 61607"/>
                                  <a:gd name="connsiteX2" fmla="*/ 53465 w 54532"/>
                                  <a:gd name="connsiteY2" fmla="*/ 1067 h 61607"/>
                                  <a:gd name="connsiteX3" fmla="*/ 53465 w 54532"/>
                                  <a:gd name="connsiteY3" fmla="*/ 800 h 61607"/>
                                  <a:gd name="connsiteX4" fmla="*/ 53465 w 54532"/>
                                  <a:gd name="connsiteY4" fmla="*/ 667 h 61607"/>
                                  <a:gd name="connsiteX5" fmla="*/ 53465 w 54532"/>
                                  <a:gd name="connsiteY5" fmla="*/ 533 h 61607"/>
                                  <a:gd name="connsiteX6" fmla="*/ 53465 w 54532"/>
                                  <a:gd name="connsiteY6" fmla="*/ 400 h 61607"/>
                                  <a:gd name="connsiteX7" fmla="*/ 53465 w 54532"/>
                                  <a:gd name="connsiteY7" fmla="*/ 267 h 61607"/>
                                  <a:gd name="connsiteX8" fmla="*/ 53332 w 54532"/>
                                  <a:gd name="connsiteY8" fmla="*/ 133 h 61607"/>
                                  <a:gd name="connsiteX9" fmla="*/ 53332 w 54532"/>
                                  <a:gd name="connsiteY9" fmla="*/ 133 h 61607"/>
                                  <a:gd name="connsiteX10" fmla="*/ 53332 w 54532"/>
                                  <a:gd name="connsiteY10" fmla="*/ 133 h 61607"/>
                                  <a:gd name="connsiteX11" fmla="*/ 53199 w 54532"/>
                                  <a:gd name="connsiteY11" fmla="*/ 0 h 61607"/>
                                  <a:gd name="connsiteX12" fmla="*/ 53065 w 54532"/>
                                  <a:gd name="connsiteY12" fmla="*/ 0 h 61607"/>
                                  <a:gd name="connsiteX13" fmla="*/ 52932 w 54532"/>
                                  <a:gd name="connsiteY13" fmla="*/ 0 h 61607"/>
                                  <a:gd name="connsiteX14" fmla="*/ 52665 w 54532"/>
                                  <a:gd name="connsiteY14" fmla="*/ 0 h 61607"/>
                                  <a:gd name="connsiteX15" fmla="*/ 52532 w 54532"/>
                                  <a:gd name="connsiteY15" fmla="*/ 0 h 61607"/>
                                  <a:gd name="connsiteX16" fmla="*/ 52265 w 54532"/>
                                  <a:gd name="connsiteY16" fmla="*/ 0 h 61607"/>
                                  <a:gd name="connsiteX17" fmla="*/ 52265 w 54532"/>
                                  <a:gd name="connsiteY17" fmla="*/ 0 h 61607"/>
                                  <a:gd name="connsiteX18" fmla="*/ 30796 w 54532"/>
                                  <a:gd name="connsiteY18" fmla="*/ 0 h 61607"/>
                                  <a:gd name="connsiteX19" fmla="*/ 28662 w 54532"/>
                                  <a:gd name="connsiteY19" fmla="*/ 2134 h 61607"/>
                                  <a:gd name="connsiteX20" fmla="*/ 30796 w 54532"/>
                                  <a:gd name="connsiteY20" fmla="*/ 4267 h 61607"/>
                                  <a:gd name="connsiteX21" fmla="*/ 47598 w 54532"/>
                                  <a:gd name="connsiteY21" fmla="*/ 4267 h 61607"/>
                                  <a:gd name="connsiteX22" fmla="*/ 525 w 54532"/>
                                  <a:gd name="connsiteY22" fmla="*/ 58007 h 61607"/>
                                  <a:gd name="connsiteX23" fmla="*/ 792 w 54532"/>
                                  <a:gd name="connsiteY23" fmla="*/ 61074 h 61607"/>
                                  <a:gd name="connsiteX24" fmla="*/ 2259 w 54532"/>
                                  <a:gd name="connsiteY24" fmla="*/ 61608 h 61607"/>
                                  <a:gd name="connsiteX25" fmla="*/ 3859 w 54532"/>
                                  <a:gd name="connsiteY25" fmla="*/ 60808 h 61607"/>
                                  <a:gd name="connsiteX26" fmla="*/ 50265 w 54532"/>
                                  <a:gd name="connsiteY26" fmla="*/ 7734 h 61607"/>
                                  <a:gd name="connsiteX27" fmla="*/ 50265 w 54532"/>
                                  <a:gd name="connsiteY27" fmla="*/ 23470 h 61607"/>
                                  <a:gd name="connsiteX28" fmla="*/ 52399 w 54532"/>
                                  <a:gd name="connsiteY28" fmla="*/ 25603 h 61607"/>
                                  <a:gd name="connsiteX29" fmla="*/ 54532 w 54532"/>
                                  <a:gd name="connsiteY29" fmla="*/ 23470 h 61607"/>
                                  <a:gd name="connsiteX30" fmla="*/ 54532 w 54532"/>
                                  <a:gd name="connsiteY30" fmla="*/ 2000 h 61607"/>
                                  <a:gd name="connsiteX31" fmla="*/ 54532 w 54532"/>
                                  <a:gd name="connsiteY31" fmla="*/ 2000 h 61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4532" h="61607">
                                    <a:moveTo>
                                      <a:pt x="53465" y="1467"/>
                                    </a:moveTo>
                                    <a:cubicBezTo>
                                      <a:pt x="53465" y="1467"/>
                                      <a:pt x="53465" y="1334"/>
                                      <a:pt x="53465" y="1200"/>
                                    </a:cubicBezTo>
                                    <a:cubicBezTo>
                                      <a:pt x="53465" y="1200"/>
                                      <a:pt x="53465" y="1067"/>
                                      <a:pt x="53465" y="1067"/>
                                    </a:cubicBezTo>
                                    <a:cubicBezTo>
                                      <a:pt x="53465" y="1067"/>
                                      <a:pt x="53465" y="933"/>
                                      <a:pt x="53465" y="800"/>
                                    </a:cubicBezTo>
                                    <a:cubicBezTo>
                                      <a:pt x="53465" y="800"/>
                                      <a:pt x="53465" y="800"/>
                                      <a:pt x="53465" y="667"/>
                                    </a:cubicBezTo>
                                    <a:cubicBezTo>
                                      <a:pt x="53465" y="667"/>
                                      <a:pt x="53465" y="667"/>
                                      <a:pt x="53465" y="533"/>
                                    </a:cubicBezTo>
                                    <a:cubicBezTo>
                                      <a:pt x="53465" y="533"/>
                                      <a:pt x="53465" y="533"/>
                                      <a:pt x="53465" y="400"/>
                                    </a:cubicBezTo>
                                    <a:cubicBezTo>
                                      <a:pt x="53465" y="400"/>
                                      <a:pt x="53465" y="400"/>
                                      <a:pt x="53465" y="267"/>
                                    </a:cubicBezTo>
                                    <a:cubicBezTo>
                                      <a:pt x="53465" y="267"/>
                                      <a:pt x="53465" y="267"/>
                                      <a:pt x="53332" y="133"/>
                                    </a:cubicBezTo>
                                    <a:cubicBezTo>
                                      <a:pt x="53332" y="133"/>
                                      <a:pt x="53332" y="133"/>
                                      <a:pt x="53332" y="133"/>
                                    </a:cubicBezTo>
                                    <a:cubicBezTo>
                                      <a:pt x="53332" y="133"/>
                                      <a:pt x="53332" y="133"/>
                                      <a:pt x="53332" y="133"/>
                                    </a:cubicBezTo>
                                    <a:cubicBezTo>
                                      <a:pt x="53332" y="133"/>
                                      <a:pt x="53332" y="133"/>
                                      <a:pt x="53199" y="0"/>
                                    </a:cubicBezTo>
                                    <a:cubicBezTo>
                                      <a:pt x="53199" y="0"/>
                                      <a:pt x="53199" y="0"/>
                                      <a:pt x="53065" y="0"/>
                                    </a:cubicBezTo>
                                    <a:cubicBezTo>
                                      <a:pt x="53065" y="0"/>
                                      <a:pt x="53065" y="0"/>
                                      <a:pt x="52932" y="0"/>
                                    </a:cubicBezTo>
                                    <a:cubicBezTo>
                                      <a:pt x="52932" y="0"/>
                                      <a:pt x="52932" y="0"/>
                                      <a:pt x="52665" y="0"/>
                                    </a:cubicBezTo>
                                    <a:cubicBezTo>
                                      <a:pt x="52665" y="0"/>
                                      <a:pt x="52665" y="0"/>
                                      <a:pt x="52532" y="0"/>
                                    </a:cubicBezTo>
                                    <a:cubicBezTo>
                                      <a:pt x="52532" y="0"/>
                                      <a:pt x="52399" y="0"/>
                                      <a:pt x="52265" y="0"/>
                                    </a:cubicBezTo>
                                    <a:cubicBezTo>
                                      <a:pt x="52265" y="0"/>
                                      <a:pt x="52265" y="0"/>
                                      <a:pt x="52265" y="0"/>
                                    </a:cubicBezTo>
                                    <a:lnTo>
                                      <a:pt x="30796" y="0"/>
                                    </a:lnTo>
                                    <a:cubicBezTo>
                                      <a:pt x="29596" y="0"/>
                                      <a:pt x="28662" y="933"/>
                                      <a:pt x="28662" y="2134"/>
                                    </a:cubicBezTo>
                                    <a:cubicBezTo>
                                      <a:pt x="28662" y="3334"/>
                                      <a:pt x="29596" y="4267"/>
                                      <a:pt x="30796" y="4267"/>
                                    </a:cubicBezTo>
                                    <a:lnTo>
                                      <a:pt x="47598" y="4267"/>
                                    </a:lnTo>
                                    <a:lnTo>
                                      <a:pt x="525" y="58007"/>
                                    </a:lnTo>
                                    <a:cubicBezTo>
                                      <a:pt x="-275" y="58941"/>
                                      <a:pt x="-141" y="60274"/>
                                      <a:pt x="792" y="61074"/>
                                    </a:cubicBezTo>
                                    <a:cubicBezTo>
                                      <a:pt x="1192" y="61474"/>
                                      <a:pt x="1726" y="61608"/>
                                      <a:pt x="2259" y="61608"/>
                                    </a:cubicBezTo>
                                    <a:cubicBezTo>
                                      <a:pt x="2926" y="61608"/>
                                      <a:pt x="3459" y="61341"/>
                                      <a:pt x="3859" y="60808"/>
                                    </a:cubicBezTo>
                                    <a:lnTo>
                                      <a:pt x="50265" y="7734"/>
                                    </a:lnTo>
                                    <a:lnTo>
                                      <a:pt x="50265" y="23470"/>
                                    </a:lnTo>
                                    <a:cubicBezTo>
                                      <a:pt x="50265" y="24670"/>
                                      <a:pt x="51198" y="25603"/>
                                      <a:pt x="52399" y="25603"/>
                                    </a:cubicBezTo>
                                    <a:cubicBezTo>
                                      <a:pt x="53599" y="25603"/>
                                      <a:pt x="54532" y="24670"/>
                                      <a:pt x="54532" y="23470"/>
                                    </a:cubicBezTo>
                                    <a:lnTo>
                                      <a:pt x="54532" y="2000"/>
                                    </a:lnTo>
                                    <a:cubicBezTo>
                                      <a:pt x="54532" y="2000"/>
                                      <a:pt x="54532" y="2000"/>
                                      <a:pt x="54532" y="2000"/>
                                    </a:cubicBezTo>
                                    <a:close/>
                                  </a:path>
                                </a:pathLst>
                              </a:custGeom>
                              <a:solidFill>
                                <a:schemeClr val="bg2"/>
                              </a:solidFill>
                              <a:ln w="3334" cap="flat">
                                <a:solidFill>
                                  <a:srgbClr val="5FC6F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0" y="6801"/>
                                <a:ext cx="75209" cy="75209"/>
                              </a:xfrm>
                              <a:custGeom>
                                <a:avLst/>
                                <a:gdLst>
                                  <a:gd name="connsiteX0" fmla="*/ 73343 w 75209"/>
                                  <a:gd name="connsiteY0" fmla="*/ 42005 h 75209"/>
                                  <a:gd name="connsiteX1" fmla="*/ 71609 w 75209"/>
                                  <a:gd name="connsiteY1" fmla="*/ 43739 h 75209"/>
                                  <a:gd name="connsiteX2" fmla="*/ 71609 w 75209"/>
                                  <a:gd name="connsiteY2" fmla="*/ 59074 h 75209"/>
                                  <a:gd name="connsiteX3" fmla="*/ 59074 w 75209"/>
                                  <a:gd name="connsiteY3" fmla="*/ 71609 h 75209"/>
                                  <a:gd name="connsiteX4" fmla="*/ 16135 w 75209"/>
                                  <a:gd name="connsiteY4" fmla="*/ 71609 h 75209"/>
                                  <a:gd name="connsiteX5" fmla="*/ 3600 w 75209"/>
                                  <a:gd name="connsiteY5" fmla="*/ 59074 h 75209"/>
                                  <a:gd name="connsiteX6" fmla="*/ 3600 w 75209"/>
                                  <a:gd name="connsiteY6" fmla="*/ 16135 h 75209"/>
                                  <a:gd name="connsiteX7" fmla="*/ 16135 w 75209"/>
                                  <a:gd name="connsiteY7" fmla="*/ 3600 h 75209"/>
                                  <a:gd name="connsiteX8" fmla="*/ 31471 w 75209"/>
                                  <a:gd name="connsiteY8" fmla="*/ 3600 h 75209"/>
                                  <a:gd name="connsiteX9" fmla="*/ 33338 w 75209"/>
                                  <a:gd name="connsiteY9" fmla="*/ 1867 h 75209"/>
                                  <a:gd name="connsiteX10" fmla="*/ 31471 w 75209"/>
                                  <a:gd name="connsiteY10" fmla="*/ 0 h 75209"/>
                                  <a:gd name="connsiteX11" fmla="*/ 16135 w 75209"/>
                                  <a:gd name="connsiteY11" fmla="*/ 0 h 75209"/>
                                  <a:gd name="connsiteX12" fmla="*/ 0 w 75209"/>
                                  <a:gd name="connsiteY12" fmla="*/ 16135 h 75209"/>
                                  <a:gd name="connsiteX13" fmla="*/ 0 w 75209"/>
                                  <a:gd name="connsiteY13" fmla="*/ 59074 h 75209"/>
                                  <a:gd name="connsiteX14" fmla="*/ 16135 w 75209"/>
                                  <a:gd name="connsiteY14" fmla="*/ 75209 h 75209"/>
                                  <a:gd name="connsiteX15" fmla="*/ 59074 w 75209"/>
                                  <a:gd name="connsiteY15" fmla="*/ 75209 h 75209"/>
                                  <a:gd name="connsiteX16" fmla="*/ 75209 w 75209"/>
                                  <a:gd name="connsiteY16" fmla="*/ 59074 h 75209"/>
                                  <a:gd name="connsiteX17" fmla="*/ 75209 w 75209"/>
                                  <a:gd name="connsiteY17" fmla="*/ 43739 h 75209"/>
                                  <a:gd name="connsiteX18" fmla="*/ 73476 w 75209"/>
                                  <a:gd name="connsiteY18" fmla="*/ 42005 h 75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09" h="75209">
                                    <a:moveTo>
                                      <a:pt x="73343" y="42005"/>
                                    </a:moveTo>
                                    <a:cubicBezTo>
                                      <a:pt x="72409" y="42005"/>
                                      <a:pt x="71609" y="42805"/>
                                      <a:pt x="71609" y="43739"/>
                                    </a:cubicBezTo>
                                    <a:lnTo>
                                      <a:pt x="71609" y="59074"/>
                                    </a:lnTo>
                                    <a:cubicBezTo>
                                      <a:pt x="71609" y="66008"/>
                                      <a:pt x="66008" y="71609"/>
                                      <a:pt x="59074" y="71609"/>
                                    </a:cubicBezTo>
                                    <a:lnTo>
                                      <a:pt x="16135" y="71609"/>
                                    </a:lnTo>
                                    <a:cubicBezTo>
                                      <a:pt x="9201" y="71609"/>
                                      <a:pt x="3600" y="66008"/>
                                      <a:pt x="3600" y="59074"/>
                                    </a:cubicBezTo>
                                    <a:lnTo>
                                      <a:pt x="3600" y="16135"/>
                                    </a:lnTo>
                                    <a:cubicBezTo>
                                      <a:pt x="3600" y="9201"/>
                                      <a:pt x="9201" y="3600"/>
                                      <a:pt x="16135" y="3600"/>
                                    </a:cubicBezTo>
                                    <a:lnTo>
                                      <a:pt x="31471" y="3600"/>
                                    </a:lnTo>
                                    <a:cubicBezTo>
                                      <a:pt x="32404" y="3600"/>
                                      <a:pt x="33338" y="2800"/>
                                      <a:pt x="33338" y="1867"/>
                                    </a:cubicBezTo>
                                    <a:cubicBezTo>
                                      <a:pt x="33338" y="933"/>
                                      <a:pt x="32537" y="0"/>
                                      <a:pt x="31471" y="0"/>
                                    </a:cubicBezTo>
                                    <a:lnTo>
                                      <a:pt x="16135" y="0"/>
                                    </a:lnTo>
                                    <a:cubicBezTo>
                                      <a:pt x="7201" y="0"/>
                                      <a:pt x="0" y="7201"/>
                                      <a:pt x="0" y="16135"/>
                                    </a:cubicBezTo>
                                    <a:lnTo>
                                      <a:pt x="0" y="59074"/>
                                    </a:lnTo>
                                    <a:cubicBezTo>
                                      <a:pt x="0" y="68009"/>
                                      <a:pt x="7201" y="75209"/>
                                      <a:pt x="16135" y="75209"/>
                                    </a:cubicBezTo>
                                    <a:lnTo>
                                      <a:pt x="59074" y="75209"/>
                                    </a:lnTo>
                                    <a:cubicBezTo>
                                      <a:pt x="68009" y="75209"/>
                                      <a:pt x="75209" y="68009"/>
                                      <a:pt x="75209" y="59074"/>
                                    </a:cubicBezTo>
                                    <a:lnTo>
                                      <a:pt x="75209" y="43739"/>
                                    </a:lnTo>
                                    <a:cubicBezTo>
                                      <a:pt x="75209" y="42805"/>
                                      <a:pt x="74409" y="42005"/>
                                      <a:pt x="73476" y="42005"/>
                                    </a:cubicBezTo>
                                    <a:close/>
                                  </a:path>
                                </a:pathLst>
                              </a:custGeom>
                              <a:solidFill>
                                <a:schemeClr val="bg2"/>
                              </a:solidFill>
                              <a:ln w="3334" cap="flat">
                                <a:solidFill>
                                  <a:srgbClr val="5FC6F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17C271C" id="Group 17" o:spid="_x0000_s1026" style="position:absolute;margin-left:0;margin-top:536.4pt;width:473.1pt;height:326.55pt;z-index:251660290;mso-position-horizontal-relative:page;mso-position-vertical-relative:page;mso-width-relative:margin;mso-height-relative:margin" coordsize="60084,4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">
                <v:group id="Group 56" o:spid="_x0000_s1027" style="position:absolute;width:60084;height:41472" coordsize="60078,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Shape 57" o:spid="_x0000_s1028" style="position:absolute;width:36814;height:38719;visibility:visible;mso-wrap-style:square;v-text-anchor:middle" coordsize="3681412,387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" path="m1745456,c2814655,,3681412,866757,3681412,1935956v,1069199,-866757,1935956,-1935956,1935956c1010382,3871912,370993,3462234,43159,2858748l,2769154,,1102758r43159,-89593c370993,409678,1010382,,1745456,xe" fillcolor="#2167ae [3204]" stroked="f" strokeweight="1pt">
                    <v:stroke joinstyle="miter"/>
                    <v:path arrowok="t" o:connecttype="custom" o:connectlocs="1745456,0;3681412,1935956;1745456,3871912;43159,2858748;0,2769154;0,1102758;43159,1013165;1745456,0" o:connectangles="0,0,0,0,0,0,0,0"/>
                  </v:shape>
                  <v:shape id="Freeform 12" o:spid="_x0000_s1029" style="position:absolute;left:38270;top:30094;width:15332;height:7402;rotation:2959327fd;visibility:visible;mso-wrap-style:square;v-text-anchor:middle" coordsize="1423686,71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" path="m531,l1423155,r531,5264c1423686,398404,1104983,717107,711843,717107,318703,717107,,398404,,5264l531,xe" fillcolor="#91bfe3 [3205]" stroked="f">
                    <v:path arrowok="t" o:connecttype="custom" o:connectlocs="572,0;1532568,0;1533140,5434;766570,740208;0,5434;572,0" o:connectangles="0,0,0,0,0,0"/>
                  </v:shape>
                  <v:oval id="Oval 59" o:spid="_x0000_s1030" style="position:absolute;left:31865;top:29199;width:9525;height:95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" fillcolor="#dad2bd [3207]" stroked="f">
                    <o:lock v:ext="edit" aspectratio="t"/>
                    <v:textbox inset="9.6pt,4.8pt,9.6pt,4.8pt"/>
                  </v:oval>
                  <v:oval id="Oval 60" o:spid="_x0000_s1031" style="position:absolute;left:53798;top:32438;width:6284;height:6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" fillcolor="#23366f [3215]" stroked="f">
                    <o:lock v:ext="edit" aspectratio="t"/>
                    <v:textbox inset="9.6pt,4.8pt,9.6pt,4.8pt"/>
                  </v:oval>
                </v:group>
                <v:group id="Group 16" o:spid="_x0000_s1032" style="position:absolute;left:7512;top:7818;width:24523;height:23553" coordsize="24522,2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62" o:spid="_x0000_s1033" type="#_x0000_t202" style="position:absolute;width:24522;height:2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" filled="f" stroked="f" strokeweight=".5pt">
                    <v:textbox inset="0,0,0,0">
                      <w:txbxContent>
                        <w:p w14:paraId="0FA15A75" w14:textId="06DF451E" w:rsidR="00D0097C" w:rsidRPr="00D0097C" w:rsidRDefault="00D0097C" w:rsidP="00D0097C">
                          <w:pPr>
                            <w:spacing w:after="298" w:line="240" w:lineRule="auto"/>
                            <w:rPr>
                              <w:rFonts w:ascii="Zurich Sans Medium" w:hAnsi="Zurich Sans Medium"/>
                              <w:b/>
                              <w:color w:val="FFFFFF" w:themeColor="background1"/>
                              <w:sz w:val="27"/>
                              <w:szCs w:val="27"/>
                            </w:rPr>
                          </w:pPr>
                          <w:r w:rsidRPr="00D0097C">
                            <w:rPr>
                              <w:rFonts w:ascii="Zurich Sans Medium" w:hAnsi="Zurich Sans Medium"/>
                              <w:b/>
                              <w:color w:val="FFFFFF" w:themeColor="background1"/>
                              <w:sz w:val="27"/>
                              <w:szCs w:val="27"/>
                            </w:rPr>
                            <w:t>Contact</w:t>
                          </w:r>
                          <w:r w:rsidR="00F478A3">
                            <w:rPr>
                              <w:rFonts w:ascii="Zurich Sans Medium" w:hAnsi="Zurich Sans Medium"/>
                              <w:b/>
                              <w:color w:val="FFFFFF" w:themeColor="background1"/>
                              <w:sz w:val="27"/>
                              <w:szCs w:val="27"/>
                            </w:rPr>
                            <w:t>o</w:t>
                          </w:r>
                        </w:p>
                        <w:p w14:paraId="3C17F0AD" w14:textId="77777777" w:rsidR="00D0097C" w:rsidRPr="00D0097C" w:rsidRDefault="00D0097C" w:rsidP="00D0097C">
                          <w:pPr>
                            <w:spacing w:after="0" w:line="240" w:lineRule="auto"/>
                            <w:rPr>
                              <w:rFonts w:ascii="Zurich Sans" w:hAnsi="Zurich Sans"/>
                              <w:b/>
                              <w:color w:val="FFFFFF" w:themeColor="background1"/>
                              <w:sz w:val="20"/>
                              <w:szCs w:val="20"/>
                            </w:rPr>
                          </w:pPr>
                          <w:r w:rsidRPr="00D0097C">
                            <w:rPr>
                              <w:rFonts w:ascii="Zurich Sans" w:hAnsi="Zurich Sans"/>
                              <w:b/>
                              <w:color w:val="FFFFFF" w:themeColor="background1"/>
                              <w:sz w:val="20"/>
                              <w:szCs w:val="20"/>
                            </w:rPr>
                            <w:t>Zurich Insurance Group Ltd</w:t>
                          </w:r>
                        </w:p>
                        <w:p w14:paraId="7D790332"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Mythenquai 2, 8002 Zurich, Switzerland</w:t>
                          </w:r>
                        </w:p>
                        <w:p w14:paraId="267C9A04"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www.zurich.com</w:t>
                          </w:r>
                        </w:p>
                        <w:p w14:paraId="152D40E1" w14:textId="77777777" w:rsidR="00D0097C" w:rsidRPr="00D0097C" w:rsidRDefault="00D0097C" w:rsidP="00D0097C">
                          <w:pPr>
                            <w:spacing w:after="0" w:line="240" w:lineRule="auto"/>
                            <w:rPr>
                              <w:color w:val="FFFFFF" w:themeColor="background1"/>
                              <w:sz w:val="20"/>
                              <w:szCs w:val="20"/>
                            </w:rPr>
                          </w:pPr>
                          <w:r w:rsidRPr="00D0097C">
                            <w:rPr>
                              <w:color w:val="FFFFFF" w:themeColor="background1"/>
                              <w:sz w:val="20"/>
                              <w:szCs w:val="20"/>
                            </w:rPr>
                            <w:t>SIX Swiss Exchange/SMI: ZURN</w:t>
                          </w:r>
                        </w:p>
                        <w:p w14:paraId="041EBEC6" w14:textId="77777777" w:rsidR="00D0097C" w:rsidRPr="008B7ACE" w:rsidRDefault="00D0097C" w:rsidP="00D0097C">
                          <w:pPr>
                            <w:spacing w:after="298" w:line="240" w:lineRule="auto"/>
                            <w:rPr>
                              <w:color w:val="FFFFFF" w:themeColor="background1"/>
                              <w:sz w:val="20"/>
                              <w:szCs w:val="20"/>
                              <w:lang w:val="fr-FR"/>
                            </w:rPr>
                          </w:pPr>
                          <w:r w:rsidRPr="008B7ACE">
                            <w:rPr>
                              <w:color w:val="FFFFFF" w:themeColor="background1"/>
                              <w:sz w:val="20"/>
                              <w:szCs w:val="20"/>
                              <w:lang w:val="fr-FR"/>
                            </w:rPr>
                            <w:t>Valor: 001107539</w:t>
                          </w:r>
                        </w:p>
                        <w:p w14:paraId="2A896CE6" w14:textId="77777777" w:rsidR="00D0097C" w:rsidRPr="008B7ACE" w:rsidRDefault="00D0097C" w:rsidP="00D0097C">
                          <w:pPr>
                            <w:spacing w:after="0" w:line="240" w:lineRule="auto"/>
                            <w:rPr>
                              <w:rFonts w:ascii="Zurich Sans" w:hAnsi="Zurich Sans"/>
                              <w:b/>
                              <w:color w:val="FFFFFF" w:themeColor="background1"/>
                              <w:sz w:val="20"/>
                              <w:szCs w:val="20"/>
                              <w:lang w:val="fr-FR"/>
                            </w:rPr>
                          </w:pPr>
                          <w:r w:rsidRPr="008B7ACE">
                            <w:rPr>
                              <w:rFonts w:ascii="Zurich Sans" w:hAnsi="Zurich Sans"/>
                              <w:b/>
                              <w:color w:val="FFFFFF" w:themeColor="background1"/>
                              <w:sz w:val="20"/>
                              <w:szCs w:val="20"/>
                              <w:lang w:val="fr-FR"/>
                            </w:rPr>
                            <w:t>Media Relations</w:t>
                          </w:r>
                        </w:p>
                        <w:p w14:paraId="75238B85" w14:textId="77777777" w:rsidR="00D0097C" w:rsidRPr="008B7ACE" w:rsidRDefault="00D0097C" w:rsidP="00D0097C">
                          <w:pPr>
                            <w:spacing w:after="0" w:line="240" w:lineRule="auto"/>
                            <w:rPr>
                              <w:color w:val="FFFFFF" w:themeColor="background1"/>
                              <w:sz w:val="20"/>
                              <w:szCs w:val="20"/>
                              <w:lang w:val="fr-FR"/>
                            </w:rPr>
                          </w:pPr>
                          <w:r w:rsidRPr="008B7ACE">
                            <w:rPr>
                              <w:color w:val="FFFFFF" w:themeColor="background1"/>
                              <w:sz w:val="20"/>
                              <w:szCs w:val="20"/>
                              <w:lang w:val="fr-FR"/>
                            </w:rPr>
                            <w:t>Phone +41 44 625 21 00</w:t>
                          </w:r>
                        </w:p>
                        <w:p w14:paraId="6FAC5098" w14:textId="77777777" w:rsidR="00D0097C" w:rsidRPr="008B7ACE" w:rsidRDefault="00D0097C" w:rsidP="00D0097C">
                          <w:pPr>
                            <w:spacing w:after="298" w:line="240" w:lineRule="auto"/>
                            <w:rPr>
                              <w:color w:val="FFFFFF" w:themeColor="background1"/>
                              <w:sz w:val="20"/>
                              <w:szCs w:val="20"/>
                              <w:lang w:val="fr-FR"/>
                            </w:rPr>
                          </w:pPr>
                          <w:r w:rsidRPr="008B7ACE">
                            <w:rPr>
                              <w:color w:val="FFFFFF" w:themeColor="background1"/>
                              <w:sz w:val="20"/>
                              <w:szCs w:val="20"/>
                              <w:lang w:val="fr-FR"/>
                            </w:rPr>
                            <w:t>media@zurich.com</w:t>
                          </w:r>
                        </w:p>
                        <w:p w14:paraId="409CCAFC" w14:textId="77777777" w:rsidR="00D0097C" w:rsidRPr="008B7ACE" w:rsidRDefault="00D0097C" w:rsidP="00D0097C">
                          <w:pPr>
                            <w:spacing w:after="0" w:line="240" w:lineRule="auto"/>
                            <w:rPr>
                              <w:rFonts w:ascii="Zurich Sans" w:hAnsi="Zurich Sans"/>
                              <w:b/>
                              <w:color w:val="FFFFFF" w:themeColor="background1"/>
                              <w:sz w:val="20"/>
                              <w:szCs w:val="20"/>
                              <w:lang w:val="fr-FR"/>
                            </w:rPr>
                          </w:pPr>
                          <w:r w:rsidRPr="008B7ACE">
                            <w:rPr>
                              <w:rFonts w:ascii="Zurich Sans" w:hAnsi="Zurich Sans"/>
                              <w:b/>
                              <w:color w:val="FFFFFF" w:themeColor="background1"/>
                              <w:sz w:val="20"/>
                              <w:szCs w:val="20"/>
                              <w:lang w:val="fr-FR"/>
                            </w:rPr>
                            <w:t>Investor Relations</w:t>
                          </w:r>
                        </w:p>
                        <w:p w14:paraId="5A23F173" w14:textId="77777777" w:rsidR="00E0405F" w:rsidRPr="00D0097C" w:rsidRDefault="00E0405F" w:rsidP="00E0405F">
                          <w:pPr>
                            <w:spacing w:after="0" w:line="240" w:lineRule="auto"/>
                            <w:rPr>
                              <w:color w:val="FFFFFF" w:themeColor="background1"/>
                              <w:sz w:val="20"/>
                              <w:szCs w:val="20"/>
                            </w:rPr>
                          </w:pPr>
                          <w:r>
                            <w:rPr>
                              <w:color w:val="FFFFFF" w:themeColor="background1"/>
                              <w:sz w:val="20"/>
                              <w:szCs w:val="20"/>
                            </w:rPr>
                            <w:t>Contacts</w:t>
                          </w:r>
                        </w:p>
                        <w:p w14:paraId="2FF2A2B1" w14:textId="77777777" w:rsidR="00D0097C" w:rsidRPr="00D0097C" w:rsidRDefault="00D0097C" w:rsidP="00D0097C">
                          <w:pPr>
                            <w:spacing w:after="298" w:line="240" w:lineRule="auto"/>
                            <w:rPr>
                              <w:color w:val="FFFFFF" w:themeColor="background1"/>
                              <w:sz w:val="20"/>
                              <w:szCs w:val="20"/>
                            </w:rPr>
                          </w:pPr>
                          <w:r w:rsidRPr="00D0097C">
                            <w:rPr>
                              <w:color w:val="FFFFFF" w:themeColor="background1"/>
                              <w:sz w:val="20"/>
                              <w:szCs w:val="20"/>
                            </w:rPr>
                            <w:t>investor.relations@zurich.com</w:t>
                          </w:r>
                        </w:p>
                      </w:txbxContent>
                    </v:textbox>
                  </v:shape>
                  <v:group id="Group 2" o:spid="_x0000_s1034" href="https://www.zurich.com/en/investor-relations/investor-relations-contact" style="position:absolute;left:5642;top:20484;width:756;height:828" coordsize="7654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" o:button="t">
                    <v:shape id="Freeform: Shape 3" o:spid="_x0000_s1035" style="position:absolute;left:22011;width:54532;height:61607;visibility:visible;mso-wrap-style:square;v-text-anchor:middle" coordsize="5453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" path="m53465,1467v,,,-133,,-267c53465,1200,53465,1067,53465,1067v,,,-134,,-267c53465,800,53465,800,53465,667v,,,,,-134c53465,533,53465,533,53465,400v,,,,,-133c53465,267,53465,267,53332,133v,,,,,c53332,133,53332,133,53332,133v,,,,-133,-133c53199,,53199,,53065,v,,,,-133,c52932,,52932,,52665,v,,,,-133,c52532,,52399,,52265,v,,,,,l30796,c29596,,28662,933,28662,2134v,1200,934,2133,2134,2133l47598,4267,525,58007v-800,934,-666,2267,267,3067c1192,61474,1726,61608,2259,61608v667,,1200,-267,1600,-800l50265,7734r,15736c50265,24670,51198,25603,52399,25603v1200,,2133,-933,2133,-2133l54532,2000v,,,,,l53465,1467xe" fillcolor="#1fb1e6 [3214]" strokecolor="#5fc6f0" strokeweight=".09261mm">
                      <v:stroke joinstyle="miter"/>
                      <v:path arrowok="t" o:connecttype="custom" o:connectlocs="53465,1467;53465,1200;53465,1067;53465,800;53465,667;53465,533;53465,400;53465,267;53332,133;53332,133;53332,133;53199,0;53065,0;52932,0;52665,0;52532,0;52265,0;52265,0;30796,0;28662,2134;30796,4267;47598,4267;525,58007;792,61074;2259,61608;3859,60808;50265,7734;50265,23470;52399,25603;54532,23470;54532,2000;54532,2000" o:connectangles="0,0,0,0,0,0,0,0,0,0,0,0,0,0,0,0,0,0,0,0,0,0,0,0,0,0,0,0,0,0,0,0"/>
                    </v:shape>
                    <v:shape id="Freeform: Shape 8" o:spid="_x0000_s1036" style="position:absolute;top:6801;width:75209;height:75209;visibility:visible;mso-wrap-style:square;v-text-anchor:middle" coordsize="75209,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" path="m73343,42005v-934,,-1734,800,-1734,1734l71609,59074v,6934,-5601,12535,-12535,12535l16135,71609c9201,71609,3600,66008,3600,59074r,-42939c3600,9201,9201,3600,16135,3600r15336,c32404,3600,33338,2800,33338,1867,33338,933,32537,,31471,l16135,c7201,,,7201,,16135l,59074v,8935,7201,16135,16135,16135l59074,75209v8935,,16135,-7200,16135,-16135l75209,43739v,-934,-800,-1734,-1733,-1734l73343,42005xe" fillcolor="#1fb1e6 [3214]" strokecolor="#5fc6f0" strokeweight=".09261mm">
                      <v:stroke joinstyle="miter"/>
                      <v:path arrowok="t" o:connecttype="custom" o:connectlocs="73343,42005;71609,43739;71609,59074;59074,71609;16135,71609;3600,59074;3600,16135;16135,3600;31471,3600;33338,1867;31471,0;16135,0;0,16135;0,59074;16135,75209;59074,75209;75209,59074;75209,43739;73476,42005" o:connectangles="0,0,0,0,0,0,0,0,0,0,0,0,0,0,0,0,0,0,0"/>
                    </v:shape>
                  </v:group>
                </v:group>
                <w10:wrap anchorx="page" anchory="page"/>
                <w10:anchorlock/>
              </v:group>
            </w:pict>
          </mc:Fallback>
        </mc:AlternateContent>
      </w:r>
    </w:p>
    <w:sectPr w:rsidR="00903B18" w:rsidRPr="00594A72" w:rsidSect="00594A72">
      <w:footerReference w:type="default" r:id="rId14"/>
      <w:headerReference w:type="first" r:id="rId15"/>
      <w:pgSz w:w="11909" w:h="16834" w:code="9"/>
      <w:pgMar w:top="590" w:right="893" w:bottom="590" w:left="1181" w:header="288"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DE04" w14:textId="77777777" w:rsidR="000C587E" w:rsidRDefault="000C587E" w:rsidP="00C44C0A">
      <w:pPr>
        <w:spacing w:after="0" w:line="240" w:lineRule="auto"/>
      </w:pPr>
      <w:r>
        <w:separator/>
      </w:r>
    </w:p>
  </w:endnote>
  <w:endnote w:type="continuationSeparator" w:id="0">
    <w:p w14:paraId="7805D211" w14:textId="77777777" w:rsidR="000C587E" w:rsidRDefault="000C587E" w:rsidP="00C44C0A">
      <w:pPr>
        <w:spacing w:after="0" w:line="240" w:lineRule="auto"/>
      </w:pPr>
      <w:r>
        <w:continuationSeparator/>
      </w:r>
    </w:p>
  </w:endnote>
  <w:endnote w:type="continuationNotice" w:id="1">
    <w:p w14:paraId="76168E1E" w14:textId="77777777" w:rsidR="000C587E" w:rsidRDefault="000C5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Sans Light">
    <w:panose1 w:val="02000000000000000000"/>
    <w:charset w:val="00"/>
    <w:family w:val="auto"/>
    <w:pitch w:val="variable"/>
    <w:sig w:usb0="A00000AF" w:usb1="0000304B" w:usb2="00000000" w:usb3="00000000" w:csb0="0000009B" w:csb1="00000000"/>
  </w:font>
  <w:font w:name="Lumios Marker">
    <w:altName w:val="Calibri"/>
    <w:panose1 w:val="00000000000000000000"/>
    <w:charset w:val="00"/>
    <w:family w:val="modern"/>
    <w:notTrueType/>
    <w:pitch w:val="variable"/>
    <w:sig w:usb0="00000207" w:usb1="00000000"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Zurich Sans">
    <w:panose1 w:val="02000000000000000000"/>
    <w:charset w:val="00"/>
    <w:family w:val="auto"/>
    <w:pitch w:val="variable"/>
    <w:sig w:usb0="A00000AF" w:usb1="0000304B" w:usb2="00000000" w:usb3="00000000" w:csb0="0000009B" w:csb1="00000000"/>
  </w:font>
  <w:font w:name="Zurich Sans SemiBold">
    <w:panose1 w:val="02000000000000000000"/>
    <w:charset w:val="00"/>
    <w:family w:val="auto"/>
    <w:pitch w:val="variable"/>
    <w:sig w:usb0="A00000AF" w:usb1="0000304B" w:usb2="00000000" w:usb3="00000000" w:csb0="0000009B" w:csb1="00000000"/>
  </w:font>
  <w:font w:name="Zurich Sans Medium">
    <w:panose1 w:val="02000000000000000000"/>
    <w:charset w:val="00"/>
    <w:family w:val="auto"/>
    <w:pitch w:val="variable"/>
    <w:sig w:usb0="A00000AF" w:usb1="0000304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9294" w14:textId="77777777" w:rsidR="00FE5376" w:rsidRPr="004C1542" w:rsidRDefault="00FE5376">
    <w:pPr>
      <w:pStyle w:val="Footer"/>
      <w:rPr>
        <w:color w:val="FFFFFF" w:themeColor="background1"/>
        <w:sz w:val="20"/>
        <w:szCs w:val="20"/>
      </w:rPr>
    </w:pPr>
    <w:r w:rsidRPr="00454EE8">
      <w:rPr>
        <w:color w:val="555756"/>
        <w:sz w:val="20"/>
        <w:szCs w:val="20"/>
      </w:rPr>
      <w:fldChar w:fldCharType="begin"/>
    </w:r>
    <w:r w:rsidRPr="00454EE8">
      <w:rPr>
        <w:color w:val="555756"/>
        <w:sz w:val="20"/>
        <w:szCs w:val="20"/>
      </w:rPr>
      <w:instrText xml:space="preserve"> page </w:instrText>
    </w:r>
    <w:r w:rsidRPr="00454EE8">
      <w:rPr>
        <w:color w:val="555756"/>
        <w:sz w:val="20"/>
        <w:szCs w:val="20"/>
      </w:rPr>
      <w:fldChar w:fldCharType="separate"/>
    </w:r>
    <w:r w:rsidRPr="00454EE8">
      <w:rPr>
        <w:noProof/>
        <w:color w:val="555756"/>
        <w:sz w:val="20"/>
        <w:szCs w:val="20"/>
      </w:rPr>
      <w:t>1</w:t>
    </w:r>
    <w:r w:rsidRPr="00454EE8">
      <w:rPr>
        <w:color w:val="55575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021C" w14:textId="77777777" w:rsidR="000C587E" w:rsidRDefault="000C587E" w:rsidP="00C44C0A">
      <w:pPr>
        <w:spacing w:after="0" w:line="240" w:lineRule="auto"/>
      </w:pPr>
      <w:r>
        <w:separator/>
      </w:r>
    </w:p>
  </w:footnote>
  <w:footnote w:type="continuationSeparator" w:id="0">
    <w:p w14:paraId="61AB19C3" w14:textId="77777777" w:rsidR="000C587E" w:rsidRDefault="000C587E" w:rsidP="00C44C0A">
      <w:pPr>
        <w:spacing w:after="0" w:line="240" w:lineRule="auto"/>
      </w:pPr>
      <w:r>
        <w:continuationSeparator/>
      </w:r>
    </w:p>
  </w:footnote>
  <w:footnote w:type="continuationNotice" w:id="1">
    <w:p w14:paraId="5FB07257" w14:textId="77777777" w:rsidR="000C587E" w:rsidRDefault="000C5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931C" w14:textId="77777777" w:rsidR="00594A72" w:rsidRDefault="00594A72">
    <w:pPr>
      <w:pStyle w:val="Header"/>
    </w:pPr>
    <w:r>
      <w:rPr>
        <w:noProof/>
      </w:rPr>
      <mc:AlternateContent>
        <mc:Choice Requires="wpg">
          <w:drawing>
            <wp:anchor distT="0" distB="0" distL="114300" distR="114300" simplePos="0" relativeHeight="251659264" behindDoc="0" locked="1" layoutInCell="1" allowOverlap="1" wp14:anchorId="3EA0262B" wp14:editId="20E5169D">
              <wp:simplePos x="0" y="0"/>
              <wp:positionH relativeFrom="page">
                <wp:posOffset>5534025</wp:posOffset>
              </wp:positionH>
              <wp:positionV relativeFrom="page">
                <wp:posOffset>374650</wp:posOffset>
              </wp:positionV>
              <wp:extent cx="1656000" cy="385200"/>
              <wp:effectExtent l="0" t="0" r="1905" b="0"/>
              <wp:wrapNone/>
              <wp:docPr id="4" name="Group 4"/>
              <wp:cNvGraphicFramePr/>
              <a:graphic xmlns:a="http://schemas.openxmlformats.org/drawingml/2006/main">
                <a:graphicData uri="http://schemas.microsoft.com/office/word/2010/wordprocessingGroup">
                  <wpg:wgp>
                    <wpg:cNvGrpSpPr/>
                    <wpg:grpSpPr>
                      <a:xfrm>
                        <a:off x="0" y="0"/>
                        <a:ext cx="1656000" cy="385200"/>
                        <a:chOff x="0" y="0"/>
                        <a:chExt cx="1500717" cy="347133"/>
                      </a:xfrm>
                    </wpg:grpSpPr>
                    <wps:wsp>
                      <wps:cNvPr id="5" name="Freeform 5"/>
                      <wps:cNvSpPr>
                        <a:spLocks/>
                      </wps:cNvSpPr>
                      <wps:spPr bwMode="auto">
                        <a:xfrm>
                          <a:off x="0" y="0"/>
                          <a:ext cx="345017" cy="347133"/>
                        </a:xfrm>
                        <a:custGeom>
                          <a:avLst/>
                          <a:gdLst>
                            <a:gd name="T0" fmla="*/ 920 w 1841"/>
                            <a:gd name="T1" fmla="*/ 0 h 1842"/>
                            <a:gd name="T2" fmla="*/ 920 w 1841"/>
                            <a:gd name="T3" fmla="*/ 0 h 1842"/>
                            <a:gd name="T4" fmla="*/ 0 w 1841"/>
                            <a:gd name="T5" fmla="*/ 921 h 1842"/>
                            <a:gd name="T6" fmla="*/ 0 w 1841"/>
                            <a:gd name="T7" fmla="*/ 921 h 1842"/>
                            <a:gd name="T8" fmla="*/ 188 w 1841"/>
                            <a:gd name="T9" fmla="*/ 1479 h 1842"/>
                            <a:gd name="T10" fmla="*/ 954 w 1841"/>
                            <a:gd name="T11" fmla="*/ 473 h 1842"/>
                            <a:gd name="T12" fmla="*/ 871 w 1841"/>
                            <a:gd name="T13" fmla="*/ 474 h 1842"/>
                            <a:gd name="T14" fmla="*/ 790 w 1841"/>
                            <a:gd name="T15" fmla="*/ 473 h 1842"/>
                            <a:gd name="T16" fmla="*/ 561 w 1841"/>
                            <a:gd name="T17" fmla="*/ 491 h 1842"/>
                            <a:gd name="T18" fmla="*/ 467 w 1841"/>
                            <a:gd name="T19" fmla="*/ 530 h 1842"/>
                            <a:gd name="T20" fmla="*/ 374 w 1841"/>
                            <a:gd name="T21" fmla="*/ 641 h 1842"/>
                            <a:gd name="T22" fmla="*/ 361 w 1841"/>
                            <a:gd name="T23" fmla="*/ 665 h 1842"/>
                            <a:gd name="T24" fmla="*/ 316 w 1841"/>
                            <a:gd name="T25" fmla="*/ 655 h 1842"/>
                            <a:gd name="T26" fmla="*/ 392 w 1841"/>
                            <a:gd name="T27" fmla="*/ 366 h 1842"/>
                            <a:gd name="T28" fmla="*/ 1350 w 1841"/>
                            <a:gd name="T29" fmla="*/ 366 h 1842"/>
                            <a:gd name="T30" fmla="*/ 588 w 1841"/>
                            <a:gd name="T31" fmla="*/ 1385 h 1842"/>
                            <a:gd name="T32" fmla="*/ 698 w 1841"/>
                            <a:gd name="T33" fmla="*/ 1379 h 1842"/>
                            <a:gd name="T34" fmla="*/ 839 w 1841"/>
                            <a:gd name="T35" fmla="*/ 1385 h 1842"/>
                            <a:gd name="T36" fmla="*/ 974 w 1841"/>
                            <a:gd name="T37" fmla="*/ 1393 h 1842"/>
                            <a:gd name="T38" fmla="*/ 1095 w 1841"/>
                            <a:gd name="T39" fmla="*/ 1397 h 1842"/>
                            <a:gd name="T40" fmla="*/ 1255 w 1841"/>
                            <a:gd name="T41" fmla="*/ 1378 h 1842"/>
                            <a:gd name="T42" fmla="*/ 1354 w 1841"/>
                            <a:gd name="T43" fmla="*/ 1331 h 1842"/>
                            <a:gd name="T44" fmla="*/ 1491 w 1841"/>
                            <a:gd name="T45" fmla="*/ 1175 h 1842"/>
                            <a:gd name="T46" fmla="*/ 1504 w 1841"/>
                            <a:gd name="T47" fmla="*/ 1147 h 1842"/>
                            <a:gd name="T48" fmla="*/ 1545 w 1841"/>
                            <a:gd name="T49" fmla="*/ 1158 h 1842"/>
                            <a:gd name="T50" fmla="*/ 1505 w 1841"/>
                            <a:gd name="T51" fmla="*/ 1273 h 1842"/>
                            <a:gd name="T52" fmla="*/ 1354 w 1841"/>
                            <a:gd name="T53" fmla="*/ 1472 h 1842"/>
                            <a:gd name="T54" fmla="*/ 1131 w 1841"/>
                            <a:gd name="T55" fmla="*/ 1546 h 1842"/>
                            <a:gd name="T56" fmla="*/ 1118 w 1841"/>
                            <a:gd name="T57" fmla="*/ 1546 h 1842"/>
                            <a:gd name="T58" fmla="*/ 854 w 1841"/>
                            <a:gd name="T59" fmla="*/ 1518 h 1842"/>
                            <a:gd name="T60" fmla="*/ 544 w 1841"/>
                            <a:gd name="T61" fmla="*/ 1486 h 1842"/>
                            <a:gd name="T62" fmla="*/ 394 w 1841"/>
                            <a:gd name="T63" fmla="*/ 1498 h 1842"/>
                            <a:gd name="T64" fmla="*/ 242 w 1841"/>
                            <a:gd name="T65" fmla="*/ 1543 h 1842"/>
                            <a:gd name="T66" fmla="*/ 920 w 1841"/>
                            <a:gd name="T67" fmla="*/ 1842 h 1842"/>
                            <a:gd name="T68" fmla="*/ 1841 w 1841"/>
                            <a:gd name="T69" fmla="*/ 921 h 1842"/>
                            <a:gd name="T70" fmla="*/ 920 w 1841"/>
                            <a:gd name="T71" fmla="*/ 0 h 1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1" h="1842">
                              <a:moveTo>
                                <a:pt x="920" y="0"/>
                              </a:moveTo>
                              <a:lnTo>
                                <a:pt x="920" y="0"/>
                              </a:lnTo>
                              <a:cubicBezTo>
                                <a:pt x="412" y="0"/>
                                <a:pt x="0" y="412"/>
                                <a:pt x="0" y="921"/>
                              </a:cubicBezTo>
                              <a:lnTo>
                                <a:pt x="0" y="921"/>
                              </a:lnTo>
                              <a:cubicBezTo>
                                <a:pt x="0" y="1131"/>
                                <a:pt x="70" y="1325"/>
                                <a:pt x="188" y="1479"/>
                              </a:cubicBezTo>
                              <a:lnTo>
                                <a:pt x="954" y="473"/>
                              </a:lnTo>
                              <a:lnTo>
                                <a:pt x="871" y="474"/>
                              </a:lnTo>
                              <a:lnTo>
                                <a:pt x="790" y="473"/>
                              </a:lnTo>
                              <a:cubicBezTo>
                                <a:pt x="702" y="473"/>
                                <a:pt x="620" y="480"/>
                                <a:pt x="561" y="491"/>
                              </a:cubicBezTo>
                              <a:cubicBezTo>
                                <a:pt x="525" y="498"/>
                                <a:pt x="493" y="511"/>
                                <a:pt x="467" y="530"/>
                              </a:cubicBezTo>
                              <a:cubicBezTo>
                                <a:pt x="437" y="551"/>
                                <a:pt x="399" y="596"/>
                                <a:pt x="374" y="641"/>
                              </a:cubicBezTo>
                              <a:cubicBezTo>
                                <a:pt x="371" y="646"/>
                                <a:pt x="367" y="654"/>
                                <a:pt x="361" y="665"/>
                              </a:cubicBezTo>
                              <a:lnTo>
                                <a:pt x="316" y="655"/>
                              </a:lnTo>
                              <a:lnTo>
                                <a:pt x="392" y="366"/>
                              </a:lnTo>
                              <a:lnTo>
                                <a:pt x="1350" y="366"/>
                              </a:lnTo>
                              <a:lnTo>
                                <a:pt x="588" y="1385"/>
                              </a:lnTo>
                              <a:cubicBezTo>
                                <a:pt x="638" y="1380"/>
                                <a:pt x="658" y="1379"/>
                                <a:pt x="698" y="1379"/>
                              </a:cubicBezTo>
                              <a:cubicBezTo>
                                <a:pt x="729" y="1379"/>
                                <a:pt x="776" y="1381"/>
                                <a:pt x="839" y="1385"/>
                              </a:cubicBezTo>
                              <a:lnTo>
                                <a:pt x="974" y="1393"/>
                              </a:lnTo>
                              <a:cubicBezTo>
                                <a:pt x="1023" y="1396"/>
                                <a:pt x="1064" y="1397"/>
                                <a:pt x="1095" y="1397"/>
                              </a:cubicBezTo>
                              <a:cubicBezTo>
                                <a:pt x="1165" y="1397"/>
                                <a:pt x="1210" y="1392"/>
                                <a:pt x="1255" y="1378"/>
                              </a:cubicBezTo>
                              <a:cubicBezTo>
                                <a:pt x="1290" y="1367"/>
                                <a:pt x="1324" y="1351"/>
                                <a:pt x="1354" y="1331"/>
                              </a:cubicBezTo>
                              <a:cubicBezTo>
                                <a:pt x="1408" y="1293"/>
                                <a:pt x="1460" y="1234"/>
                                <a:pt x="1491" y="1175"/>
                              </a:cubicBezTo>
                              <a:cubicBezTo>
                                <a:pt x="1494" y="1169"/>
                                <a:pt x="1499" y="1160"/>
                                <a:pt x="1504" y="1147"/>
                              </a:cubicBezTo>
                              <a:lnTo>
                                <a:pt x="1545" y="1158"/>
                              </a:lnTo>
                              <a:cubicBezTo>
                                <a:pt x="1532" y="1208"/>
                                <a:pt x="1525" y="1228"/>
                                <a:pt x="1505" y="1273"/>
                              </a:cubicBezTo>
                              <a:cubicBezTo>
                                <a:pt x="1464" y="1364"/>
                                <a:pt x="1417" y="1425"/>
                                <a:pt x="1354" y="1472"/>
                              </a:cubicBezTo>
                              <a:cubicBezTo>
                                <a:pt x="1289" y="1521"/>
                                <a:pt x="1216" y="1544"/>
                                <a:pt x="1131" y="1546"/>
                              </a:cubicBezTo>
                              <a:lnTo>
                                <a:pt x="1118" y="1546"/>
                              </a:lnTo>
                              <a:cubicBezTo>
                                <a:pt x="1055" y="1546"/>
                                <a:pt x="1006" y="1541"/>
                                <a:pt x="854" y="1518"/>
                              </a:cubicBezTo>
                              <a:cubicBezTo>
                                <a:pt x="700" y="1494"/>
                                <a:pt x="621" y="1486"/>
                                <a:pt x="544" y="1486"/>
                              </a:cubicBezTo>
                              <a:cubicBezTo>
                                <a:pt x="492" y="1486"/>
                                <a:pt x="444" y="1490"/>
                                <a:pt x="394" y="1498"/>
                              </a:cubicBezTo>
                              <a:cubicBezTo>
                                <a:pt x="328" y="1508"/>
                                <a:pt x="302" y="1516"/>
                                <a:pt x="242" y="1543"/>
                              </a:cubicBezTo>
                              <a:cubicBezTo>
                                <a:pt x="410" y="1727"/>
                                <a:pt x="652" y="1842"/>
                                <a:pt x="920" y="1842"/>
                              </a:cubicBezTo>
                              <a:cubicBezTo>
                                <a:pt x="1429" y="1842"/>
                                <a:pt x="1841" y="1430"/>
                                <a:pt x="1841" y="921"/>
                              </a:cubicBezTo>
                              <a:cubicBezTo>
                                <a:pt x="1841" y="412"/>
                                <a:pt x="1429" y="0"/>
                                <a:pt x="920"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1022351" y="88900"/>
                          <a:ext cx="52917" cy="169333"/>
                        </a:xfrm>
                        <a:custGeom>
                          <a:avLst/>
                          <a:gdLst>
                            <a:gd name="T0" fmla="*/ 232 w 288"/>
                            <a:gd name="T1" fmla="*/ 166 h 897"/>
                            <a:gd name="T2" fmla="*/ 232 w 288"/>
                            <a:gd name="T3" fmla="*/ 166 h 897"/>
                            <a:gd name="T4" fmla="*/ 241 w 288"/>
                            <a:gd name="T5" fmla="*/ 65 h 897"/>
                            <a:gd name="T6" fmla="*/ 254 w 288"/>
                            <a:gd name="T7" fmla="*/ 37 h 897"/>
                            <a:gd name="T8" fmla="*/ 288 w 288"/>
                            <a:gd name="T9" fmla="*/ 0 h 897"/>
                            <a:gd name="T10" fmla="*/ 0 w 288"/>
                            <a:gd name="T11" fmla="*/ 0 h 897"/>
                            <a:gd name="T12" fmla="*/ 33 w 288"/>
                            <a:gd name="T13" fmla="*/ 35 h 897"/>
                            <a:gd name="T14" fmla="*/ 47 w 288"/>
                            <a:gd name="T15" fmla="*/ 64 h 897"/>
                            <a:gd name="T16" fmla="*/ 56 w 288"/>
                            <a:gd name="T17" fmla="*/ 161 h 897"/>
                            <a:gd name="T18" fmla="*/ 56 w 288"/>
                            <a:gd name="T19" fmla="*/ 215 h 897"/>
                            <a:gd name="T20" fmla="*/ 56 w 288"/>
                            <a:gd name="T21" fmla="*/ 752 h 897"/>
                            <a:gd name="T22" fmla="*/ 42 w 288"/>
                            <a:gd name="T23" fmla="*/ 839 h 897"/>
                            <a:gd name="T24" fmla="*/ 28 w 288"/>
                            <a:gd name="T25" fmla="*/ 865 h 897"/>
                            <a:gd name="T26" fmla="*/ 1 w 288"/>
                            <a:gd name="T27" fmla="*/ 897 h 897"/>
                            <a:gd name="T28" fmla="*/ 285 w 288"/>
                            <a:gd name="T29" fmla="*/ 897 h 897"/>
                            <a:gd name="T30" fmla="*/ 258 w 288"/>
                            <a:gd name="T31" fmla="*/ 865 h 897"/>
                            <a:gd name="T32" fmla="*/ 243 w 288"/>
                            <a:gd name="T33" fmla="*/ 838 h 897"/>
                            <a:gd name="T34" fmla="*/ 231 w 288"/>
                            <a:gd name="T35" fmla="*/ 759 h 897"/>
                            <a:gd name="T36" fmla="*/ 231 w 288"/>
                            <a:gd name="T37" fmla="*/ 218 h 897"/>
                            <a:gd name="T38" fmla="*/ 232 w 288"/>
                            <a:gd name="T39" fmla="*/ 166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897">
                              <a:moveTo>
                                <a:pt x="232" y="166"/>
                              </a:moveTo>
                              <a:lnTo>
                                <a:pt x="232" y="166"/>
                              </a:lnTo>
                              <a:cubicBezTo>
                                <a:pt x="232" y="106"/>
                                <a:pt x="233" y="89"/>
                                <a:pt x="241" y="65"/>
                              </a:cubicBezTo>
                              <a:cubicBezTo>
                                <a:pt x="244" y="55"/>
                                <a:pt x="248" y="46"/>
                                <a:pt x="254" y="37"/>
                              </a:cubicBezTo>
                              <a:cubicBezTo>
                                <a:pt x="263" y="22"/>
                                <a:pt x="270" y="14"/>
                                <a:pt x="288" y="0"/>
                              </a:cubicBezTo>
                              <a:lnTo>
                                <a:pt x="0" y="0"/>
                              </a:lnTo>
                              <a:cubicBezTo>
                                <a:pt x="18" y="16"/>
                                <a:pt x="24" y="22"/>
                                <a:pt x="33" y="35"/>
                              </a:cubicBezTo>
                              <a:cubicBezTo>
                                <a:pt x="39" y="44"/>
                                <a:pt x="44" y="54"/>
                                <a:pt x="47" y="64"/>
                              </a:cubicBezTo>
                              <a:cubicBezTo>
                                <a:pt x="53" y="86"/>
                                <a:pt x="56" y="108"/>
                                <a:pt x="56" y="161"/>
                              </a:cubicBezTo>
                              <a:cubicBezTo>
                                <a:pt x="56" y="188"/>
                                <a:pt x="56" y="206"/>
                                <a:pt x="56" y="215"/>
                              </a:cubicBezTo>
                              <a:lnTo>
                                <a:pt x="56" y="752"/>
                              </a:lnTo>
                              <a:cubicBezTo>
                                <a:pt x="56" y="784"/>
                                <a:pt x="51" y="817"/>
                                <a:pt x="42" y="839"/>
                              </a:cubicBezTo>
                              <a:cubicBezTo>
                                <a:pt x="39" y="848"/>
                                <a:pt x="34" y="857"/>
                                <a:pt x="28" y="865"/>
                              </a:cubicBezTo>
                              <a:cubicBezTo>
                                <a:pt x="21" y="875"/>
                                <a:pt x="16" y="880"/>
                                <a:pt x="1" y="897"/>
                              </a:cubicBezTo>
                              <a:lnTo>
                                <a:pt x="285" y="897"/>
                              </a:lnTo>
                              <a:cubicBezTo>
                                <a:pt x="271" y="885"/>
                                <a:pt x="266" y="879"/>
                                <a:pt x="258" y="865"/>
                              </a:cubicBezTo>
                              <a:cubicBezTo>
                                <a:pt x="252" y="856"/>
                                <a:pt x="247" y="847"/>
                                <a:pt x="243" y="838"/>
                              </a:cubicBezTo>
                              <a:cubicBezTo>
                                <a:pt x="236" y="817"/>
                                <a:pt x="231" y="787"/>
                                <a:pt x="231" y="759"/>
                              </a:cubicBezTo>
                              <a:lnTo>
                                <a:pt x="231" y="218"/>
                              </a:lnTo>
                              <a:lnTo>
                                <a:pt x="232" y="166"/>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1274234" y="88900"/>
                          <a:ext cx="162983" cy="169333"/>
                        </a:xfrm>
                        <a:custGeom>
                          <a:avLst/>
                          <a:gdLst>
                            <a:gd name="T0" fmla="*/ 810 w 869"/>
                            <a:gd name="T1" fmla="*/ 165 h 897"/>
                            <a:gd name="T2" fmla="*/ 810 w 869"/>
                            <a:gd name="T3" fmla="*/ 165 h 897"/>
                            <a:gd name="T4" fmla="*/ 819 w 869"/>
                            <a:gd name="T5" fmla="*/ 70 h 897"/>
                            <a:gd name="T6" fmla="*/ 834 w 869"/>
                            <a:gd name="T7" fmla="*/ 37 h 897"/>
                            <a:gd name="T8" fmla="*/ 869 w 869"/>
                            <a:gd name="T9" fmla="*/ 0 h 897"/>
                            <a:gd name="T10" fmla="*/ 576 w 869"/>
                            <a:gd name="T11" fmla="*/ 0 h 897"/>
                            <a:gd name="T12" fmla="*/ 609 w 869"/>
                            <a:gd name="T13" fmla="*/ 36 h 897"/>
                            <a:gd name="T14" fmla="*/ 624 w 869"/>
                            <a:gd name="T15" fmla="*/ 67 h 897"/>
                            <a:gd name="T16" fmla="*/ 634 w 869"/>
                            <a:gd name="T17" fmla="*/ 162 h 897"/>
                            <a:gd name="T18" fmla="*/ 634 w 869"/>
                            <a:gd name="T19" fmla="*/ 379 h 897"/>
                            <a:gd name="T20" fmla="*/ 232 w 869"/>
                            <a:gd name="T21" fmla="*/ 379 h 897"/>
                            <a:gd name="T22" fmla="*/ 232 w 869"/>
                            <a:gd name="T23" fmla="*/ 216 h 897"/>
                            <a:gd name="T24" fmla="*/ 234 w 869"/>
                            <a:gd name="T25" fmla="*/ 109 h 897"/>
                            <a:gd name="T26" fmla="*/ 241 w 869"/>
                            <a:gd name="T27" fmla="*/ 70 h 897"/>
                            <a:gd name="T28" fmla="*/ 278 w 869"/>
                            <a:gd name="T29" fmla="*/ 9 h 897"/>
                            <a:gd name="T30" fmla="*/ 288 w 869"/>
                            <a:gd name="T31" fmla="*/ 0 h 897"/>
                            <a:gd name="T32" fmla="*/ 1 w 869"/>
                            <a:gd name="T33" fmla="*/ 0 h 897"/>
                            <a:gd name="T34" fmla="*/ 30 w 869"/>
                            <a:gd name="T35" fmla="*/ 34 h 897"/>
                            <a:gd name="T36" fmla="*/ 46 w 869"/>
                            <a:gd name="T37" fmla="*/ 64 h 897"/>
                            <a:gd name="T38" fmla="*/ 56 w 869"/>
                            <a:gd name="T39" fmla="*/ 159 h 897"/>
                            <a:gd name="T40" fmla="*/ 57 w 869"/>
                            <a:gd name="T41" fmla="*/ 216 h 897"/>
                            <a:gd name="T42" fmla="*/ 57 w 869"/>
                            <a:gd name="T43" fmla="*/ 707 h 897"/>
                            <a:gd name="T44" fmla="*/ 53 w 869"/>
                            <a:gd name="T45" fmla="*/ 802 h 897"/>
                            <a:gd name="T46" fmla="*/ 44 w 869"/>
                            <a:gd name="T47" fmla="*/ 838 h 897"/>
                            <a:gd name="T48" fmla="*/ 9 w 869"/>
                            <a:gd name="T49" fmla="*/ 888 h 897"/>
                            <a:gd name="T50" fmla="*/ 0 w 869"/>
                            <a:gd name="T51" fmla="*/ 897 h 897"/>
                            <a:gd name="T52" fmla="*/ 284 w 869"/>
                            <a:gd name="T53" fmla="*/ 897 h 897"/>
                            <a:gd name="T54" fmla="*/ 260 w 869"/>
                            <a:gd name="T55" fmla="*/ 867 h 897"/>
                            <a:gd name="T56" fmla="*/ 245 w 869"/>
                            <a:gd name="T57" fmla="*/ 839 h 897"/>
                            <a:gd name="T58" fmla="*/ 232 w 869"/>
                            <a:gd name="T59" fmla="*/ 761 h 897"/>
                            <a:gd name="T60" fmla="*/ 232 w 869"/>
                            <a:gd name="T61" fmla="*/ 707 h 897"/>
                            <a:gd name="T62" fmla="*/ 232 w 869"/>
                            <a:gd name="T63" fmla="*/ 490 h 897"/>
                            <a:gd name="T64" fmla="*/ 634 w 869"/>
                            <a:gd name="T65" fmla="*/ 490 h 897"/>
                            <a:gd name="T66" fmla="*/ 634 w 869"/>
                            <a:gd name="T67" fmla="*/ 709 h 897"/>
                            <a:gd name="T68" fmla="*/ 630 w 869"/>
                            <a:gd name="T69" fmla="*/ 800 h 897"/>
                            <a:gd name="T70" fmla="*/ 620 w 869"/>
                            <a:gd name="T71" fmla="*/ 838 h 897"/>
                            <a:gd name="T72" fmla="*/ 588 w 869"/>
                            <a:gd name="T73" fmla="*/ 885 h 897"/>
                            <a:gd name="T74" fmla="*/ 575 w 869"/>
                            <a:gd name="T75" fmla="*/ 897 h 897"/>
                            <a:gd name="T76" fmla="*/ 862 w 869"/>
                            <a:gd name="T77" fmla="*/ 897 h 897"/>
                            <a:gd name="T78" fmla="*/ 838 w 869"/>
                            <a:gd name="T79" fmla="*/ 869 h 897"/>
                            <a:gd name="T80" fmla="*/ 821 w 869"/>
                            <a:gd name="T81" fmla="*/ 839 h 897"/>
                            <a:gd name="T82" fmla="*/ 810 w 869"/>
                            <a:gd name="T83" fmla="*/ 758 h 897"/>
                            <a:gd name="T84" fmla="*/ 809 w 869"/>
                            <a:gd name="T85" fmla="*/ 712 h 897"/>
                            <a:gd name="T86" fmla="*/ 810 w 869"/>
                            <a:gd name="T87" fmla="*/ 218 h 897"/>
                            <a:gd name="T88" fmla="*/ 810 w 869"/>
                            <a:gd name="T89" fmla="*/ 16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69" h="897">
                              <a:moveTo>
                                <a:pt x="810" y="165"/>
                              </a:moveTo>
                              <a:lnTo>
                                <a:pt x="810" y="165"/>
                              </a:lnTo>
                              <a:cubicBezTo>
                                <a:pt x="810" y="125"/>
                                <a:pt x="813" y="95"/>
                                <a:pt x="819" y="70"/>
                              </a:cubicBezTo>
                              <a:cubicBezTo>
                                <a:pt x="823" y="59"/>
                                <a:pt x="828" y="48"/>
                                <a:pt x="834" y="37"/>
                              </a:cubicBezTo>
                              <a:cubicBezTo>
                                <a:pt x="843" y="22"/>
                                <a:pt x="850" y="14"/>
                                <a:pt x="869" y="0"/>
                              </a:cubicBezTo>
                              <a:lnTo>
                                <a:pt x="576" y="0"/>
                              </a:lnTo>
                              <a:cubicBezTo>
                                <a:pt x="593" y="14"/>
                                <a:pt x="599" y="20"/>
                                <a:pt x="609" y="36"/>
                              </a:cubicBezTo>
                              <a:cubicBezTo>
                                <a:pt x="616" y="46"/>
                                <a:pt x="621" y="57"/>
                                <a:pt x="624" y="67"/>
                              </a:cubicBezTo>
                              <a:cubicBezTo>
                                <a:pt x="631" y="88"/>
                                <a:pt x="634" y="115"/>
                                <a:pt x="634" y="162"/>
                              </a:cubicBezTo>
                              <a:lnTo>
                                <a:pt x="634" y="379"/>
                              </a:lnTo>
                              <a:lnTo>
                                <a:pt x="232" y="379"/>
                              </a:lnTo>
                              <a:lnTo>
                                <a:pt x="232" y="216"/>
                              </a:lnTo>
                              <a:cubicBezTo>
                                <a:pt x="232" y="166"/>
                                <a:pt x="232" y="134"/>
                                <a:pt x="234" y="109"/>
                              </a:cubicBezTo>
                              <a:cubicBezTo>
                                <a:pt x="235" y="95"/>
                                <a:pt x="238" y="82"/>
                                <a:pt x="241" y="70"/>
                              </a:cubicBezTo>
                              <a:cubicBezTo>
                                <a:pt x="247" y="51"/>
                                <a:pt x="264" y="24"/>
                                <a:pt x="278" y="9"/>
                              </a:cubicBezTo>
                              <a:cubicBezTo>
                                <a:pt x="280" y="7"/>
                                <a:pt x="284" y="4"/>
                                <a:pt x="288" y="0"/>
                              </a:cubicBezTo>
                              <a:lnTo>
                                <a:pt x="1" y="0"/>
                              </a:lnTo>
                              <a:cubicBezTo>
                                <a:pt x="18" y="17"/>
                                <a:pt x="23" y="23"/>
                                <a:pt x="30" y="34"/>
                              </a:cubicBezTo>
                              <a:cubicBezTo>
                                <a:pt x="37" y="43"/>
                                <a:pt x="42" y="53"/>
                                <a:pt x="46" y="64"/>
                              </a:cubicBezTo>
                              <a:cubicBezTo>
                                <a:pt x="53" y="87"/>
                                <a:pt x="55" y="100"/>
                                <a:pt x="56" y="159"/>
                              </a:cubicBezTo>
                              <a:lnTo>
                                <a:pt x="57" y="216"/>
                              </a:lnTo>
                              <a:lnTo>
                                <a:pt x="57" y="707"/>
                              </a:lnTo>
                              <a:cubicBezTo>
                                <a:pt x="57" y="757"/>
                                <a:pt x="56" y="779"/>
                                <a:pt x="53" y="802"/>
                              </a:cubicBezTo>
                              <a:cubicBezTo>
                                <a:pt x="51" y="814"/>
                                <a:pt x="48" y="825"/>
                                <a:pt x="44" y="838"/>
                              </a:cubicBezTo>
                              <a:cubicBezTo>
                                <a:pt x="37" y="857"/>
                                <a:pt x="26" y="872"/>
                                <a:pt x="9" y="888"/>
                              </a:cubicBezTo>
                              <a:cubicBezTo>
                                <a:pt x="7" y="890"/>
                                <a:pt x="4" y="893"/>
                                <a:pt x="0" y="897"/>
                              </a:cubicBezTo>
                              <a:lnTo>
                                <a:pt x="284" y="897"/>
                              </a:lnTo>
                              <a:cubicBezTo>
                                <a:pt x="271" y="884"/>
                                <a:pt x="267" y="878"/>
                                <a:pt x="260" y="867"/>
                              </a:cubicBezTo>
                              <a:cubicBezTo>
                                <a:pt x="254" y="859"/>
                                <a:pt x="249" y="849"/>
                                <a:pt x="245" y="839"/>
                              </a:cubicBezTo>
                              <a:cubicBezTo>
                                <a:pt x="236" y="815"/>
                                <a:pt x="233" y="799"/>
                                <a:pt x="232" y="761"/>
                              </a:cubicBezTo>
                              <a:cubicBezTo>
                                <a:pt x="232" y="741"/>
                                <a:pt x="232" y="724"/>
                                <a:pt x="232" y="707"/>
                              </a:cubicBezTo>
                              <a:lnTo>
                                <a:pt x="232" y="490"/>
                              </a:lnTo>
                              <a:lnTo>
                                <a:pt x="634" y="490"/>
                              </a:lnTo>
                              <a:lnTo>
                                <a:pt x="634" y="709"/>
                              </a:lnTo>
                              <a:cubicBezTo>
                                <a:pt x="634" y="757"/>
                                <a:pt x="633" y="775"/>
                                <a:pt x="630" y="800"/>
                              </a:cubicBezTo>
                              <a:cubicBezTo>
                                <a:pt x="628" y="813"/>
                                <a:pt x="625" y="826"/>
                                <a:pt x="620" y="838"/>
                              </a:cubicBezTo>
                              <a:cubicBezTo>
                                <a:pt x="613" y="855"/>
                                <a:pt x="603" y="871"/>
                                <a:pt x="588" y="885"/>
                              </a:cubicBezTo>
                              <a:cubicBezTo>
                                <a:pt x="585" y="888"/>
                                <a:pt x="581" y="892"/>
                                <a:pt x="575" y="897"/>
                              </a:cubicBezTo>
                              <a:lnTo>
                                <a:pt x="862" y="897"/>
                              </a:lnTo>
                              <a:cubicBezTo>
                                <a:pt x="850" y="885"/>
                                <a:pt x="846" y="880"/>
                                <a:pt x="838" y="869"/>
                              </a:cubicBezTo>
                              <a:cubicBezTo>
                                <a:pt x="831" y="859"/>
                                <a:pt x="825" y="849"/>
                                <a:pt x="821" y="839"/>
                              </a:cubicBezTo>
                              <a:cubicBezTo>
                                <a:pt x="813" y="818"/>
                                <a:pt x="811" y="803"/>
                                <a:pt x="810" y="758"/>
                              </a:cubicBezTo>
                              <a:cubicBezTo>
                                <a:pt x="809" y="732"/>
                                <a:pt x="809" y="717"/>
                                <a:pt x="809" y="712"/>
                              </a:cubicBezTo>
                              <a:lnTo>
                                <a:pt x="810" y="218"/>
                              </a:lnTo>
                              <a:lnTo>
                                <a:pt x="810" y="165"/>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8"/>
                      <wps:cNvSpPr>
                        <a:spLocks noEditPoints="1"/>
                      </wps:cNvSpPr>
                      <wps:spPr bwMode="auto">
                        <a:xfrm>
                          <a:off x="853017" y="88900"/>
                          <a:ext cx="154517" cy="169333"/>
                        </a:xfrm>
                        <a:custGeom>
                          <a:avLst/>
                          <a:gdLst>
                            <a:gd name="T0" fmla="*/ 408 w 822"/>
                            <a:gd name="T1" fmla="*/ 395 h 897"/>
                            <a:gd name="T2" fmla="*/ 408 w 822"/>
                            <a:gd name="T3" fmla="*/ 395 h 897"/>
                            <a:gd name="T4" fmla="*/ 295 w 822"/>
                            <a:gd name="T5" fmla="*/ 431 h 897"/>
                            <a:gd name="T6" fmla="*/ 248 w 822"/>
                            <a:gd name="T7" fmla="*/ 435 h 897"/>
                            <a:gd name="T8" fmla="*/ 233 w 822"/>
                            <a:gd name="T9" fmla="*/ 435 h 897"/>
                            <a:gd name="T10" fmla="*/ 233 w 822"/>
                            <a:gd name="T11" fmla="*/ 103 h 897"/>
                            <a:gd name="T12" fmla="*/ 257 w 822"/>
                            <a:gd name="T13" fmla="*/ 102 h 897"/>
                            <a:gd name="T14" fmla="*/ 378 w 822"/>
                            <a:gd name="T15" fmla="*/ 117 h 897"/>
                            <a:gd name="T16" fmla="*/ 439 w 822"/>
                            <a:gd name="T17" fmla="*/ 149 h 897"/>
                            <a:gd name="T18" fmla="*/ 485 w 822"/>
                            <a:gd name="T19" fmla="*/ 260 h 897"/>
                            <a:gd name="T20" fmla="*/ 450 w 822"/>
                            <a:gd name="T21" fmla="*/ 361 h 897"/>
                            <a:gd name="T22" fmla="*/ 408 w 822"/>
                            <a:gd name="T23" fmla="*/ 395 h 897"/>
                            <a:gd name="T24" fmla="*/ 408 w 822"/>
                            <a:gd name="T25" fmla="*/ 395 h 897"/>
                            <a:gd name="T26" fmla="*/ 750 w 822"/>
                            <a:gd name="T27" fmla="*/ 835 h 897"/>
                            <a:gd name="T28" fmla="*/ 750 w 822"/>
                            <a:gd name="T29" fmla="*/ 835 h 897"/>
                            <a:gd name="T30" fmla="*/ 649 w 822"/>
                            <a:gd name="T31" fmla="*/ 730 h 897"/>
                            <a:gd name="T32" fmla="*/ 583 w 822"/>
                            <a:gd name="T33" fmla="*/ 657 h 897"/>
                            <a:gd name="T34" fmla="*/ 444 w 822"/>
                            <a:gd name="T35" fmla="*/ 493 h 897"/>
                            <a:gd name="T36" fmla="*/ 484 w 822"/>
                            <a:gd name="T37" fmla="*/ 480 h 897"/>
                            <a:gd name="T38" fmla="*/ 594 w 822"/>
                            <a:gd name="T39" fmla="*/ 416 h 897"/>
                            <a:gd name="T40" fmla="*/ 665 w 822"/>
                            <a:gd name="T41" fmla="*/ 313 h 897"/>
                            <a:gd name="T42" fmla="*/ 676 w 822"/>
                            <a:gd name="T43" fmla="*/ 244 h 897"/>
                            <a:gd name="T44" fmla="*/ 615 w 822"/>
                            <a:gd name="T45" fmla="*/ 97 h 897"/>
                            <a:gd name="T46" fmla="*/ 470 w 822"/>
                            <a:gd name="T47" fmla="*/ 16 h 897"/>
                            <a:gd name="T48" fmla="*/ 316 w 822"/>
                            <a:gd name="T49" fmla="*/ 1 h 897"/>
                            <a:gd name="T50" fmla="*/ 233 w 822"/>
                            <a:gd name="T51" fmla="*/ 0 h 897"/>
                            <a:gd name="T52" fmla="*/ 2 w 822"/>
                            <a:gd name="T53" fmla="*/ 0 h 897"/>
                            <a:gd name="T54" fmla="*/ 32 w 822"/>
                            <a:gd name="T55" fmla="*/ 33 h 897"/>
                            <a:gd name="T56" fmla="*/ 47 w 822"/>
                            <a:gd name="T57" fmla="*/ 66 h 897"/>
                            <a:gd name="T58" fmla="*/ 56 w 822"/>
                            <a:gd name="T59" fmla="*/ 162 h 897"/>
                            <a:gd name="T60" fmla="*/ 56 w 822"/>
                            <a:gd name="T61" fmla="*/ 750 h 897"/>
                            <a:gd name="T62" fmla="*/ 46 w 822"/>
                            <a:gd name="T63" fmla="*/ 837 h 897"/>
                            <a:gd name="T64" fmla="*/ 31 w 822"/>
                            <a:gd name="T65" fmla="*/ 865 h 897"/>
                            <a:gd name="T66" fmla="*/ 0 w 822"/>
                            <a:gd name="T67" fmla="*/ 897 h 897"/>
                            <a:gd name="T68" fmla="*/ 285 w 822"/>
                            <a:gd name="T69" fmla="*/ 897 h 897"/>
                            <a:gd name="T70" fmla="*/ 261 w 822"/>
                            <a:gd name="T71" fmla="*/ 867 h 897"/>
                            <a:gd name="T72" fmla="*/ 245 w 822"/>
                            <a:gd name="T73" fmla="*/ 840 h 897"/>
                            <a:gd name="T74" fmla="*/ 234 w 822"/>
                            <a:gd name="T75" fmla="*/ 757 h 897"/>
                            <a:gd name="T76" fmla="*/ 233 w 822"/>
                            <a:gd name="T77" fmla="*/ 712 h 897"/>
                            <a:gd name="T78" fmla="*/ 233 w 822"/>
                            <a:gd name="T79" fmla="*/ 510 h 897"/>
                            <a:gd name="T80" fmla="*/ 400 w 822"/>
                            <a:gd name="T81" fmla="*/ 710 h 897"/>
                            <a:gd name="T82" fmla="*/ 437 w 822"/>
                            <a:gd name="T83" fmla="*/ 753 h 897"/>
                            <a:gd name="T84" fmla="*/ 481 w 822"/>
                            <a:gd name="T85" fmla="*/ 801 h 897"/>
                            <a:gd name="T86" fmla="*/ 573 w 822"/>
                            <a:gd name="T87" fmla="*/ 875 h 897"/>
                            <a:gd name="T88" fmla="*/ 662 w 822"/>
                            <a:gd name="T89" fmla="*/ 896 h 897"/>
                            <a:gd name="T90" fmla="*/ 709 w 822"/>
                            <a:gd name="T91" fmla="*/ 897 h 897"/>
                            <a:gd name="T92" fmla="*/ 822 w 822"/>
                            <a:gd name="T93" fmla="*/ 897 h 897"/>
                            <a:gd name="T94" fmla="*/ 789 w 822"/>
                            <a:gd name="T95" fmla="*/ 870 h 897"/>
                            <a:gd name="T96" fmla="*/ 750 w 822"/>
                            <a:gd name="T97" fmla="*/ 83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22" h="897">
                              <a:moveTo>
                                <a:pt x="408" y="395"/>
                              </a:moveTo>
                              <a:lnTo>
                                <a:pt x="408" y="395"/>
                              </a:lnTo>
                              <a:cubicBezTo>
                                <a:pt x="376" y="413"/>
                                <a:pt x="343" y="424"/>
                                <a:pt x="295" y="431"/>
                              </a:cubicBezTo>
                              <a:cubicBezTo>
                                <a:pt x="277" y="434"/>
                                <a:pt x="261" y="435"/>
                                <a:pt x="248" y="435"/>
                              </a:cubicBezTo>
                              <a:cubicBezTo>
                                <a:pt x="243" y="435"/>
                                <a:pt x="240" y="435"/>
                                <a:pt x="233" y="435"/>
                              </a:cubicBezTo>
                              <a:lnTo>
                                <a:pt x="233" y="103"/>
                              </a:lnTo>
                              <a:cubicBezTo>
                                <a:pt x="245" y="102"/>
                                <a:pt x="249" y="102"/>
                                <a:pt x="257" y="102"/>
                              </a:cubicBezTo>
                              <a:cubicBezTo>
                                <a:pt x="301" y="102"/>
                                <a:pt x="344" y="107"/>
                                <a:pt x="378" y="117"/>
                              </a:cubicBezTo>
                              <a:cubicBezTo>
                                <a:pt x="400" y="123"/>
                                <a:pt x="421" y="135"/>
                                <a:pt x="439" y="149"/>
                              </a:cubicBezTo>
                              <a:cubicBezTo>
                                <a:pt x="469" y="175"/>
                                <a:pt x="485" y="213"/>
                                <a:pt x="485" y="260"/>
                              </a:cubicBezTo>
                              <a:cubicBezTo>
                                <a:pt x="485" y="300"/>
                                <a:pt x="473" y="335"/>
                                <a:pt x="450" y="361"/>
                              </a:cubicBezTo>
                              <a:cubicBezTo>
                                <a:pt x="439" y="373"/>
                                <a:pt x="425" y="385"/>
                                <a:pt x="408" y="395"/>
                              </a:cubicBezTo>
                              <a:lnTo>
                                <a:pt x="408" y="395"/>
                              </a:lnTo>
                              <a:close/>
                              <a:moveTo>
                                <a:pt x="750" y="835"/>
                              </a:moveTo>
                              <a:lnTo>
                                <a:pt x="750" y="835"/>
                              </a:lnTo>
                              <a:cubicBezTo>
                                <a:pt x="719" y="804"/>
                                <a:pt x="691" y="776"/>
                                <a:pt x="649" y="730"/>
                              </a:cubicBezTo>
                              <a:cubicBezTo>
                                <a:pt x="622" y="702"/>
                                <a:pt x="600" y="677"/>
                                <a:pt x="583" y="657"/>
                              </a:cubicBezTo>
                              <a:lnTo>
                                <a:pt x="444" y="493"/>
                              </a:lnTo>
                              <a:cubicBezTo>
                                <a:pt x="461" y="488"/>
                                <a:pt x="468" y="486"/>
                                <a:pt x="484" y="480"/>
                              </a:cubicBezTo>
                              <a:cubicBezTo>
                                <a:pt x="529" y="462"/>
                                <a:pt x="563" y="442"/>
                                <a:pt x="594" y="416"/>
                              </a:cubicBezTo>
                              <a:cubicBezTo>
                                <a:pt x="630" y="386"/>
                                <a:pt x="652" y="354"/>
                                <a:pt x="665" y="313"/>
                              </a:cubicBezTo>
                              <a:cubicBezTo>
                                <a:pt x="673" y="291"/>
                                <a:pt x="676" y="267"/>
                                <a:pt x="676" y="244"/>
                              </a:cubicBezTo>
                              <a:cubicBezTo>
                                <a:pt x="676" y="189"/>
                                <a:pt x="656" y="139"/>
                                <a:pt x="615" y="97"/>
                              </a:cubicBezTo>
                              <a:cubicBezTo>
                                <a:pt x="579" y="58"/>
                                <a:pt x="527" y="30"/>
                                <a:pt x="470" y="16"/>
                              </a:cubicBezTo>
                              <a:cubicBezTo>
                                <a:pt x="429" y="7"/>
                                <a:pt x="388" y="2"/>
                                <a:pt x="316" y="1"/>
                              </a:cubicBezTo>
                              <a:cubicBezTo>
                                <a:pt x="289" y="0"/>
                                <a:pt x="262" y="0"/>
                                <a:pt x="233" y="0"/>
                              </a:cubicBezTo>
                              <a:lnTo>
                                <a:pt x="2" y="0"/>
                              </a:lnTo>
                              <a:cubicBezTo>
                                <a:pt x="17" y="14"/>
                                <a:pt x="23" y="20"/>
                                <a:pt x="32" y="33"/>
                              </a:cubicBezTo>
                              <a:cubicBezTo>
                                <a:pt x="38" y="44"/>
                                <a:pt x="44" y="55"/>
                                <a:pt x="47" y="66"/>
                              </a:cubicBezTo>
                              <a:cubicBezTo>
                                <a:pt x="53" y="86"/>
                                <a:pt x="56" y="114"/>
                                <a:pt x="56" y="162"/>
                              </a:cubicBezTo>
                              <a:lnTo>
                                <a:pt x="56" y="750"/>
                              </a:lnTo>
                              <a:cubicBezTo>
                                <a:pt x="56" y="793"/>
                                <a:pt x="53" y="817"/>
                                <a:pt x="46" y="837"/>
                              </a:cubicBezTo>
                              <a:cubicBezTo>
                                <a:pt x="42" y="847"/>
                                <a:pt x="37" y="857"/>
                                <a:pt x="31" y="865"/>
                              </a:cubicBezTo>
                              <a:cubicBezTo>
                                <a:pt x="22" y="876"/>
                                <a:pt x="17" y="882"/>
                                <a:pt x="0" y="897"/>
                              </a:cubicBezTo>
                              <a:lnTo>
                                <a:pt x="285" y="897"/>
                              </a:lnTo>
                              <a:cubicBezTo>
                                <a:pt x="273" y="883"/>
                                <a:pt x="269" y="878"/>
                                <a:pt x="261" y="867"/>
                              </a:cubicBezTo>
                              <a:cubicBezTo>
                                <a:pt x="254" y="859"/>
                                <a:pt x="249" y="850"/>
                                <a:pt x="245" y="840"/>
                              </a:cubicBezTo>
                              <a:cubicBezTo>
                                <a:pt x="238" y="820"/>
                                <a:pt x="234" y="799"/>
                                <a:pt x="234" y="757"/>
                              </a:cubicBezTo>
                              <a:cubicBezTo>
                                <a:pt x="234" y="744"/>
                                <a:pt x="233" y="729"/>
                                <a:pt x="233" y="712"/>
                              </a:cubicBezTo>
                              <a:lnTo>
                                <a:pt x="233" y="510"/>
                              </a:lnTo>
                              <a:lnTo>
                                <a:pt x="400" y="710"/>
                              </a:lnTo>
                              <a:cubicBezTo>
                                <a:pt x="407" y="719"/>
                                <a:pt x="420" y="734"/>
                                <a:pt x="437" y="753"/>
                              </a:cubicBezTo>
                              <a:cubicBezTo>
                                <a:pt x="456" y="775"/>
                                <a:pt x="471" y="791"/>
                                <a:pt x="481" y="801"/>
                              </a:cubicBezTo>
                              <a:cubicBezTo>
                                <a:pt x="513" y="835"/>
                                <a:pt x="543" y="859"/>
                                <a:pt x="573" y="875"/>
                              </a:cubicBezTo>
                              <a:cubicBezTo>
                                <a:pt x="599" y="889"/>
                                <a:pt x="624" y="895"/>
                                <a:pt x="662" y="896"/>
                              </a:cubicBezTo>
                              <a:cubicBezTo>
                                <a:pt x="677" y="897"/>
                                <a:pt x="693" y="897"/>
                                <a:pt x="709" y="897"/>
                              </a:cubicBezTo>
                              <a:lnTo>
                                <a:pt x="822" y="897"/>
                              </a:lnTo>
                              <a:cubicBezTo>
                                <a:pt x="807" y="885"/>
                                <a:pt x="800" y="880"/>
                                <a:pt x="789" y="870"/>
                              </a:cubicBezTo>
                              <a:cubicBezTo>
                                <a:pt x="777" y="859"/>
                                <a:pt x="764" y="848"/>
                                <a:pt x="750" y="835"/>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1100667" y="84667"/>
                          <a:ext cx="143933" cy="177800"/>
                        </a:xfrm>
                        <a:custGeom>
                          <a:avLst/>
                          <a:gdLst>
                            <a:gd name="T0" fmla="*/ 668 w 765"/>
                            <a:gd name="T1" fmla="*/ 790 h 944"/>
                            <a:gd name="T2" fmla="*/ 668 w 765"/>
                            <a:gd name="T3" fmla="*/ 790 h 944"/>
                            <a:gd name="T4" fmla="*/ 512 w 765"/>
                            <a:gd name="T5" fmla="*/ 823 h 944"/>
                            <a:gd name="T6" fmla="*/ 281 w 765"/>
                            <a:gd name="T7" fmla="*/ 727 h 944"/>
                            <a:gd name="T8" fmla="*/ 191 w 765"/>
                            <a:gd name="T9" fmla="*/ 478 h 944"/>
                            <a:gd name="T10" fmla="*/ 272 w 765"/>
                            <a:gd name="T11" fmla="*/ 236 h 944"/>
                            <a:gd name="T12" fmla="*/ 354 w 765"/>
                            <a:gd name="T13" fmla="*/ 170 h 944"/>
                            <a:gd name="T14" fmla="*/ 527 w 765"/>
                            <a:gd name="T15" fmla="*/ 126 h 944"/>
                            <a:gd name="T16" fmla="*/ 688 w 765"/>
                            <a:gd name="T17" fmla="*/ 159 h 944"/>
                            <a:gd name="T18" fmla="*/ 762 w 765"/>
                            <a:gd name="T19" fmla="*/ 199 h 944"/>
                            <a:gd name="T20" fmla="*/ 762 w 765"/>
                            <a:gd name="T21" fmla="*/ 31 h 944"/>
                            <a:gd name="T22" fmla="*/ 708 w 765"/>
                            <a:gd name="T23" fmla="*/ 16 h 944"/>
                            <a:gd name="T24" fmla="*/ 550 w 765"/>
                            <a:gd name="T25" fmla="*/ 0 h 944"/>
                            <a:gd name="T26" fmla="*/ 294 w 765"/>
                            <a:gd name="T27" fmla="*/ 48 h 944"/>
                            <a:gd name="T28" fmla="*/ 171 w 765"/>
                            <a:gd name="T29" fmla="*/ 121 h 944"/>
                            <a:gd name="T30" fmla="*/ 0 w 765"/>
                            <a:gd name="T31" fmla="*/ 488 h 944"/>
                            <a:gd name="T32" fmla="*/ 164 w 765"/>
                            <a:gd name="T33" fmla="*/ 840 h 944"/>
                            <a:gd name="T34" fmla="*/ 499 w 765"/>
                            <a:gd name="T35" fmla="*/ 944 h 944"/>
                            <a:gd name="T36" fmla="*/ 751 w 765"/>
                            <a:gd name="T37" fmla="*/ 904 h 944"/>
                            <a:gd name="T38" fmla="*/ 765 w 765"/>
                            <a:gd name="T39" fmla="*/ 899 h 944"/>
                            <a:gd name="T40" fmla="*/ 765 w 765"/>
                            <a:gd name="T41" fmla="*/ 736 h 944"/>
                            <a:gd name="T42" fmla="*/ 724 w 765"/>
                            <a:gd name="T43" fmla="*/ 763 h 944"/>
                            <a:gd name="T44" fmla="*/ 668 w 765"/>
                            <a:gd name="T45" fmla="*/ 79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5" h="944">
                              <a:moveTo>
                                <a:pt x="668" y="790"/>
                              </a:moveTo>
                              <a:lnTo>
                                <a:pt x="668" y="790"/>
                              </a:lnTo>
                              <a:cubicBezTo>
                                <a:pt x="614" y="813"/>
                                <a:pt x="565" y="823"/>
                                <a:pt x="512" y="823"/>
                              </a:cubicBezTo>
                              <a:cubicBezTo>
                                <a:pt x="419" y="823"/>
                                <a:pt x="340" y="790"/>
                                <a:pt x="281" y="727"/>
                              </a:cubicBezTo>
                              <a:cubicBezTo>
                                <a:pt x="222" y="664"/>
                                <a:pt x="191" y="577"/>
                                <a:pt x="191" y="478"/>
                              </a:cubicBezTo>
                              <a:cubicBezTo>
                                <a:pt x="191" y="384"/>
                                <a:pt x="220" y="297"/>
                                <a:pt x="272" y="236"/>
                              </a:cubicBezTo>
                              <a:cubicBezTo>
                                <a:pt x="295" y="210"/>
                                <a:pt x="322" y="187"/>
                                <a:pt x="354" y="170"/>
                              </a:cubicBezTo>
                              <a:cubicBezTo>
                                <a:pt x="404" y="141"/>
                                <a:pt x="463" y="126"/>
                                <a:pt x="527" y="126"/>
                              </a:cubicBezTo>
                              <a:cubicBezTo>
                                <a:pt x="582" y="126"/>
                                <a:pt x="635" y="137"/>
                                <a:pt x="688" y="159"/>
                              </a:cubicBezTo>
                              <a:cubicBezTo>
                                <a:pt x="722" y="172"/>
                                <a:pt x="734" y="179"/>
                                <a:pt x="762" y="199"/>
                              </a:cubicBezTo>
                              <a:lnTo>
                                <a:pt x="762" y="31"/>
                              </a:lnTo>
                              <a:cubicBezTo>
                                <a:pt x="740" y="24"/>
                                <a:pt x="731" y="21"/>
                                <a:pt x="708" y="16"/>
                              </a:cubicBezTo>
                              <a:cubicBezTo>
                                <a:pt x="656" y="5"/>
                                <a:pt x="606" y="0"/>
                                <a:pt x="550" y="0"/>
                              </a:cubicBezTo>
                              <a:cubicBezTo>
                                <a:pt x="453" y="0"/>
                                <a:pt x="370" y="16"/>
                                <a:pt x="294" y="48"/>
                              </a:cubicBezTo>
                              <a:cubicBezTo>
                                <a:pt x="249" y="67"/>
                                <a:pt x="207" y="91"/>
                                <a:pt x="171" y="121"/>
                              </a:cubicBezTo>
                              <a:cubicBezTo>
                                <a:pt x="60" y="210"/>
                                <a:pt x="0" y="339"/>
                                <a:pt x="0" y="488"/>
                              </a:cubicBezTo>
                              <a:cubicBezTo>
                                <a:pt x="0" y="632"/>
                                <a:pt x="58" y="756"/>
                                <a:pt x="164" y="840"/>
                              </a:cubicBezTo>
                              <a:cubicBezTo>
                                <a:pt x="251" y="909"/>
                                <a:pt x="364" y="944"/>
                                <a:pt x="499" y="944"/>
                              </a:cubicBezTo>
                              <a:cubicBezTo>
                                <a:pt x="583" y="944"/>
                                <a:pt x="662" y="931"/>
                                <a:pt x="751" y="904"/>
                              </a:cubicBezTo>
                              <a:cubicBezTo>
                                <a:pt x="754" y="903"/>
                                <a:pt x="759" y="901"/>
                                <a:pt x="765" y="899"/>
                              </a:cubicBezTo>
                              <a:lnTo>
                                <a:pt x="765" y="736"/>
                              </a:lnTo>
                              <a:cubicBezTo>
                                <a:pt x="744" y="750"/>
                                <a:pt x="736" y="755"/>
                                <a:pt x="724" y="763"/>
                              </a:cubicBezTo>
                              <a:cubicBezTo>
                                <a:pt x="706" y="773"/>
                                <a:pt x="688" y="782"/>
                                <a:pt x="668" y="79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660400" y="88900"/>
                          <a:ext cx="165100" cy="175683"/>
                        </a:xfrm>
                        <a:custGeom>
                          <a:avLst/>
                          <a:gdLst>
                            <a:gd name="T0" fmla="*/ 631 w 885"/>
                            <a:gd name="T1" fmla="*/ 34 h 927"/>
                            <a:gd name="T2" fmla="*/ 631 w 885"/>
                            <a:gd name="T3" fmla="*/ 34 h 927"/>
                            <a:gd name="T4" fmla="*/ 644 w 885"/>
                            <a:gd name="T5" fmla="*/ 65 h 927"/>
                            <a:gd name="T6" fmla="*/ 652 w 885"/>
                            <a:gd name="T7" fmla="*/ 159 h 927"/>
                            <a:gd name="T8" fmla="*/ 652 w 885"/>
                            <a:gd name="T9" fmla="*/ 500 h 927"/>
                            <a:gd name="T10" fmla="*/ 645 w 885"/>
                            <a:gd name="T11" fmla="*/ 652 h 927"/>
                            <a:gd name="T12" fmla="*/ 621 w 885"/>
                            <a:gd name="T13" fmla="*/ 718 h 927"/>
                            <a:gd name="T14" fmla="*/ 511 w 885"/>
                            <a:gd name="T15" fmla="*/ 795 h 927"/>
                            <a:gd name="T16" fmla="*/ 448 w 885"/>
                            <a:gd name="T17" fmla="*/ 802 h 927"/>
                            <a:gd name="T18" fmla="*/ 272 w 885"/>
                            <a:gd name="T19" fmla="*/ 726 h 927"/>
                            <a:gd name="T20" fmla="*/ 240 w 885"/>
                            <a:gd name="T21" fmla="*/ 562 h 927"/>
                            <a:gd name="T22" fmla="*/ 239 w 885"/>
                            <a:gd name="T23" fmla="*/ 488 h 927"/>
                            <a:gd name="T24" fmla="*/ 239 w 885"/>
                            <a:gd name="T25" fmla="*/ 218 h 927"/>
                            <a:gd name="T26" fmla="*/ 241 w 885"/>
                            <a:gd name="T27" fmla="*/ 114 h 927"/>
                            <a:gd name="T28" fmla="*/ 248 w 885"/>
                            <a:gd name="T29" fmla="*/ 73 h 927"/>
                            <a:gd name="T30" fmla="*/ 284 w 885"/>
                            <a:gd name="T31" fmla="*/ 8 h 927"/>
                            <a:gd name="T32" fmla="*/ 291 w 885"/>
                            <a:gd name="T33" fmla="*/ 0 h 927"/>
                            <a:gd name="T34" fmla="*/ 0 w 885"/>
                            <a:gd name="T35" fmla="*/ 0 h 927"/>
                            <a:gd name="T36" fmla="*/ 32 w 885"/>
                            <a:gd name="T37" fmla="*/ 36 h 927"/>
                            <a:gd name="T38" fmla="*/ 45 w 885"/>
                            <a:gd name="T39" fmla="*/ 67 h 927"/>
                            <a:gd name="T40" fmla="*/ 51 w 885"/>
                            <a:gd name="T41" fmla="*/ 109 h 927"/>
                            <a:gd name="T42" fmla="*/ 51 w 885"/>
                            <a:gd name="T43" fmla="*/ 164 h 927"/>
                            <a:gd name="T44" fmla="*/ 52 w 885"/>
                            <a:gd name="T45" fmla="*/ 216 h 927"/>
                            <a:gd name="T46" fmla="*/ 52 w 885"/>
                            <a:gd name="T47" fmla="*/ 473 h 927"/>
                            <a:gd name="T48" fmla="*/ 55 w 885"/>
                            <a:gd name="T49" fmla="*/ 631 h 927"/>
                            <a:gd name="T50" fmla="*/ 118 w 885"/>
                            <a:gd name="T51" fmla="*/ 796 h 927"/>
                            <a:gd name="T52" fmla="*/ 435 w 885"/>
                            <a:gd name="T53" fmla="*/ 927 h 927"/>
                            <a:gd name="T54" fmla="*/ 615 w 885"/>
                            <a:gd name="T55" fmla="*/ 898 h 927"/>
                            <a:gd name="T56" fmla="*/ 748 w 885"/>
                            <a:gd name="T57" fmla="*/ 809 h 927"/>
                            <a:gd name="T58" fmla="*/ 821 w 885"/>
                            <a:gd name="T59" fmla="*/ 635 h 927"/>
                            <a:gd name="T60" fmla="*/ 827 w 885"/>
                            <a:gd name="T61" fmla="*/ 475 h 927"/>
                            <a:gd name="T62" fmla="*/ 827 w 885"/>
                            <a:gd name="T63" fmla="*/ 217 h 927"/>
                            <a:gd name="T64" fmla="*/ 826 w 885"/>
                            <a:gd name="T65" fmla="*/ 165 h 927"/>
                            <a:gd name="T66" fmla="*/ 826 w 885"/>
                            <a:gd name="T67" fmla="*/ 155 h 927"/>
                            <a:gd name="T68" fmla="*/ 834 w 885"/>
                            <a:gd name="T69" fmla="*/ 73 h 927"/>
                            <a:gd name="T70" fmla="*/ 849 w 885"/>
                            <a:gd name="T71" fmla="*/ 37 h 927"/>
                            <a:gd name="T72" fmla="*/ 885 w 885"/>
                            <a:gd name="T73" fmla="*/ 0 h 927"/>
                            <a:gd name="T74" fmla="*/ 599 w 885"/>
                            <a:gd name="T75" fmla="*/ 0 h 927"/>
                            <a:gd name="T76" fmla="*/ 631 w 885"/>
                            <a:gd name="T77" fmla="*/ 34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85" h="927">
                              <a:moveTo>
                                <a:pt x="631" y="34"/>
                              </a:moveTo>
                              <a:lnTo>
                                <a:pt x="631" y="34"/>
                              </a:lnTo>
                              <a:cubicBezTo>
                                <a:pt x="637" y="44"/>
                                <a:pt x="641" y="54"/>
                                <a:pt x="644" y="65"/>
                              </a:cubicBezTo>
                              <a:cubicBezTo>
                                <a:pt x="650" y="87"/>
                                <a:pt x="652" y="108"/>
                                <a:pt x="652" y="159"/>
                              </a:cubicBezTo>
                              <a:lnTo>
                                <a:pt x="652" y="500"/>
                              </a:lnTo>
                              <a:cubicBezTo>
                                <a:pt x="652" y="573"/>
                                <a:pt x="650" y="617"/>
                                <a:pt x="645" y="652"/>
                              </a:cubicBezTo>
                              <a:cubicBezTo>
                                <a:pt x="641" y="676"/>
                                <a:pt x="633" y="698"/>
                                <a:pt x="621" y="718"/>
                              </a:cubicBezTo>
                              <a:cubicBezTo>
                                <a:pt x="600" y="755"/>
                                <a:pt x="559" y="783"/>
                                <a:pt x="511" y="795"/>
                              </a:cubicBezTo>
                              <a:cubicBezTo>
                                <a:pt x="492" y="800"/>
                                <a:pt x="470" y="802"/>
                                <a:pt x="448" y="802"/>
                              </a:cubicBezTo>
                              <a:cubicBezTo>
                                <a:pt x="371" y="802"/>
                                <a:pt x="304" y="773"/>
                                <a:pt x="272" y="726"/>
                              </a:cubicBezTo>
                              <a:cubicBezTo>
                                <a:pt x="248" y="690"/>
                                <a:pt x="241" y="655"/>
                                <a:pt x="240" y="562"/>
                              </a:cubicBezTo>
                              <a:lnTo>
                                <a:pt x="239" y="488"/>
                              </a:lnTo>
                              <a:lnTo>
                                <a:pt x="239" y="218"/>
                              </a:lnTo>
                              <a:cubicBezTo>
                                <a:pt x="239" y="166"/>
                                <a:pt x="239" y="141"/>
                                <a:pt x="241" y="114"/>
                              </a:cubicBezTo>
                              <a:cubicBezTo>
                                <a:pt x="242" y="98"/>
                                <a:pt x="244" y="84"/>
                                <a:pt x="248" y="73"/>
                              </a:cubicBezTo>
                              <a:cubicBezTo>
                                <a:pt x="254" y="52"/>
                                <a:pt x="269" y="25"/>
                                <a:pt x="284" y="8"/>
                              </a:cubicBezTo>
                              <a:cubicBezTo>
                                <a:pt x="286" y="6"/>
                                <a:pt x="288" y="3"/>
                                <a:pt x="291" y="0"/>
                              </a:cubicBezTo>
                              <a:lnTo>
                                <a:pt x="0" y="0"/>
                              </a:lnTo>
                              <a:cubicBezTo>
                                <a:pt x="18" y="15"/>
                                <a:pt x="23" y="21"/>
                                <a:pt x="32" y="36"/>
                              </a:cubicBezTo>
                              <a:cubicBezTo>
                                <a:pt x="38" y="46"/>
                                <a:pt x="42" y="56"/>
                                <a:pt x="45" y="67"/>
                              </a:cubicBezTo>
                              <a:cubicBezTo>
                                <a:pt x="48" y="81"/>
                                <a:pt x="51" y="95"/>
                                <a:pt x="51" y="109"/>
                              </a:cubicBezTo>
                              <a:cubicBezTo>
                                <a:pt x="51" y="117"/>
                                <a:pt x="51" y="136"/>
                                <a:pt x="51" y="164"/>
                              </a:cubicBezTo>
                              <a:lnTo>
                                <a:pt x="52" y="216"/>
                              </a:lnTo>
                              <a:lnTo>
                                <a:pt x="52" y="473"/>
                              </a:lnTo>
                              <a:cubicBezTo>
                                <a:pt x="52" y="569"/>
                                <a:pt x="52" y="593"/>
                                <a:pt x="55" y="631"/>
                              </a:cubicBezTo>
                              <a:cubicBezTo>
                                <a:pt x="61" y="697"/>
                                <a:pt x="80" y="749"/>
                                <a:pt x="118" y="796"/>
                              </a:cubicBezTo>
                              <a:cubicBezTo>
                                <a:pt x="186" y="882"/>
                                <a:pt x="295" y="927"/>
                                <a:pt x="435" y="927"/>
                              </a:cubicBezTo>
                              <a:cubicBezTo>
                                <a:pt x="501" y="927"/>
                                <a:pt x="566" y="916"/>
                                <a:pt x="615" y="898"/>
                              </a:cubicBezTo>
                              <a:cubicBezTo>
                                <a:pt x="667" y="879"/>
                                <a:pt x="714" y="847"/>
                                <a:pt x="748" y="809"/>
                              </a:cubicBezTo>
                              <a:cubicBezTo>
                                <a:pt x="790" y="763"/>
                                <a:pt x="814" y="705"/>
                                <a:pt x="821" y="635"/>
                              </a:cubicBezTo>
                              <a:cubicBezTo>
                                <a:pt x="825" y="594"/>
                                <a:pt x="827" y="545"/>
                                <a:pt x="827" y="475"/>
                              </a:cubicBezTo>
                              <a:lnTo>
                                <a:pt x="827" y="217"/>
                              </a:lnTo>
                              <a:lnTo>
                                <a:pt x="826" y="165"/>
                              </a:lnTo>
                              <a:lnTo>
                                <a:pt x="826" y="155"/>
                              </a:lnTo>
                              <a:cubicBezTo>
                                <a:pt x="826" y="117"/>
                                <a:pt x="828" y="94"/>
                                <a:pt x="834" y="73"/>
                              </a:cubicBezTo>
                              <a:cubicBezTo>
                                <a:pt x="837" y="61"/>
                                <a:pt x="842" y="48"/>
                                <a:pt x="849" y="37"/>
                              </a:cubicBezTo>
                              <a:cubicBezTo>
                                <a:pt x="859" y="22"/>
                                <a:pt x="866" y="15"/>
                                <a:pt x="885" y="0"/>
                              </a:cubicBezTo>
                              <a:lnTo>
                                <a:pt x="599" y="0"/>
                              </a:lnTo>
                              <a:cubicBezTo>
                                <a:pt x="616" y="13"/>
                                <a:pt x="622" y="20"/>
                                <a:pt x="631" y="34"/>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469900" y="88900"/>
                          <a:ext cx="162983" cy="169333"/>
                        </a:xfrm>
                        <a:custGeom>
                          <a:avLst/>
                          <a:gdLst>
                            <a:gd name="T0" fmla="*/ 654 w 865"/>
                            <a:gd name="T1" fmla="*/ 771 h 897"/>
                            <a:gd name="T2" fmla="*/ 654 w 865"/>
                            <a:gd name="T3" fmla="*/ 771 h 897"/>
                            <a:gd name="T4" fmla="*/ 513 w 865"/>
                            <a:gd name="T5" fmla="*/ 783 h 897"/>
                            <a:gd name="T6" fmla="*/ 442 w 865"/>
                            <a:gd name="T7" fmla="*/ 784 h 897"/>
                            <a:gd name="T8" fmla="*/ 304 w 865"/>
                            <a:gd name="T9" fmla="*/ 784 h 897"/>
                            <a:gd name="T10" fmla="*/ 848 w 865"/>
                            <a:gd name="T11" fmla="*/ 0 h 897"/>
                            <a:gd name="T12" fmla="*/ 143 w 865"/>
                            <a:gd name="T13" fmla="*/ 0 h 897"/>
                            <a:gd name="T14" fmla="*/ 56 w 865"/>
                            <a:gd name="T15" fmla="*/ 191 h 897"/>
                            <a:gd name="T16" fmla="*/ 121 w 865"/>
                            <a:gd name="T17" fmla="*/ 160 h 897"/>
                            <a:gd name="T18" fmla="*/ 248 w 865"/>
                            <a:gd name="T19" fmla="*/ 124 h 897"/>
                            <a:gd name="T20" fmla="*/ 375 w 865"/>
                            <a:gd name="T21" fmla="*/ 113 h 897"/>
                            <a:gd name="T22" fmla="*/ 444 w 865"/>
                            <a:gd name="T23" fmla="*/ 112 h 897"/>
                            <a:gd name="T24" fmla="*/ 549 w 865"/>
                            <a:gd name="T25" fmla="*/ 112 h 897"/>
                            <a:gd name="T26" fmla="*/ 0 w 865"/>
                            <a:gd name="T27" fmla="*/ 897 h 897"/>
                            <a:gd name="T28" fmla="*/ 776 w 865"/>
                            <a:gd name="T29" fmla="*/ 897 h 897"/>
                            <a:gd name="T30" fmla="*/ 865 w 865"/>
                            <a:gd name="T31" fmla="*/ 692 h 897"/>
                            <a:gd name="T32" fmla="*/ 800 w 865"/>
                            <a:gd name="T33" fmla="*/ 727 h 897"/>
                            <a:gd name="T34" fmla="*/ 654 w 865"/>
                            <a:gd name="T35" fmla="*/ 771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5" h="897">
                              <a:moveTo>
                                <a:pt x="654" y="771"/>
                              </a:moveTo>
                              <a:lnTo>
                                <a:pt x="654" y="771"/>
                              </a:lnTo>
                              <a:cubicBezTo>
                                <a:pt x="614" y="778"/>
                                <a:pt x="569" y="782"/>
                                <a:pt x="513" y="783"/>
                              </a:cubicBezTo>
                              <a:cubicBezTo>
                                <a:pt x="495" y="784"/>
                                <a:pt x="471" y="784"/>
                                <a:pt x="442" y="784"/>
                              </a:cubicBezTo>
                              <a:lnTo>
                                <a:pt x="304" y="784"/>
                              </a:lnTo>
                              <a:lnTo>
                                <a:pt x="848" y="0"/>
                              </a:lnTo>
                              <a:lnTo>
                                <a:pt x="143" y="0"/>
                              </a:lnTo>
                              <a:lnTo>
                                <a:pt x="56" y="191"/>
                              </a:lnTo>
                              <a:cubicBezTo>
                                <a:pt x="85" y="176"/>
                                <a:pt x="96" y="170"/>
                                <a:pt x="121" y="160"/>
                              </a:cubicBezTo>
                              <a:cubicBezTo>
                                <a:pt x="162" y="144"/>
                                <a:pt x="206" y="132"/>
                                <a:pt x="248" y="124"/>
                              </a:cubicBezTo>
                              <a:cubicBezTo>
                                <a:pt x="285" y="118"/>
                                <a:pt x="319" y="115"/>
                                <a:pt x="375" y="113"/>
                              </a:cubicBezTo>
                              <a:cubicBezTo>
                                <a:pt x="400" y="112"/>
                                <a:pt x="423" y="112"/>
                                <a:pt x="444" y="112"/>
                              </a:cubicBezTo>
                              <a:lnTo>
                                <a:pt x="549" y="112"/>
                              </a:lnTo>
                              <a:lnTo>
                                <a:pt x="0" y="897"/>
                              </a:lnTo>
                              <a:lnTo>
                                <a:pt x="776" y="897"/>
                              </a:lnTo>
                              <a:lnTo>
                                <a:pt x="865" y="692"/>
                              </a:lnTo>
                              <a:cubicBezTo>
                                <a:pt x="834" y="710"/>
                                <a:pt x="823" y="716"/>
                                <a:pt x="800" y="727"/>
                              </a:cubicBezTo>
                              <a:cubicBezTo>
                                <a:pt x="754" y="747"/>
                                <a:pt x="705" y="762"/>
                                <a:pt x="654" y="771"/>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12"/>
                      <wps:cNvSpPr>
                        <a:spLocks noEditPoints="1"/>
                      </wps:cNvSpPr>
                      <wps:spPr bwMode="auto">
                        <a:xfrm>
                          <a:off x="1462617" y="25400"/>
                          <a:ext cx="38100" cy="38100"/>
                        </a:xfrm>
                        <a:custGeom>
                          <a:avLst/>
                          <a:gdLst>
                            <a:gd name="T0" fmla="*/ 102 w 203"/>
                            <a:gd name="T1" fmla="*/ 189 h 203"/>
                            <a:gd name="T2" fmla="*/ 102 w 203"/>
                            <a:gd name="T3" fmla="*/ 189 h 203"/>
                            <a:gd name="T4" fmla="*/ 17 w 203"/>
                            <a:gd name="T5" fmla="*/ 102 h 203"/>
                            <a:gd name="T6" fmla="*/ 102 w 203"/>
                            <a:gd name="T7" fmla="*/ 15 h 203"/>
                            <a:gd name="T8" fmla="*/ 187 w 203"/>
                            <a:gd name="T9" fmla="*/ 102 h 203"/>
                            <a:gd name="T10" fmla="*/ 102 w 203"/>
                            <a:gd name="T11" fmla="*/ 189 h 203"/>
                            <a:gd name="T12" fmla="*/ 102 w 203"/>
                            <a:gd name="T13" fmla="*/ 189 h 203"/>
                            <a:gd name="T14" fmla="*/ 102 w 203"/>
                            <a:gd name="T15" fmla="*/ 0 h 203"/>
                            <a:gd name="T16" fmla="*/ 102 w 203"/>
                            <a:gd name="T17" fmla="*/ 0 h 203"/>
                            <a:gd name="T18" fmla="*/ 0 w 203"/>
                            <a:gd name="T19" fmla="*/ 102 h 203"/>
                            <a:gd name="T20" fmla="*/ 102 w 203"/>
                            <a:gd name="T21" fmla="*/ 203 h 203"/>
                            <a:gd name="T22" fmla="*/ 203 w 203"/>
                            <a:gd name="T23" fmla="*/ 102 h 203"/>
                            <a:gd name="T24" fmla="*/ 102 w 203"/>
                            <a:gd name="T25"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3" h="203">
                              <a:moveTo>
                                <a:pt x="102" y="189"/>
                              </a:moveTo>
                              <a:lnTo>
                                <a:pt x="102" y="189"/>
                              </a:lnTo>
                              <a:cubicBezTo>
                                <a:pt x="54" y="189"/>
                                <a:pt x="17" y="154"/>
                                <a:pt x="17" y="102"/>
                              </a:cubicBezTo>
                              <a:cubicBezTo>
                                <a:pt x="17" y="50"/>
                                <a:pt x="54" y="15"/>
                                <a:pt x="102" y="15"/>
                              </a:cubicBezTo>
                              <a:cubicBezTo>
                                <a:pt x="150" y="15"/>
                                <a:pt x="187" y="50"/>
                                <a:pt x="187" y="102"/>
                              </a:cubicBezTo>
                              <a:cubicBezTo>
                                <a:pt x="187" y="154"/>
                                <a:pt x="150" y="189"/>
                                <a:pt x="102" y="189"/>
                              </a:cubicBezTo>
                              <a:lnTo>
                                <a:pt x="102" y="189"/>
                              </a:lnTo>
                              <a:close/>
                              <a:moveTo>
                                <a:pt x="102" y="0"/>
                              </a:moveTo>
                              <a:lnTo>
                                <a:pt x="102" y="0"/>
                              </a:lnTo>
                              <a:cubicBezTo>
                                <a:pt x="46" y="0"/>
                                <a:pt x="0" y="42"/>
                                <a:pt x="0" y="102"/>
                              </a:cubicBezTo>
                              <a:cubicBezTo>
                                <a:pt x="0" y="162"/>
                                <a:pt x="46" y="203"/>
                                <a:pt x="102" y="203"/>
                              </a:cubicBezTo>
                              <a:cubicBezTo>
                                <a:pt x="158" y="203"/>
                                <a:pt x="203" y="162"/>
                                <a:pt x="203" y="102"/>
                              </a:cubicBezTo>
                              <a:cubicBezTo>
                                <a:pt x="203" y="42"/>
                                <a:pt x="158" y="0"/>
                                <a:pt x="102"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4" name="Freeform 13"/>
                      <wps:cNvSpPr>
                        <a:spLocks noEditPoints="1"/>
                      </wps:cNvSpPr>
                      <wps:spPr bwMode="auto">
                        <a:xfrm>
                          <a:off x="1475317" y="33867"/>
                          <a:ext cx="14817" cy="19050"/>
                        </a:xfrm>
                        <a:custGeom>
                          <a:avLst/>
                          <a:gdLst>
                            <a:gd name="T0" fmla="*/ 40 w 87"/>
                            <a:gd name="T1" fmla="*/ 50 h 107"/>
                            <a:gd name="T2" fmla="*/ 40 w 87"/>
                            <a:gd name="T3" fmla="*/ 50 h 107"/>
                            <a:gd name="T4" fmla="*/ 15 w 87"/>
                            <a:gd name="T5" fmla="*/ 50 h 107"/>
                            <a:gd name="T6" fmla="*/ 15 w 87"/>
                            <a:gd name="T7" fmla="*/ 16 h 107"/>
                            <a:gd name="T8" fmla="*/ 38 w 87"/>
                            <a:gd name="T9" fmla="*/ 16 h 107"/>
                            <a:gd name="T10" fmla="*/ 66 w 87"/>
                            <a:gd name="T11" fmla="*/ 33 h 107"/>
                            <a:gd name="T12" fmla="*/ 40 w 87"/>
                            <a:gd name="T13" fmla="*/ 50 h 107"/>
                            <a:gd name="T14" fmla="*/ 40 w 87"/>
                            <a:gd name="T15" fmla="*/ 50 h 107"/>
                            <a:gd name="T16" fmla="*/ 83 w 87"/>
                            <a:gd name="T17" fmla="*/ 33 h 107"/>
                            <a:gd name="T18" fmla="*/ 83 w 87"/>
                            <a:gd name="T19" fmla="*/ 33 h 107"/>
                            <a:gd name="T20" fmla="*/ 32 w 87"/>
                            <a:gd name="T21" fmla="*/ 0 h 107"/>
                            <a:gd name="T22" fmla="*/ 0 w 87"/>
                            <a:gd name="T23" fmla="*/ 0 h 107"/>
                            <a:gd name="T24" fmla="*/ 0 w 87"/>
                            <a:gd name="T25" fmla="*/ 107 h 107"/>
                            <a:gd name="T26" fmla="*/ 15 w 87"/>
                            <a:gd name="T27" fmla="*/ 107 h 107"/>
                            <a:gd name="T28" fmla="*/ 15 w 87"/>
                            <a:gd name="T29" fmla="*/ 66 h 107"/>
                            <a:gd name="T30" fmla="*/ 44 w 87"/>
                            <a:gd name="T31" fmla="*/ 66 h 107"/>
                            <a:gd name="T32" fmla="*/ 46 w 87"/>
                            <a:gd name="T33" fmla="*/ 65 h 107"/>
                            <a:gd name="T34" fmla="*/ 69 w 87"/>
                            <a:gd name="T35" fmla="*/ 107 h 107"/>
                            <a:gd name="T36" fmla="*/ 87 w 87"/>
                            <a:gd name="T37" fmla="*/ 107 h 107"/>
                            <a:gd name="T38" fmla="*/ 62 w 87"/>
                            <a:gd name="T39" fmla="*/ 62 h 107"/>
                            <a:gd name="T40" fmla="*/ 83 w 87"/>
                            <a:gd name="T41" fmla="*/ 3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107">
                              <a:moveTo>
                                <a:pt x="40" y="50"/>
                              </a:moveTo>
                              <a:lnTo>
                                <a:pt x="40" y="50"/>
                              </a:lnTo>
                              <a:lnTo>
                                <a:pt x="15" y="50"/>
                              </a:lnTo>
                              <a:lnTo>
                                <a:pt x="15" y="16"/>
                              </a:lnTo>
                              <a:lnTo>
                                <a:pt x="38" y="16"/>
                              </a:lnTo>
                              <a:cubicBezTo>
                                <a:pt x="54" y="16"/>
                                <a:pt x="66" y="19"/>
                                <a:pt x="66" y="33"/>
                              </a:cubicBezTo>
                              <a:cubicBezTo>
                                <a:pt x="66" y="45"/>
                                <a:pt x="58" y="50"/>
                                <a:pt x="40" y="50"/>
                              </a:cubicBezTo>
                              <a:lnTo>
                                <a:pt x="40" y="50"/>
                              </a:lnTo>
                              <a:close/>
                              <a:moveTo>
                                <a:pt x="83" y="33"/>
                              </a:moveTo>
                              <a:lnTo>
                                <a:pt x="83" y="33"/>
                              </a:lnTo>
                              <a:cubicBezTo>
                                <a:pt x="83" y="5"/>
                                <a:pt x="64" y="0"/>
                                <a:pt x="32" y="0"/>
                              </a:cubicBezTo>
                              <a:lnTo>
                                <a:pt x="0" y="0"/>
                              </a:lnTo>
                              <a:lnTo>
                                <a:pt x="0" y="107"/>
                              </a:lnTo>
                              <a:lnTo>
                                <a:pt x="15" y="107"/>
                              </a:lnTo>
                              <a:lnTo>
                                <a:pt x="15" y="66"/>
                              </a:lnTo>
                              <a:lnTo>
                                <a:pt x="44" y="66"/>
                              </a:lnTo>
                              <a:cubicBezTo>
                                <a:pt x="45" y="66"/>
                                <a:pt x="46" y="66"/>
                                <a:pt x="46" y="65"/>
                              </a:cubicBezTo>
                              <a:lnTo>
                                <a:pt x="69" y="107"/>
                              </a:lnTo>
                              <a:lnTo>
                                <a:pt x="87" y="107"/>
                              </a:lnTo>
                              <a:lnTo>
                                <a:pt x="62" y="62"/>
                              </a:lnTo>
                              <a:cubicBezTo>
                                <a:pt x="76" y="56"/>
                                <a:pt x="83" y="45"/>
                                <a:pt x="83" y="33"/>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4" style="position:absolute;margin-left:435.75pt;margin-top:29.5pt;width:130.4pt;height:30.35pt;z-index:251659264;mso-position-horizontal-relative:page;mso-position-vertical-relative:page;mso-width-relative:margin;mso-height-relative:margin" coordsize="15007,3471" o:spid="_x0000_s1026" w14:anchorId="27412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">
              <v:shape id="Freeform 5" style="position:absolute;width:3450;height:3471;visibility:visible;mso-wrap-style:square;v-text-anchor:top" coordsize="1841,1842" o:spid="_x0000_s1027" fillcolor="#2167ae [3204]" stroked="f" strokeweight="0" path="m920,r,c412,,,412,,921r,c,1131,70,1325,188,1479l954,473r-83,1l790,473v-88,,-170,7,-229,18c525,498,493,511,467,530v-30,21,-68,66,-93,111c371,646,367,654,361,665l316,655,392,366r958,l588,1385v50,-5,70,-6,110,-6c729,1379,776,1381,839,1385r135,8c1023,1396,1064,1397,1095,1397v70,,115,-5,160,-19c1290,1367,1324,1351,1354,1331v54,-38,106,-97,137,-156c1494,1169,1499,1160,1504,1147r41,11c1532,1208,1525,1228,1505,1273v-41,91,-88,152,-151,199c1289,1521,1216,1544,1131,1546r-13,c1055,1546,1006,1541,854,1518,700,1494,621,1486,544,1486v-52,,-100,4,-150,12c328,1508,302,1516,242,1543v168,184,410,299,678,299c1429,1842,1841,1430,1841,921,1841,412,1429,,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">
                <v:path arrowok="t" o:connecttype="custom" o:connectlocs="172415,0;172415,0;0,173567;0,173567;35233,278724;178787,89139;163232,89327;148052,89139;105136,92531;87519,99881;70090,120799;67654,125322;59221,123438;73464,68974;253000,68974;110196,261009;130810,259879;157235,261009;182535,262517;205211,263271;235196,259690;253750,250833;279424,221434;281861,216157;289544,218230;282048,239902;253750,277405;211958,291350;209521,291350;160046,286074;101950,280043;73839,282305;45353,290785;172415,347133;345017,173567;172415,0" o:connectangles="0,0,0,0,0,0,0,0,0,0,0,0,0,0,0,0,0,0,0,0,0,0,0,0,0,0,0,0,0,0,0,0,0,0,0,0"/>
              </v:shape>
              <v:shape id="Freeform 6" style="position:absolute;left:10223;top:889;width:529;height:1693;visibility:visible;mso-wrap-style:square;v-text-anchor:top" coordsize="288,897" o:spid="_x0000_s1028" fillcolor="#2167ae [3204]" stroked="f" strokeweight="0" path="m232,166r,c232,106,233,89,241,65v3,-10,7,-19,13,-28c263,22,270,14,288,l,c18,16,24,22,33,35v6,9,11,19,14,29c53,86,56,108,56,161v,27,,45,,54l56,752v,32,-5,65,-14,87c39,848,34,857,28,865,21,875,16,880,1,897r284,c271,885,266,879,258,865v-6,-9,-11,-18,-15,-27c236,817,231,787,231,759r,-541l232,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">
                <v:path arrowok="t" o:connecttype="custom" o:connectlocs="42628,31337;42628,31337;44281,12271;46670,6985;52917,0;0,0;6063,6607;8636,12082;10289,30393;10289,40587;10289,141960;7717,158384;5145,163292;184,169333;52366,169333;47405,163292;44649,158195;42444,143282;42444,41153;42628,31337" o:connectangles="0,0,0,0,0,0,0,0,0,0,0,0,0,0,0,0,0,0,0,0"/>
              </v:shape>
              <v:shape id="Freeform 7" style="position:absolute;left:12742;top:889;width:1630;height:1693;visibility:visible;mso-wrap-style:square;v-text-anchor:top" coordsize="869,897" o:spid="_x0000_s1029" fillcolor="#2167ae [3204]" stroked="f" strokeweight="0" path="m810,165r,c810,125,813,95,819,70v4,-11,9,-22,15,-33c843,22,850,14,869,l576,v17,14,23,20,33,36c616,46,621,57,624,67v7,21,10,48,10,95l634,379r-402,l232,216v,-50,,-82,2,-107c235,95,238,82,241,70,247,51,264,24,278,9v2,-2,6,-5,10,-9l1,c18,17,23,23,30,34v7,9,12,19,16,30c53,87,55,100,56,159r1,57l57,707v,50,-1,72,-4,95c51,814,48,825,44,838,37,857,26,872,9,888v-2,2,-5,5,-9,9l284,897c271,884,267,878,260,867v-6,-8,-11,-18,-15,-28c236,815,233,799,232,761v,-20,,-37,,-54l232,490r402,l634,709v,48,-1,66,-4,91c628,813,625,826,620,838v-7,17,-17,33,-32,47c585,888,581,892,575,897r287,c850,885,846,880,838,869v-7,-10,-13,-20,-17,-30c813,818,811,803,810,758v-1,-26,-1,-41,-1,-46l810,218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">
                <v:path arrowok="t" o:connecttype="custom" o:connectlocs="151917,31148;151917,31148;153605,13214;156419,6985;162983,0;108030,0;114219,6796;117033,12648;118908,30582;118908,71546;43512,71546;43512,40776;43887,20577;45200,13214;52140,1699;54015,0;188,0;5627,6418;8627,12082;10503,30016;10690,40776;10690,133465;9940,151399;8252,158195;1688,167634;0,169333;53265,169333;48764,163670;45950,158384;43512,143659;43512,133465;43512,92501;118908,92501;118908,133843;118158,151022;116282,158195;110281,167068;107843,169333;161670,169333;157169,164047;153980,158384;151917,143093;151730,134409;151917,41153;151917,31148" o:connectangles="0,0,0,0,0,0,0,0,0,0,0,0,0,0,0,0,0,0,0,0,0,0,0,0,0,0,0,0,0,0,0,0,0,0,0,0,0,0,0,0,0,0,0,0,0"/>
              </v:shape>
              <v:shape id="Freeform 8" style="position:absolute;left:8530;top:889;width:1545;height:1693;visibility:visible;mso-wrap-style:square;v-text-anchor:top" coordsize="822,897" o:spid="_x0000_s1030" fillcolor="#2167ae [3204]" stroked="f" strokeweight="0" path="m408,395r,c376,413,343,424,295,431v-18,3,-34,4,-47,4c243,435,240,435,233,435r,-332c245,102,249,102,257,102v44,,87,5,121,15c400,123,421,135,439,149v30,26,46,64,46,111c485,300,473,335,450,361v-11,12,-25,24,-42,34l408,395xm750,835r,c719,804,691,776,649,730,622,702,600,677,583,657l444,493v17,-5,24,-7,40,-13c529,462,563,442,594,416v36,-30,58,-62,71,-103c673,291,676,267,676,244,676,189,656,139,615,97,579,58,527,30,470,16,429,7,388,2,316,1,289,,262,,233,l2,c17,14,23,20,32,33v6,11,12,22,15,33c53,86,56,114,56,162r,588c56,793,53,817,46,837v-4,10,-9,20,-15,28c22,876,17,882,,897r285,c273,883,269,878,261,867v-7,-8,-12,-17,-16,-27c238,820,234,799,234,757v,-13,-1,-28,-1,-45l233,510,400,710v7,9,20,24,37,43c456,775,471,791,481,801v32,34,62,58,92,74c599,889,624,895,662,896v15,1,31,1,47,1l822,897c807,885,800,880,789,870,777,859,764,848,750,8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">
                <v:path arrowok="t" o:connecttype="custom" o:connectlocs="76695,74567;76695,74567;55453,81363;46618,82118;43799,82118;43799,19444;48310,19255;71055,22087;82522,28128;91169,49082;84590,68149;76695,74567;76695,74567;140983,157629;140983,157629;121997,137807;109591,124027;83462,93067;90981,90613;111658,78531;125005,59087;127072,46062;115606,18311;88349,3020;59401,189;43799,0;376,0;6015,6230;8835,12459;10527,30582;10527,141583;8647,158006;5827,163292;0,169333;53573,169333;49062,163670;46054,158573;43987,142904;43799,134409;43799,96276;75191,134032;82146,142149;90417,151210;107711,165180;124441,169144;133276,169333;154517,169333;148314,164236;140983,157629" o:connectangles="0,0,0,0,0,0,0,0,0,0,0,0,0,0,0,0,0,0,0,0,0,0,0,0,0,0,0,0,0,0,0,0,0,0,0,0,0,0,0,0,0,0,0,0,0,0,0,0,0"/>
                <o:lock v:ext="edit" verticies="t"/>
              </v:shape>
              <v:shape id="Freeform 9" style="position:absolute;left:11006;top:846;width:1440;height:1778;visibility:visible;mso-wrap-style:square;v-text-anchor:top" coordsize="765,944" o:spid="_x0000_s1031" fillcolor="#2167ae [3204]" stroked="f" strokeweight="0" path="m668,790r,c614,813,565,823,512,823v-93,,-172,-33,-231,-96c222,664,191,577,191,478v,-94,29,-181,81,-242c295,210,322,187,354,170v50,-29,109,-44,173,-44c582,126,635,137,688,159v34,13,46,20,74,40l762,31c740,24,731,21,708,16,656,5,606,,550,,453,,370,16,294,48,249,67,207,91,171,121,60,210,,339,,488,,632,58,756,164,840v87,69,200,104,335,104c583,944,662,931,751,904v3,-1,8,-3,14,-5l765,736v-21,14,-29,19,-41,27c706,773,688,782,668,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">
                <v:path arrowok="t" o:connecttype="custom" o:connectlocs="125683,148794;125683,148794;96332,155010;52870,136929;35936,90030;51176,44450;66604,32019;99154,23732;129446,29947;143369,37481;143369,5839;133209,3014;103481,0;55315,9041;32173,22790;0,91914;30856,158212;93886,177800;141299,170266;143933,169324;143933,138624;136219,143709;125683,148794" o:connectangles="0,0,0,0,0,0,0,0,0,0,0,0,0,0,0,0,0,0,0,0,0,0,0"/>
              </v:shape>
              <v:shape id="Freeform 10" style="position:absolute;left:6604;top:889;width:1651;height:1756;visibility:visible;mso-wrap-style:square;v-text-anchor:top" coordsize="885,927" o:spid="_x0000_s1032" fillcolor="#2167ae [3204]" stroked="f" strokeweight="0" path="m631,34r,c637,44,641,54,644,65v6,22,8,43,8,94l652,500v,73,-2,117,-7,152c641,676,633,698,621,718v-21,37,-62,65,-110,77c492,800,470,802,448,802v-77,,-144,-29,-176,-76c248,690,241,655,240,562r-1,-74l239,218v,-52,,-77,2,-104c242,98,244,84,248,73,254,52,269,25,284,8v2,-2,4,-5,7,-8l,c18,15,23,21,32,36v6,10,10,20,13,31c48,81,51,95,51,109v,8,,27,,55l52,216r,257c52,569,52,593,55,631v6,66,25,118,63,165c186,882,295,927,435,927v66,,131,-11,180,-29c667,879,714,847,748,809v42,-46,66,-104,73,-174c825,594,827,545,827,475r,-258l826,165r,-10c826,117,828,94,834,73v3,-12,8,-25,15,-36c859,22,866,15,885,l599,v17,13,23,20,3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">
                <v:path arrowok="t" o:connecttype="custom" o:connectlocs="117715,6444;117715,6444;120141,12319;121633,30133;121633,94759;120327,123566;115850,136074;95329,150667;83576,151993;50743,137590;44773,106509;44586,92485;44586,41315;44959,21605;46265,13835;52981,1516;54287,0;0,0;5970,6823;8395,12698;9514,20657;9514,31081;9701,40936;9701,89642;10260,119586;22013,150856;81151,175683;114731,170187;139542,153320;153161,120344;154280,90021;154280,41125;154093,31270;154093,29375;155586,13835;158384,7012;165100,0;111746,0;117715,6444" o:connectangles="0,0,0,0,0,0,0,0,0,0,0,0,0,0,0,0,0,0,0,0,0,0,0,0,0,0,0,0,0,0,0,0,0,0,0,0,0,0,0"/>
              </v:shape>
              <v:shape id="Freeform 11" style="position:absolute;left:4699;top:889;width:1629;height:1693;visibility:visible;mso-wrap-style:square;v-text-anchor:top" coordsize="865,897" o:spid="_x0000_s1033" fillcolor="#2167ae [3204]" stroked="f" strokeweight="0" path="m654,771r,c614,778,569,782,513,783v-18,1,-42,1,-71,1l304,784,848,,143,,56,191v29,-15,40,-21,65,-31c162,144,206,132,248,124v37,-6,71,-9,127,-11c400,112,423,112,444,112r105,l,897r776,l865,692v-31,18,-42,24,-65,35c754,747,705,762,654,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">
                <v:path arrowok="t" o:connecttype="custom" o:connectlocs="123226,145547;123226,145547;96659,147812;83281,148001;57280,148001;159780,0;26944,0;10552,36056;22799,30204;46728,23408;70657,21332;83658,21143;103442,21143;0,169333;146214,169333;162983,130634;150736,137241;123226,145547" o:connectangles="0,0,0,0,0,0,0,0,0,0,0,0,0,0,0,0,0,0"/>
              </v:shape>
              <v:shape id="Freeform 12" style="position:absolute;left:14626;top:254;width:381;height:381;visibility:visible;mso-wrap-style:square;v-text-anchor:top" coordsize="203,203" o:spid="_x0000_s1034" fillcolor="#2167ae [3204]" stroked="f" strokeweight="0" path="m102,189r,c54,189,17,154,17,102,17,50,54,15,102,15v48,,85,35,85,87c187,154,150,189,102,189r,xm102,r,c46,,,42,,102v,60,46,101,102,101c158,203,203,162,203,102,203,42,158,,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">
                <v:path arrowok="t" o:connecttype="custom" o:connectlocs="19144,35472;19144,35472;3191,19144;19144,2815;35097,19144;19144,35472;19144,35472;19144,0;19144,0;0,19144;19144,38100;38100,19144;19144,0" o:connectangles="0,0,0,0,0,0,0,0,0,0,0,0,0"/>
                <o:lock v:ext="edit" verticies="t"/>
              </v:shape>
              <v:shape id="Freeform 13" style="position:absolute;left:14753;top:338;width:148;height:191;visibility:visible;mso-wrap-style:square;v-text-anchor:top" coordsize="87,107" o:spid="_x0000_s1035" fillcolor="#2167ae [3204]" stroked="f" strokeweight="0" path="m40,50r,l15,50r,-34l38,16v16,,28,3,28,17c66,45,58,50,40,50r,xm83,33r,c83,5,64,,32,l,,,107r15,l15,66r29,c45,66,46,66,46,65r23,42l87,107,62,62c76,56,83,45,8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">
                <v:path arrowok="t" o:connecttype="custom" o:connectlocs="6812,8902;6812,8902;2555,8902;2555,2849;6472,2849;11240,5875;6812,8902;6812,8902;14136,5875;14136,5875;5450,0;0,0;0,19050;2555,19050;2555,11750;7494,11750;7834,11572;11751,19050;14817,19050;10559,11038;14136,5875" o:connectangles="0,0,0,0,0,0,0,0,0,0,0,0,0,0,0,0,0,0,0,0,0"/>
                <o:lock v:ext="edit" verticies="t"/>
              </v:shape>
              <w10:wrap anchorx="page" anchory="page"/>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746"/>
    <w:multiLevelType w:val="multilevel"/>
    <w:tmpl w:val="82F8EDFE"/>
    <w:name w:val="BULLETS"/>
    <w:lvl w:ilvl="0">
      <w:start w:val="1"/>
      <w:numFmt w:val="bullet"/>
      <w:pStyle w:val="ZurichBullet1"/>
      <w:lvlText w:val=""/>
      <w:lvlJc w:val="left"/>
      <w:pPr>
        <w:tabs>
          <w:tab w:val="num" w:pos="288"/>
        </w:tabs>
        <w:ind w:left="288" w:hanging="288"/>
      </w:pPr>
      <w:rPr>
        <w:rFonts w:ascii="Symbol" w:hAnsi="Symbol" w:hint="default"/>
        <w:color w:val="555756"/>
        <w:sz w:val="16"/>
      </w:rPr>
    </w:lvl>
    <w:lvl w:ilvl="1">
      <w:start w:val="1"/>
      <w:numFmt w:val="bullet"/>
      <w:pStyle w:val="ZurichBullet2"/>
      <w:lvlText w:val=""/>
      <w:lvlJc w:val="left"/>
      <w:pPr>
        <w:tabs>
          <w:tab w:val="num" w:pos="288"/>
        </w:tabs>
        <w:ind w:left="288" w:hanging="288"/>
      </w:pPr>
      <w:rPr>
        <w:rFonts w:ascii="Symbol" w:hAnsi="Symbol" w:hint="default"/>
        <w:color w:val="BD7859"/>
        <w:sz w:val="14"/>
        <w:szCs w:val="14"/>
      </w:rPr>
    </w:lvl>
    <w:lvl w:ilvl="2">
      <w:start w:val="1"/>
      <w:numFmt w:val="none"/>
      <w:lvlText w:val=""/>
      <w:lvlJc w:val="left"/>
      <w:pPr>
        <w:tabs>
          <w:tab w:val="num" w:pos="288"/>
        </w:tabs>
        <w:ind w:left="0" w:firstLine="0"/>
      </w:pPr>
      <w:rPr>
        <w:rFonts w:hint="default"/>
      </w:rPr>
    </w:lvl>
    <w:lvl w:ilvl="3">
      <w:start w:val="1"/>
      <w:numFmt w:val="none"/>
      <w:lvlText w:val=""/>
      <w:lvlJc w:val="left"/>
      <w:pPr>
        <w:tabs>
          <w:tab w:val="num" w:pos="288"/>
        </w:tabs>
        <w:ind w:left="0" w:firstLine="0"/>
      </w:pPr>
      <w:rPr>
        <w:rFonts w:hint="default"/>
      </w:rPr>
    </w:lvl>
    <w:lvl w:ilvl="4">
      <w:start w:val="1"/>
      <w:numFmt w:val="none"/>
      <w:lvlText w:val=""/>
      <w:lvlJc w:val="left"/>
      <w:pPr>
        <w:tabs>
          <w:tab w:val="num" w:pos="288"/>
        </w:tabs>
        <w:ind w:left="0" w:firstLine="0"/>
      </w:pPr>
      <w:rPr>
        <w:rFonts w:hint="default"/>
      </w:rPr>
    </w:lvl>
    <w:lvl w:ilvl="5">
      <w:start w:val="1"/>
      <w:numFmt w:val="none"/>
      <w:lvlText w:val=""/>
      <w:lvlJc w:val="left"/>
      <w:pPr>
        <w:tabs>
          <w:tab w:val="num" w:pos="288"/>
        </w:tabs>
        <w:ind w:left="0" w:firstLine="0"/>
      </w:pPr>
      <w:rPr>
        <w:rFonts w:hint="default"/>
      </w:rPr>
    </w:lvl>
    <w:lvl w:ilvl="6">
      <w:start w:val="1"/>
      <w:numFmt w:val="none"/>
      <w:lvlText w:val=""/>
      <w:lvlJc w:val="left"/>
      <w:pPr>
        <w:tabs>
          <w:tab w:val="num" w:pos="288"/>
        </w:tabs>
        <w:ind w:left="0" w:firstLine="0"/>
      </w:pPr>
      <w:rPr>
        <w:rFonts w:hint="default"/>
      </w:rPr>
    </w:lvl>
    <w:lvl w:ilvl="7">
      <w:start w:val="1"/>
      <w:numFmt w:val="none"/>
      <w:lvlText w:val=""/>
      <w:lvlJc w:val="left"/>
      <w:pPr>
        <w:tabs>
          <w:tab w:val="num" w:pos="288"/>
        </w:tabs>
        <w:ind w:left="0" w:firstLine="0"/>
      </w:pPr>
      <w:rPr>
        <w:rFonts w:hint="default"/>
      </w:rPr>
    </w:lvl>
    <w:lvl w:ilvl="8">
      <w:start w:val="1"/>
      <w:numFmt w:val="none"/>
      <w:lvlText w:val=""/>
      <w:lvlJc w:val="left"/>
      <w:pPr>
        <w:tabs>
          <w:tab w:val="num" w:pos="288"/>
        </w:tabs>
        <w:ind w:left="0" w:firstLine="0"/>
      </w:pPr>
      <w:rPr>
        <w:rFonts w:hint="default"/>
      </w:rPr>
    </w:lvl>
  </w:abstractNum>
  <w:abstractNum w:abstractNumId="1" w15:restartNumberingAfterBreak="0">
    <w:nsid w:val="086A6A7A"/>
    <w:multiLevelType w:val="hybridMultilevel"/>
    <w:tmpl w:val="5862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23B48"/>
    <w:multiLevelType w:val="multilevel"/>
    <w:tmpl w:val="2E8AAEE8"/>
    <w:name w:val="LEVELS"/>
    <w:lvl w:ilvl="0">
      <w:start w:val="1"/>
      <w:numFmt w:val="decimal"/>
      <w:pStyle w:val="ZurichLevel1"/>
      <w:lvlText w:val="%1."/>
      <w:lvlJc w:val="left"/>
      <w:pPr>
        <w:tabs>
          <w:tab w:val="num" w:pos="360"/>
        </w:tabs>
        <w:ind w:left="360" w:hanging="360"/>
      </w:pPr>
      <w:rPr>
        <w:rFonts w:hint="default"/>
      </w:rPr>
    </w:lvl>
    <w:lvl w:ilvl="1">
      <w:start w:val="1"/>
      <w:numFmt w:val="none"/>
      <w:lvlText w:val=""/>
      <w:lvlJc w:val="left"/>
      <w:pPr>
        <w:tabs>
          <w:tab w:val="num" w:pos="288"/>
        </w:tabs>
        <w:ind w:left="0" w:firstLine="0"/>
      </w:pPr>
      <w:rPr>
        <w:rFonts w:hint="default"/>
      </w:rPr>
    </w:lvl>
    <w:lvl w:ilvl="2">
      <w:start w:val="1"/>
      <w:numFmt w:val="none"/>
      <w:lvlText w:val=""/>
      <w:lvlJc w:val="left"/>
      <w:pPr>
        <w:tabs>
          <w:tab w:val="num" w:pos="288"/>
        </w:tabs>
        <w:ind w:left="0" w:firstLine="0"/>
      </w:pPr>
      <w:rPr>
        <w:rFonts w:hint="default"/>
      </w:rPr>
    </w:lvl>
    <w:lvl w:ilvl="3">
      <w:start w:val="1"/>
      <w:numFmt w:val="none"/>
      <w:lvlText w:val=""/>
      <w:lvlJc w:val="left"/>
      <w:pPr>
        <w:tabs>
          <w:tab w:val="num" w:pos="288"/>
        </w:tabs>
        <w:ind w:left="0" w:firstLine="0"/>
      </w:pPr>
      <w:rPr>
        <w:rFonts w:hint="default"/>
      </w:rPr>
    </w:lvl>
    <w:lvl w:ilvl="4">
      <w:start w:val="1"/>
      <w:numFmt w:val="none"/>
      <w:lvlText w:val=""/>
      <w:lvlJc w:val="left"/>
      <w:pPr>
        <w:tabs>
          <w:tab w:val="num" w:pos="288"/>
        </w:tabs>
        <w:ind w:left="0" w:firstLine="0"/>
      </w:pPr>
      <w:rPr>
        <w:rFonts w:hint="default"/>
      </w:rPr>
    </w:lvl>
    <w:lvl w:ilvl="5">
      <w:start w:val="1"/>
      <w:numFmt w:val="none"/>
      <w:lvlText w:val=""/>
      <w:lvlJc w:val="left"/>
      <w:pPr>
        <w:tabs>
          <w:tab w:val="num" w:pos="288"/>
        </w:tabs>
        <w:ind w:left="0" w:firstLine="0"/>
      </w:pPr>
      <w:rPr>
        <w:rFonts w:hint="default"/>
      </w:rPr>
    </w:lvl>
    <w:lvl w:ilvl="6">
      <w:start w:val="1"/>
      <w:numFmt w:val="none"/>
      <w:lvlText w:val=""/>
      <w:lvlJc w:val="left"/>
      <w:pPr>
        <w:tabs>
          <w:tab w:val="num" w:pos="288"/>
        </w:tabs>
        <w:ind w:left="0" w:firstLine="0"/>
      </w:pPr>
      <w:rPr>
        <w:rFonts w:hint="default"/>
      </w:rPr>
    </w:lvl>
    <w:lvl w:ilvl="7">
      <w:start w:val="1"/>
      <w:numFmt w:val="none"/>
      <w:lvlText w:val=""/>
      <w:lvlJc w:val="left"/>
      <w:pPr>
        <w:tabs>
          <w:tab w:val="num" w:pos="288"/>
        </w:tabs>
        <w:ind w:left="0" w:firstLine="0"/>
      </w:pPr>
      <w:rPr>
        <w:rFonts w:hint="default"/>
      </w:rPr>
    </w:lvl>
    <w:lvl w:ilvl="8">
      <w:start w:val="1"/>
      <w:numFmt w:val="none"/>
      <w:lvlText w:val=""/>
      <w:lvlJc w:val="left"/>
      <w:pPr>
        <w:tabs>
          <w:tab w:val="num" w:pos="288"/>
        </w:tabs>
        <w:ind w:left="0" w:firstLine="0"/>
      </w:pPr>
      <w:rPr>
        <w:rFonts w:hint="default"/>
      </w:rPr>
    </w:lvl>
  </w:abstractNum>
  <w:abstractNum w:abstractNumId="3" w15:restartNumberingAfterBreak="0">
    <w:nsid w:val="72ED418B"/>
    <w:multiLevelType w:val="hybridMultilevel"/>
    <w:tmpl w:val="639CD05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16cid:durableId="1363552858">
    <w:abstractNumId w:val="0"/>
  </w:num>
  <w:num w:numId="2" w16cid:durableId="1939026298">
    <w:abstractNumId w:val="2"/>
  </w:num>
  <w:num w:numId="3" w16cid:durableId="1389648469">
    <w:abstractNumId w:val="1"/>
  </w:num>
  <w:num w:numId="4" w16cid:durableId="1243835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5602419">
    <w:abstractNumId w:val="3"/>
  </w:num>
  <w:num w:numId="6" w16cid:durableId="1774082704">
    <w:abstractNumId w:val="3"/>
  </w:num>
  <w:num w:numId="7" w16cid:durableId="147629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56"/>
    <w:rsid w:val="0000005B"/>
    <w:rsid w:val="00000574"/>
    <w:rsid w:val="000008CD"/>
    <w:rsid w:val="00000C96"/>
    <w:rsid w:val="000014F3"/>
    <w:rsid w:val="00002E8A"/>
    <w:rsid w:val="00002F71"/>
    <w:rsid w:val="000035E4"/>
    <w:rsid w:val="00006D2F"/>
    <w:rsid w:val="00007092"/>
    <w:rsid w:val="000078C3"/>
    <w:rsid w:val="00007B10"/>
    <w:rsid w:val="00007B97"/>
    <w:rsid w:val="00007C7B"/>
    <w:rsid w:val="00010B46"/>
    <w:rsid w:val="00010EC8"/>
    <w:rsid w:val="000117E1"/>
    <w:rsid w:val="0001281C"/>
    <w:rsid w:val="00012C06"/>
    <w:rsid w:val="00013E9E"/>
    <w:rsid w:val="00013ED3"/>
    <w:rsid w:val="000140C0"/>
    <w:rsid w:val="000144F6"/>
    <w:rsid w:val="00014668"/>
    <w:rsid w:val="0001486D"/>
    <w:rsid w:val="00015525"/>
    <w:rsid w:val="0001646B"/>
    <w:rsid w:val="000164CB"/>
    <w:rsid w:val="00016E80"/>
    <w:rsid w:val="00017FE8"/>
    <w:rsid w:val="0001C81B"/>
    <w:rsid w:val="0002084C"/>
    <w:rsid w:val="000216B3"/>
    <w:rsid w:val="00021BCD"/>
    <w:rsid w:val="000224FA"/>
    <w:rsid w:val="000231FB"/>
    <w:rsid w:val="000234C4"/>
    <w:rsid w:val="00023804"/>
    <w:rsid w:val="00023F6D"/>
    <w:rsid w:val="00024CD3"/>
    <w:rsid w:val="00024D9A"/>
    <w:rsid w:val="000250EC"/>
    <w:rsid w:val="00025843"/>
    <w:rsid w:val="00025B75"/>
    <w:rsid w:val="00025DEF"/>
    <w:rsid w:val="000314A2"/>
    <w:rsid w:val="00031B96"/>
    <w:rsid w:val="00031E7D"/>
    <w:rsid w:val="00031F67"/>
    <w:rsid w:val="000321EB"/>
    <w:rsid w:val="0003280F"/>
    <w:rsid w:val="00032A2D"/>
    <w:rsid w:val="00032B98"/>
    <w:rsid w:val="000336B4"/>
    <w:rsid w:val="00033A18"/>
    <w:rsid w:val="000342B0"/>
    <w:rsid w:val="000348D6"/>
    <w:rsid w:val="000349C0"/>
    <w:rsid w:val="00036778"/>
    <w:rsid w:val="00037216"/>
    <w:rsid w:val="00040520"/>
    <w:rsid w:val="000408DE"/>
    <w:rsid w:val="00040C3C"/>
    <w:rsid w:val="0004144D"/>
    <w:rsid w:val="00041CA6"/>
    <w:rsid w:val="00041CF5"/>
    <w:rsid w:val="00042993"/>
    <w:rsid w:val="0004336E"/>
    <w:rsid w:val="000437C4"/>
    <w:rsid w:val="000448C5"/>
    <w:rsid w:val="00044CD9"/>
    <w:rsid w:val="00045816"/>
    <w:rsid w:val="00045BC3"/>
    <w:rsid w:val="00045C42"/>
    <w:rsid w:val="00046D11"/>
    <w:rsid w:val="00047CE5"/>
    <w:rsid w:val="00050169"/>
    <w:rsid w:val="00050FA0"/>
    <w:rsid w:val="000516EB"/>
    <w:rsid w:val="00051E62"/>
    <w:rsid w:val="000522E8"/>
    <w:rsid w:val="00053265"/>
    <w:rsid w:val="00053B0F"/>
    <w:rsid w:val="00053B37"/>
    <w:rsid w:val="00054184"/>
    <w:rsid w:val="00054381"/>
    <w:rsid w:val="000548E1"/>
    <w:rsid w:val="0005543D"/>
    <w:rsid w:val="000557DC"/>
    <w:rsid w:val="00055B59"/>
    <w:rsid w:val="00055C8C"/>
    <w:rsid w:val="0005638F"/>
    <w:rsid w:val="000571B6"/>
    <w:rsid w:val="00057659"/>
    <w:rsid w:val="000577C2"/>
    <w:rsid w:val="00060221"/>
    <w:rsid w:val="00060BAC"/>
    <w:rsid w:val="00060C60"/>
    <w:rsid w:val="00061DE7"/>
    <w:rsid w:val="00063194"/>
    <w:rsid w:val="000631E5"/>
    <w:rsid w:val="00063769"/>
    <w:rsid w:val="00064110"/>
    <w:rsid w:val="000649A5"/>
    <w:rsid w:val="000656C1"/>
    <w:rsid w:val="00067700"/>
    <w:rsid w:val="00071C8A"/>
    <w:rsid w:val="00072634"/>
    <w:rsid w:val="0007322D"/>
    <w:rsid w:val="00073689"/>
    <w:rsid w:val="0007378A"/>
    <w:rsid w:val="00074B80"/>
    <w:rsid w:val="000751CD"/>
    <w:rsid w:val="00075E09"/>
    <w:rsid w:val="00076284"/>
    <w:rsid w:val="000767EE"/>
    <w:rsid w:val="0007696F"/>
    <w:rsid w:val="000775E3"/>
    <w:rsid w:val="0007790A"/>
    <w:rsid w:val="00080D94"/>
    <w:rsid w:val="00082015"/>
    <w:rsid w:val="0008227B"/>
    <w:rsid w:val="0008249E"/>
    <w:rsid w:val="000825D5"/>
    <w:rsid w:val="0008279E"/>
    <w:rsid w:val="00082C6B"/>
    <w:rsid w:val="00082D69"/>
    <w:rsid w:val="0008470A"/>
    <w:rsid w:val="0008483E"/>
    <w:rsid w:val="000853BD"/>
    <w:rsid w:val="00086219"/>
    <w:rsid w:val="00086B46"/>
    <w:rsid w:val="00086DFF"/>
    <w:rsid w:val="00087413"/>
    <w:rsid w:val="000874B8"/>
    <w:rsid w:val="00087654"/>
    <w:rsid w:val="00087787"/>
    <w:rsid w:val="00090B3E"/>
    <w:rsid w:val="00090E5E"/>
    <w:rsid w:val="00091621"/>
    <w:rsid w:val="000933D4"/>
    <w:rsid w:val="000949BB"/>
    <w:rsid w:val="000956A8"/>
    <w:rsid w:val="00096205"/>
    <w:rsid w:val="000962F6"/>
    <w:rsid w:val="000969CF"/>
    <w:rsid w:val="00096ADA"/>
    <w:rsid w:val="00097403"/>
    <w:rsid w:val="000975E2"/>
    <w:rsid w:val="000A0449"/>
    <w:rsid w:val="000A0885"/>
    <w:rsid w:val="000A109B"/>
    <w:rsid w:val="000A13CB"/>
    <w:rsid w:val="000A1492"/>
    <w:rsid w:val="000A2240"/>
    <w:rsid w:val="000A22EA"/>
    <w:rsid w:val="000A2684"/>
    <w:rsid w:val="000A3281"/>
    <w:rsid w:val="000A3A0A"/>
    <w:rsid w:val="000A3CD6"/>
    <w:rsid w:val="000A4127"/>
    <w:rsid w:val="000A4425"/>
    <w:rsid w:val="000A500A"/>
    <w:rsid w:val="000A5B65"/>
    <w:rsid w:val="000A61CE"/>
    <w:rsid w:val="000A68D3"/>
    <w:rsid w:val="000A6962"/>
    <w:rsid w:val="000A70B7"/>
    <w:rsid w:val="000A7122"/>
    <w:rsid w:val="000A7BD7"/>
    <w:rsid w:val="000B0416"/>
    <w:rsid w:val="000B0447"/>
    <w:rsid w:val="000B0D99"/>
    <w:rsid w:val="000B140B"/>
    <w:rsid w:val="000B192F"/>
    <w:rsid w:val="000B1A80"/>
    <w:rsid w:val="000B2160"/>
    <w:rsid w:val="000B30AE"/>
    <w:rsid w:val="000B380A"/>
    <w:rsid w:val="000B40D3"/>
    <w:rsid w:val="000B4B47"/>
    <w:rsid w:val="000B5B0B"/>
    <w:rsid w:val="000B62CB"/>
    <w:rsid w:val="000B63F9"/>
    <w:rsid w:val="000B734A"/>
    <w:rsid w:val="000B7A0E"/>
    <w:rsid w:val="000C0279"/>
    <w:rsid w:val="000C07CB"/>
    <w:rsid w:val="000C0B4F"/>
    <w:rsid w:val="000C19FA"/>
    <w:rsid w:val="000C2289"/>
    <w:rsid w:val="000C25C6"/>
    <w:rsid w:val="000C27EB"/>
    <w:rsid w:val="000C3B58"/>
    <w:rsid w:val="000C3D73"/>
    <w:rsid w:val="000C4245"/>
    <w:rsid w:val="000C587E"/>
    <w:rsid w:val="000C6487"/>
    <w:rsid w:val="000C7355"/>
    <w:rsid w:val="000C7A01"/>
    <w:rsid w:val="000D2394"/>
    <w:rsid w:val="000D2DBD"/>
    <w:rsid w:val="000D35AF"/>
    <w:rsid w:val="000D3D06"/>
    <w:rsid w:val="000D487C"/>
    <w:rsid w:val="000D6A8A"/>
    <w:rsid w:val="000D6B9D"/>
    <w:rsid w:val="000E03AE"/>
    <w:rsid w:val="000E17E4"/>
    <w:rsid w:val="000E1F50"/>
    <w:rsid w:val="000E1FC2"/>
    <w:rsid w:val="000E28DE"/>
    <w:rsid w:val="000E2D85"/>
    <w:rsid w:val="000E2F34"/>
    <w:rsid w:val="000E3092"/>
    <w:rsid w:val="000E33F5"/>
    <w:rsid w:val="000E3A19"/>
    <w:rsid w:val="000E3D1D"/>
    <w:rsid w:val="000E41D2"/>
    <w:rsid w:val="000E50F7"/>
    <w:rsid w:val="000E540F"/>
    <w:rsid w:val="000E5B59"/>
    <w:rsid w:val="000E621E"/>
    <w:rsid w:val="000E62CE"/>
    <w:rsid w:val="000E699B"/>
    <w:rsid w:val="000E7732"/>
    <w:rsid w:val="000E7C7C"/>
    <w:rsid w:val="000F028E"/>
    <w:rsid w:val="000F18D2"/>
    <w:rsid w:val="000F20F7"/>
    <w:rsid w:val="000F2EE4"/>
    <w:rsid w:val="000F4BFA"/>
    <w:rsid w:val="000F4F5C"/>
    <w:rsid w:val="000F52C8"/>
    <w:rsid w:val="000F5F2C"/>
    <w:rsid w:val="000F6154"/>
    <w:rsid w:val="000F67A5"/>
    <w:rsid w:val="000F690A"/>
    <w:rsid w:val="000F7660"/>
    <w:rsid w:val="001011D5"/>
    <w:rsid w:val="00101C40"/>
    <w:rsid w:val="00101D22"/>
    <w:rsid w:val="00101FA3"/>
    <w:rsid w:val="00104070"/>
    <w:rsid w:val="001042D6"/>
    <w:rsid w:val="00104BC8"/>
    <w:rsid w:val="0010662C"/>
    <w:rsid w:val="00106715"/>
    <w:rsid w:val="001068D6"/>
    <w:rsid w:val="00107098"/>
    <w:rsid w:val="001077AD"/>
    <w:rsid w:val="00107ACE"/>
    <w:rsid w:val="00107AEA"/>
    <w:rsid w:val="001107BC"/>
    <w:rsid w:val="00110A44"/>
    <w:rsid w:val="00111AFC"/>
    <w:rsid w:val="00111C50"/>
    <w:rsid w:val="00111F39"/>
    <w:rsid w:val="0011383D"/>
    <w:rsid w:val="00113C07"/>
    <w:rsid w:val="00113C0F"/>
    <w:rsid w:val="00113E0B"/>
    <w:rsid w:val="00113F2D"/>
    <w:rsid w:val="0011445F"/>
    <w:rsid w:val="001148FB"/>
    <w:rsid w:val="00114BBB"/>
    <w:rsid w:val="00114D99"/>
    <w:rsid w:val="00115D16"/>
    <w:rsid w:val="001160AC"/>
    <w:rsid w:val="00116292"/>
    <w:rsid w:val="001164AC"/>
    <w:rsid w:val="001166B1"/>
    <w:rsid w:val="00116A72"/>
    <w:rsid w:val="00120F00"/>
    <w:rsid w:val="00121A5B"/>
    <w:rsid w:val="00121DEA"/>
    <w:rsid w:val="00122406"/>
    <w:rsid w:val="00122566"/>
    <w:rsid w:val="00123A28"/>
    <w:rsid w:val="00123CEC"/>
    <w:rsid w:val="00125443"/>
    <w:rsid w:val="0012628E"/>
    <w:rsid w:val="00126D4E"/>
    <w:rsid w:val="00127185"/>
    <w:rsid w:val="00127A11"/>
    <w:rsid w:val="00127D3A"/>
    <w:rsid w:val="00130461"/>
    <w:rsid w:val="001304AE"/>
    <w:rsid w:val="00130C51"/>
    <w:rsid w:val="0013136E"/>
    <w:rsid w:val="001319C2"/>
    <w:rsid w:val="00131F57"/>
    <w:rsid w:val="00132272"/>
    <w:rsid w:val="001323DB"/>
    <w:rsid w:val="00133112"/>
    <w:rsid w:val="00133317"/>
    <w:rsid w:val="00133E05"/>
    <w:rsid w:val="001345F3"/>
    <w:rsid w:val="0013497D"/>
    <w:rsid w:val="001366A1"/>
    <w:rsid w:val="001376CE"/>
    <w:rsid w:val="00137D53"/>
    <w:rsid w:val="0014098D"/>
    <w:rsid w:val="0014133A"/>
    <w:rsid w:val="001418EF"/>
    <w:rsid w:val="001426E0"/>
    <w:rsid w:val="00142DE1"/>
    <w:rsid w:val="00142E5E"/>
    <w:rsid w:val="00142E9A"/>
    <w:rsid w:val="00143160"/>
    <w:rsid w:val="00143281"/>
    <w:rsid w:val="001435B4"/>
    <w:rsid w:val="0014372C"/>
    <w:rsid w:val="001446E9"/>
    <w:rsid w:val="001460B8"/>
    <w:rsid w:val="0014616F"/>
    <w:rsid w:val="00146308"/>
    <w:rsid w:val="00147B5B"/>
    <w:rsid w:val="00150D26"/>
    <w:rsid w:val="00151265"/>
    <w:rsid w:val="001525F3"/>
    <w:rsid w:val="001528B2"/>
    <w:rsid w:val="00152A81"/>
    <w:rsid w:val="00152C8B"/>
    <w:rsid w:val="00154234"/>
    <w:rsid w:val="001554A4"/>
    <w:rsid w:val="00156D54"/>
    <w:rsid w:val="00157207"/>
    <w:rsid w:val="00157A30"/>
    <w:rsid w:val="001600D6"/>
    <w:rsid w:val="0016066C"/>
    <w:rsid w:val="00160806"/>
    <w:rsid w:val="00161154"/>
    <w:rsid w:val="00162464"/>
    <w:rsid w:val="00162EF4"/>
    <w:rsid w:val="00163269"/>
    <w:rsid w:val="0016435D"/>
    <w:rsid w:val="00164E5E"/>
    <w:rsid w:val="001651B7"/>
    <w:rsid w:val="001651BC"/>
    <w:rsid w:val="0016660C"/>
    <w:rsid w:val="00166780"/>
    <w:rsid w:val="00166FE6"/>
    <w:rsid w:val="001678B8"/>
    <w:rsid w:val="00167DBA"/>
    <w:rsid w:val="00172131"/>
    <w:rsid w:val="00172BEE"/>
    <w:rsid w:val="00173020"/>
    <w:rsid w:val="00173160"/>
    <w:rsid w:val="00173EA4"/>
    <w:rsid w:val="00174420"/>
    <w:rsid w:val="001759DA"/>
    <w:rsid w:val="001763D6"/>
    <w:rsid w:val="00176FBD"/>
    <w:rsid w:val="001770CC"/>
    <w:rsid w:val="00177E79"/>
    <w:rsid w:val="001801AD"/>
    <w:rsid w:val="001816C5"/>
    <w:rsid w:val="00181FEA"/>
    <w:rsid w:val="00183274"/>
    <w:rsid w:val="001848AE"/>
    <w:rsid w:val="0018503F"/>
    <w:rsid w:val="001859E6"/>
    <w:rsid w:val="00185CFC"/>
    <w:rsid w:val="00185D12"/>
    <w:rsid w:val="00187714"/>
    <w:rsid w:val="00187769"/>
    <w:rsid w:val="0018783F"/>
    <w:rsid w:val="00187A6D"/>
    <w:rsid w:val="00190D53"/>
    <w:rsid w:val="00191EC7"/>
    <w:rsid w:val="0019215C"/>
    <w:rsid w:val="001924AD"/>
    <w:rsid w:val="00192E93"/>
    <w:rsid w:val="001933BE"/>
    <w:rsid w:val="00194337"/>
    <w:rsid w:val="00195296"/>
    <w:rsid w:val="001957DB"/>
    <w:rsid w:val="00195AE5"/>
    <w:rsid w:val="00195E26"/>
    <w:rsid w:val="001968B2"/>
    <w:rsid w:val="00196B89"/>
    <w:rsid w:val="00197FFC"/>
    <w:rsid w:val="001A0D22"/>
    <w:rsid w:val="001A17B7"/>
    <w:rsid w:val="001A18A9"/>
    <w:rsid w:val="001A2975"/>
    <w:rsid w:val="001A3C1C"/>
    <w:rsid w:val="001A3DB7"/>
    <w:rsid w:val="001A4B2D"/>
    <w:rsid w:val="001A4D97"/>
    <w:rsid w:val="001A4E4C"/>
    <w:rsid w:val="001A5055"/>
    <w:rsid w:val="001A5B0C"/>
    <w:rsid w:val="001A5C0D"/>
    <w:rsid w:val="001A6851"/>
    <w:rsid w:val="001A6D9B"/>
    <w:rsid w:val="001A6FC6"/>
    <w:rsid w:val="001A78F6"/>
    <w:rsid w:val="001B0437"/>
    <w:rsid w:val="001B04D5"/>
    <w:rsid w:val="001B0B21"/>
    <w:rsid w:val="001B0E77"/>
    <w:rsid w:val="001B1CEC"/>
    <w:rsid w:val="001B2D40"/>
    <w:rsid w:val="001B330B"/>
    <w:rsid w:val="001B3A83"/>
    <w:rsid w:val="001B40CD"/>
    <w:rsid w:val="001B4E34"/>
    <w:rsid w:val="001B4E3C"/>
    <w:rsid w:val="001B5CC5"/>
    <w:rsid w:val="001B7998"/>
    <w:rsid w:val="001B7C0F"/>
    <w:rsid w:val="001C0611"/>
    <w:rsid w:val="001C09E9"/>
    <w:rsid w:val="001C0B37"/>
    <w:rsid w:val="001C1B12"/>
    <w:rsid w:val="001C205F"/>
    <w:rsid w:val="001C20BA"/>
    <w:rsid w:val="001C2E33"/>
    <w:rsid w:val="001C424A"/>
    <w:rsid w:val="001C42C3"/>
    <w:rsid w:val="001C48E8"/>
    <w:rsid w:val="001C4CDB"/>
    <w:rsid w:val="001C4CE2"/>
    <w:rsid w:val="001C5700"/>
    <w:rsid w:val="001C5BE0"/>
    <w:rsid w:val="001C5CDE"/>
    <w:rsid w:val="001C63CD"/>
    <w:rsid w:val="001C6824"/>
    <w:rsid w:val="001C72E1"/>
    <w:rsid w:val="001C760F"/>
    <w:rsid w:val="001C76F7"/>
    <w:rsid w:val="001D0172"/>
    <w:rsid w:val="001D02A7"/>
    <w:rsid w:val="001D0F03"/>
    <w:rsid w:val="001D14A9"/>
    <w:rsid w:val="001D1DC5"/>
    <w:rsid w:val="001D23E4"/>
    <w:rsid w:val="001D3945"/>
    <w:rsid w:val="001D45FC"/>
    <w:rsid w:val="001D4A59"/>
    <w:rsid w:val="001D4C7B"/>
    <w:rsid w:val="001D63EE"/>
    <w:rsid w:val="001D6982"/>
    <w:rsid w:val="001D7118"/>
    <w:rsid w:val="001D77EE"/>
    <w:rsid w:val="001E0780"/>
    <w:rsid w:val="001E07AB"/>
    <w:rsid w:val="001E0F93"/>
    <w:rsid w:val="001E1173"/>
    <w:rsid w:val="001E1B1B"/>
    <w:rsid w:val="001E2E89"/>
    <w:rsid w:val="001E3A4F"/>
    <w:rsid w:val="001E3DCC"/>
    <w:rsid w:val="001E4713"/>
    <w:rsid w:val="001E49DA"/>
    <w:rsid w:val="001E58E5"/>
    <w:rsid w:val="001E5D4D"/>
    <w:rsid w:val="001E5EF3"/>
    <w:rsid w:val="001E6CBF"/>
    <w:rsid w:val="001E7B9F"/>
    <w:rsid w:val="001F01CB"/>
    <w:rsid w:val="001F2075"/>
    <w:rsid w:val="001F2187"/>
    <w:rsid w:val="001F22ED"/>
    <w:rsid w:val="001F24BB"/>
    <w:rsid w:val="001F3E80"/>
    <w:rsid w:val="001F47EC"/>
    <w:rsid w:val="001F4817"/>
    <w:rsid w:val="001F4B39"/>
    <w:rsid w:val="001F4B5A"/>
    <w:rsid w:val="001F567B"/>
    <w:rsid w:val="001F5C65"/>
    <w:rsid w:val="001F5CB9"/>
    <w:rsid w:val="001F623B"/>
    <w:rsid w:val="001F62F0"/>
    <w:rsid w:val="001F6562"/>
    <w:rsid w:val="001F66E2"/>
    <w:rsid w:val="001F770D"/>
    <w:rsid w:val="002002AA"/>
    <w:rsid w:val="00200C08"/>
    <w:rsid w:val="00201DFE"/>
    <w:rsid w:val="00201F12"/>
    <w:rsid w:val="00203469"/>
    <w:rsid w:val="0020379F"/>
    <w:rsid w:val="0020385D"/>
    <w:rsid w:val="002055CF"/>
    <w:rsid w:val="00205DF3"/>
    <w:rsid w:val="00206665"/>
    <w:rsid w:val="00206E5C"/>
    <w:rsid w:val="002076F2"/>
    <w:rsid w:val="002107B1"/>
    <w:rsid w:val="00210BE8"/>
    <w:rsid w:val="00211344"/>
    <w:rsid w:val="00212423"/>
    <w:rsid w:val="00212771"/>
    <w:rsid w:val="00212E85"/>
    <w:rsid w:val="0021399C"/>
    <w:rsid w:val="00213E0B"/>
    <w:rsid w:val="002149C5"/>
    <w:rsid w:val="00214B92"/>
    <w:rsid w:val="00215699"/>
    <w:rsid w:val="00215F49"/>
    <w:rsid w:val="00215F71"/>
    <w:rsid w:val="0021614C"/>
    <w:rsid w:val="002170B3"/>
    <w:rsid w:val="002175E4"/>
    <w:rsid w:val="0022016A"/>
    <w:rsid w:val="002210BA"/>
    <w:rsid w:val="00221221"/>
    <w:rsid w:val="002224E6"/>
    <w:rsid w:val="0022289D"/>
    <w:rsid w:val="00222D22"/>
    <w:rsid w:val="002237D4"/>
    <w:rsid w:val="00223880"/>
    <w:rsid w:val="00224381"/>
    <w:rsid w:val="0022441E"/>
    <w:rsid w:val="002249DC"/>
    <w:rsid w:val="00224A05"/>
    <w:rsid w:val="00224BD2"/>
    <w:rsid w:val="00224F2F"/>
    <w:rsid w:val="002272A3"/>
    <w:rsid w:val="0022792C"/>
    <w:rsid w:val="0023008F"/>
    <w:rsid w:val="00230485"/>
    <w:rsid w:val="0023050D"/>
    <w:rsid w:val="00230591"/>
    <w:rsid w:val="00230779"/>
    <w:rsid w:val="00230FA6"/>
    <w:rsid w:val="00232E3D"/>
    <w:rsid w:val="00234126"/>
    <w:rsid w:val="002347DD"/>
    <w:rsid w:val="00234BF8"/>
    <w:rsid w:val="0023529D"/>
    <w:rsid w:val="00235E4F"/>
    <w:rsid w:val="00236879"/>
    <w:rsid w:val="002377D9"/>
    <w:rsid w:val="00240595"/>
    <w:rsid w:val="002419FC"/>
    <w:rsid w:val="00243AB6"/>
    <w:rsid w:val="00244145"/>
    <w:rsid w:val="002447AD"/>
    <w:rsid w:val="00244AA7"/>
    <w:rsid w:val="00244E2E"/>
    <w:rsid w:val="0024550D"/>
    <w:rsid w:val="002457A1"/>
    <w:rsid w:val="002458B8"/>
    <w:rsid w:val="00245E83"/>
    <w:rsid w:val="002463C9"/>
    <w:rsid w:val="00246486"/>
    <w:rsid w:val="0024712A"/>
    <w:rsid w:val="0024720C"/>
    <w:rsid w:val="00247A21"/>
    <w:rsid w:val="002502C9"/>
    <w:rsid w:val="00250419"/>
    <w:rsid w:val="0025056A"/>
    <w:rsid w:val="00250DFC"/>
    <w:rsid w:val="0025150F"/>
    <w:rsid w:val="002519A1"/>
    <w:rsid w:val="00251F6A"/>
    <w:rsid w:val="0025330C"/>
    <w:rsid w:val="00253414"/>
    <w:rsid w:val="002539FF"/>
    <w:rsid w:val="00253A46"/>
    <w:rsid w:val="00253CA7"/>
    <w:rsid w:val="00253DE0"/>
    <w:rsid w:val="00253F77"/>
    <w:rsid w:val="0025574C"/>
    <w:rsid w:val="0025680B"/>
    <w:rsid w:val="002575AB"/>
    <w:rsid w:val="00260281"/>
    <w:rsid w:val="00260386"/>
    <w:rsid w:val="00261C56"/>
    <w:rsid w:val="00261DC4"/>
    <w:rsid w:val="002624A3"/>
    <w:rsid w:val="00262D0D"/>
    <w:rsid w:val="00263544"/>
    <w:rsid w:val="00264027"/>
    <w:rsid w:val="0026411C"/>
    <w:rsid w:val="00264204"/>
    <w:rsid w:val="002658EC"/>
    <w:rsid w:val="00266A6D"/>
    <w:rsid w:val="00267158"/>
    <w:rsid w:val="00267AE1"/>
    <w:rsid w:val="00270DB2"/>
    <w:rsid w:val="0027130F"/>
    <w:rsid w:val="0027140D"/>
    <w:rsid w:val="00271DF9"/>
    <w:rsid w:val="0027215D"/>
    <w:rsid w:val="00272321"/>
    <w:rsid w:val="00272AFE"/>
    <w:rsid w:val="00272ECD"/>
    <w:rsid w:val="00274142"/>
    <w:rsid w:val="00274D73"/>
    <w:rsid w:val="00274EB9"/>
    <w:rsid w:val="00275222"/>
    <w:rsid w:val="00275A7F"/>
    <w:rsid w:val="002769FE"/>
    <w:rsid w:val="00283AB4"/>
    <w:rsid w:val="00284381"/>
    <w:rsid w:val="002848F5"/>
    <w:rsid w:val="00284B07"/>
    <w:rsid w:val="00284D2A"/>
    <w:rsid w:val="00285FDC"/>
    <w:rsid w:val="0028629E"/>
    <w:rsid w:val="0028636A"/>
    <w:rsid w:val="00286533"/>
    <w:rsid w:val="002869EA"/>
    <w:rsid w:val="00286A1F"/>
    <w:rsid w:val="00286B7C"/>
    <w:rsid w:val="00287FD1"/>
    <w:rsid w:val="00290018"/>
    <w:rsid w:val="002908E4"/>
    <w:rsid w:val="00291235"/>
    <w:rsid w:val="0029143D"/>
    <w:rsid w:val="0029291F"/>
    <w:rsid w:val="002929DC"/>
    <w:rsid w:val="00292ACD"/>
    <w:rsid w:val="00292C1C"/>
    <w:rsid w:val="0029387F"/>
    <w:rsid w:val="002938E4"/>
    <w:rsid w:val="00293A0E"/>
    <w:rsid w:val="00294A2A"/>
    <w:rsid w:val="00294C53"/>
    <w:rsid w:val="00294F1C"/>
    <w:rsid w:val="002950C6"/>
    <w:rsid w:val="00295327"/>
    <w:rsid w:val="00295620"/>
    <w:rsid w:val="00296A5B"/>
    <w:rsid w:val="002A0878"/>
    <w:rsid w:val="002A2093"/>
    <w:rsid w:val="002A2335"/>
    <w:rsid w:val="002A2BE8"/>
    <w:rsid w:val="002A2C11"/>
    <w:rsid w:val="002A31B9"/>
    <w:rsid w:val="002A51A1"/>
    <w:rsid w:val="002A579E"/>
    <w:rsid w:val="002A5A6E"/>
    <w:rsid w:val="002A6236"/>
    <w:rsid w:val="002A656E"/>
    <w:rsid w:val="002B0528"/>
    <w:rsid w:val="002B1327"/>
    <w:rsid w:val="002B18E9"/>
    <w:rsid w:val="002B1FF4"/>
    <w:rsid w:val="002B41DA"/>
    <w:rsid w:val="002B4B68"/>
    <w:rsid w:val="002B4DC7"/>
    <w:rsid w:val="002B4E12"/>
    <w:rsid w:val="002B540F"/>
    <w:rsid w:val="002B6886"/>
    <w:rsid w:val="002B6E69"/>
    <w:rsid w:val="002B70B3"/>
    <w:rsid w:val="002B7D37"/>
    <w:rsid w:val="002C0560"/>
    <w:rsid w:val="002C0E45"/>
    <w:rsid w:val="002C130B"/>
    <w:rsid w:val="002C18C7"/>
    <w:rsid w:val="002C1D50"/>
    <w:rsid w:val="002C363E"/>
    <w:rsid w:val="002C38CA"/>
    <w:rsid w:val="002C3B31"/>
    <w:rsid w:val="002C6AC0"/>
    <w:rsid w:val="002C761D"/>
    <w:rsid w:val="002C7F72"/>
    <w:rsid w:val="002D1BA6"/>
    <w:rsid w:val="002D20F5"/>
    <w:rsid w:val="002D2431"/>
    <w:rsid w:val="002D24CE"/>
    <w:rsid w:val="002D2829"/>
    <w:rsid w:val="002D2B37"/>
    <w:rsid w:val="002D351D"/>
    <w:rsid w:val="002D398A"/>
    <w:rsid w:val="002D3C73"/>
    <w:rsid w:val="002D44F6"/>
    <w:rsid w:val="002D4DFD"/>
    <w:rsid w:val="002D51C5"/>
    <w:rsid w:val="002D6A2E"/>
    <w:rsid w:val="002D6CF6"/>
    <w:rsid w:val="002D778A"/>
    <w:rsid w:val="002E0091"/>
    <w:rsid w:val="002E0655"/>
    <w:rsid w:val="002E0F00"/>
    <w:rsid w:val="002E2007"/>
    <w:rsid w:val="002E259F"/>
    <w:rsid w:val="002E2B5D"/>
    <w:rsid w:val="002E2D87"/>
    <w:rsid w:val="002E3BCE"/>
    <w:rsid w:val="002E3C2E"/>
    <w:rsid w:val="002E4894"/>
    <w:rsid w:val="002E49AE"/>
    <w:rsid w:val="002E58BB"/>
    <w:rsid w:val="002E5D82"/>
    <w:rsid w:val="002E6890"/>
    <w:rsid w:val="002E68AE"/>
    <w:rsid w:val="002E7081"/>
    <w:rsid w:val="002E7B84"/>
    <w:rsid w:val="002E7E2C"/>
    <w:rsid w:val="002F08EE"/>
    <w:rsid w:val="002F1482"/>
    <w:rsid w:val="002F206C"/>
    <w:rsid w:val="002F282F"/>
    <w:rsid w:val="002F2BC0"/>
    <w:rsid w:val="002F367B"/>
    <w:rsid w:val="002F3F58"/>
    <w:rsid w:val="002F4B63"/>
    <w:rsid w:val="002F4C01"/>
    <w:rsid w:val="002F4DDD"/>
    <w:rsid w:val="002F5095"/>
    <w:rsid w:val="003004EB"/>
    <w:rsid w:val="003021A7"/>
    <w:rsid w:val="003025AA"/>
    <w:rsid w:val="00302C02"/>
    <w:rsid w:val="00303DBD"/>
    <w:rsid w:val="0030411F"/>
    <w:rsid w:val="00304325"/>
    <w:rsid w:val="003046F9"/>
    <w:rsid w:val="00304C98"/>
    <w:rsid w:val="00305B44"/>
    <w:rsid w:val="00306475"/>
    <w:rsid w:val="00307648"/>
    <w:rsid w:val="00307ABB"/>
    <w:rsid w:val="003108AC"/>
    <w:rsid w:val="00311335"/>
    <w:rsid w:val="00312011"/>
    <w:rsid w:val="00312360"/>
    <w:rsid w:val="00312FB6"/>
    <w:rsid w:val="003141FC"/>
    <w:rsid w:val="003159A4"/>
    <w:rsid w:val="003169ED"/>
    <w:rsid w:val="00317322"/>
    <w:rsid w:val="00317B6D"/>
    <w:rsid w:val="00320401"/>
    <w:rsid w:val="003205B3"/>
    <w:rsid w:val="00320B98"/>
    <w:rsid w:val="0032105F"/>
    <w:rsid w:val="00321566"/>
    <w:rsid w:val="00321655"/>
    <w:rsid w:val="00321E50"/>
    <w:rsid w:val="00322130"/>
    <w:rsid w:val="00322811"/>
    <w:rsid w:val="0032288B"/>
    <w:rsid w:val="0032372D"/>
    <w:rsid w:val="003243AA"/>
    <w:rsid w:val="00324D8F"/>
    <w:rsid w:val="00326848"/>
    <w:rsid w:val="00326D60"/>
    <w:rsid w:val="00326FDE"/>
    <w:rsid w:val="003270E8"/>
    <w:rsid w:val="003277D3"/>
    <w:rsid w:val="00330832"/>
    <w:rsid w:val="003308C5"/>
    <w:rsid w:val="003311A9"/>
    <w:rsid w:val="003315E1"/>
    <w:rsid w:val="0033360A"/>
    <w:rsid w:val="0033369E"/>
    <w:rsid w:val="0033392F"/>
    <w:rsid w:val="003344A3"/>
    <w:rsid w:val="00334F39"/>
    <w:rsid w:val="00334FDB"/>
    <w:rsid w:val="0033559E"/>
    <w:rsid w:val="00335B5C"/>
    <w:rsid w:val="00336206"/>
    <w:rsid w:val="00340100"/>
    <w:rsid w:val="00340439"/>
    <w:rsid w:val="00340522"/>
    <w:rsid w:val="003408D6"/>
    <w:rsid w:val="003411F3"/>
    <w:rsid w:val="00341816"/>
    <w:rsid w:val="00342013"/>
    <w:rsid w:val="00342A62"/>
    <w:rsid w:val="00342BF6"/>
    <w:rsid w:val="003430D0"/>
    <w:rsid w:val="00343358"/>
    <w:rsid w:val="00343615"/>
    <w:rsid w:val="0034476E"/>
    <w:rsid w:val="00344B70"/>
    <w:rsid w:val="003451B2"/>
    <w:rsid w:val="00345AB9"/>
    <w:rsid w:val="0034642B"/>
    <w:rsid w:val="003468C7"/>
    <w:rsid w:val="0034735D"/>
    <w:rsid w:val="003479FD"/>
    <w:rsid w:val="00347D2F"/>
    <w:rsid w:val="00350AFA"/>
    <w:rsid w:val="00350DE1"/>
    <w:rsid w:val="00352352"/>
    <w:rsid w:val="0035260D"/>
    <w:rsid w:val="00352BE8"/>
    <w:rsid w:val="003536CE"/>
    <w:rsid w:val="003544E7"/>
    <w:rsid w:val="00355270"/>
    <w:rsid w:val="0035540F"/>
    <w:rsid w:val="00355DF6"/>
    <w:rsid w:val="00355EFF"/>
    <w:rsid w:val="00356141"/>
    <w:rsid w:val="00356573"/>
    <w:rsid w:val="00357E70"/>
    <w:rsid w:val="003601C2"/>
    <w:rsid w:val="003602A4"/>
    <w:rsid w:val="003616CA"/>
    <w:rsid w:val="003616CF"/>
    <w:rsid w:val="00361EA4"/>
    <w:rsid w:val="003622CD"/>
    <w:rsid w:val="00363547"/>
    <w:rsid w:val="003635B4"/>
    <w:rsid w:val="00364922"/>
    <w:rsid w:val="00364E56"/>
    <w:rsid w:val="0036518D"/>
    <w:rsid w:val="003651AB"/>
    <w:rsid w:val="003657C3"/>
    <w:rsid w:val="00365EDC"/>
    <w:rsid w:val="0036665F"/>
    <w:rsid w:val="00370B55"/>
    <w:rsid w:val="00371372"/>
    <w:rsid w:val="003719FD"/>
    <w:rsid w:val="00371A83"/>
    <w:rsid w:val="00371BB1"/>
    <w:rsid w:val="003726F3"/>
    <w:rsid w:val="00372EF9"/>
    <w:rsid w:val="0037360F"/>
    <w:rsid w:val="00373EB9"/>
    <w:rsid w:val="00374440"/>
    <w:rsid w:val="0037452A"/>
    <w:rsid w:val="00374B3B"/>
    <w:rsid w:val="003758DE"/>
    <w:rsid w:val="00376D08"/>
    <w:rsid w:val="00376EDE"/>
    <w:rsid w:val="00377D20"/>
    <w:rsid w:val="0037FD26"/>
    <w:rsid w:val="00380054"/>
    <w:rsid w:val="00380219"/>
    <w:rsid w:val="00380937"/>
    <w:rsid w:val="00380C23"/>
    <w:rsid w:val="003816BF"/>
    <w:rsid w:val="00381F16"/>
    <w:rsid w:val="0038203A"/>
    <w:rsid w:val="00382812"/>
    <w:rsid w:val="00383AE0"/>
    <w:rsid w:val="00384325"/>
    <w:rsid w:val="00384A2D"/>
    <w:rsid w:val="00384AC4"/>
    <w:rsid w:val="0038536C"/>
    <w:rsid w:val="003858F8"/>
    <w:rsid w:val="00385AD2"/>
    <w:rsid w:val="0038672E"/>
    <w:rsid w:val="00386936"/>
    <w:rsid w:val="00387440"/>
    <w:rsid w:val="00387877"/>
    <w:rsid w:val="003917B8"/>
    <w:rsid w:val="0039181F"/>
    <w:rsid w:val="00392747"/>
    <w:rsid w:val="003927F1"/>
    <w:rsid w:val="00394137"/>
    <w:rsid w:val="00394679"/>
    <w:rsid w:val="00394C1C"/>
    <w:rsid w:val="00394D9E"/>
    <w:rsid w:val="003950AD"/>
    <w:rsid w:val="00395203"/>
    <w:rsid w:val="00395C66"/>
    <w:rsid w:val="00395FF4"/>
    <w:rsid w:val="0039600E"/>
    <w:rsid w:val="003966BD"/>
    <w:rsid w:val="00396CE3"/>
    <w:rsid w:val="00396CE9"/>
    <w:rsid w:val="0039754D"/>
    <w:rsid w:val="0039754E"/>
    <w:rsid w:val="003977F8"/>
    <w:rsid w:val="003A0E41"/>
    <w:rsid w:val="003A0E8D"/>
    <w:rsid w:val="003A132B"/>
    <w:rsid w:val="003A212E"/>
    <w:rsid w:val="003A2202"/>
    <w:rsid w:val="003A45C0"/>
    <w:rsid w:val="003A4C2C"/>
    <w:rsid w:val="003A5210"/>
    <w:rsid w:val="003A5D4A"/>
    <w:rsid w:val="003A60AB"/>
    <w:rsid w:val="003A7258"/>
    <w:rsid w:val="003B039F"/>
    <w:rsid w:val="003B060F"/>
    <w:rsid w:val="003B23EE"/>
    <w:rsid w:val="003B2961"/>
    <w:rsid w:val="003B2E2C"/>
    <w:rsid w:val="003B3B6F"/>
    <w:rsid w:val="003B3D9E"/>
    <w:rsid w:val="003B4943"/>
    <w:rsid w:val="003B55F4"/>
    <w:rsid w:val="003B620F"/>
    <w:rsid w:val="003C0218"/>
    <w:rsid w:val="003C0452"/>
    <w:rsid w:val="003C075A"/>
    <w:rsid w:val="003C085A"/>
    <w:rsid w:val="003C0EE1"/>
    <w:rsid w:val="003C1625"/>
    <w:rsid w:val="003C1A7A"/>
    <w:rsid w:val="003C1CA8"/>
    <w:rsid w:val="003C1E3B"/>
    <w:rsid w:val="003C20EE"/>
    <w:rsid w:val="003C2230"/>
    <w:rsid w:val="003C22EA"/>
    <w:rsid w:val="003C2428"/>
    <w:rsid w:val="003C2A01"/>
    <w:rsid w:val="003C3C3F"/>
    <w:rsid w:val="003C3C7E"/>
    <w:rsid w:val="003C4379"/>
    <w:rsid w:val="003C4467"/>
    <w:rsid w:val="003C5210"/>
    <w:rsid w:val="003C5436"/>
    <w:rsid w:val="003C5823"/>
    <w:rsid w:val="003C5EDD"/>
    <w:rsid w:val="003C602B"/>
    <w:rsid w:val="003C67F6"/>
    <w:rsid w:val="003C6927"/>
    <w:rsid w:val="003C6BC7"/>
    <w:rsid w:val="003C7BEE"/>
    <w:rsid w:val="003D04E8"/>
    <w:rsid w:val="003D07B1"/>
    <w:rsid w:val="003D0CF7"/>
    <w:rsid w:val="003D1BD6"/>
    <w:rsid w:val="003D27D5"/>
    <w:rsid w:val="003D2E89"/>
    <w:rsid w:val="003D2EEA"/>
    <w:rsid w:val="003D3081"/>
    <w:rsid w:val="003D43DF"/>
    <w:rsid w:val="003D455B"/>
    <w:rsid w:val="003D6B70"/>
    <w:rsid w:val="003D6FD8"/>
    <w:rsid w:val="003D7162"/>
    <w:rsid w:val="003D7534"/>
    <w:rsid w:val="003D7F48"/>
    <w:rsid w:val="003E0935"/>
    <w:rsid w:val="003E0C97"/>
    <w:rsid w:val="003E18F7"/>
    <w:rsid w:val="003E1BDE"/>
    <w:rsid w:val="003E1F04"/>
    <w:rsid w:val="003E20D1"/>
    <w:rsid w:val="003E27A0"/>
    <w:rsid w:val="003E2F1C"/>
    <w:rsid w:val="003E3EA3"/>
    <w:rsid w:val="003E4697"/>
    <w:rsid w:val="003E489D"/>
    <w:rsid w:val="003E4991"/>
    <w:rsid w:val="003E4D21"/>
    <w:rsid w:val="003E5278"/>
    <w:rsid w:val="003E55F6"/>
    <w:rsid w:val="003E5E94"/>
    <w:rsid w:val="003E5EF5"/>
    <w:rsid w:val="003E6D0B"/>
    <w:rsid w:val="003E758E"/>
    <w:rsid w:val="003F0411"/>
    <w:rsid w:val="003F0FAB"/>
    <w:rsid w:val="003F1B8D"/>
    <w:rsid w:val="003F20A1"/>
    <w:rsid w:val="003F2605"/>
    <w:rsid w:val="003F29C7"/>
    <w:rsid w:val="003F3769"/>
    <w:rsid w:val="003F50A4"/>
    <w:rsid w:val="003F535A"/>
    <w:rsid w:val="003F59D6"/>
    <w:rsid w:val="003F605E"/>
    <w:rsid w:val="003F6512"/>
    <w:rsid w:val="003F6578"/>
    <w:rsid w:val="003F69A5"/>
    <w:rsid w:val="004002F9"/>
    <w:rsid w:val="004005B5"/>
    <w:rsid w:val="00400CD7"/>
    <w:rsid w:val="0040121F"/>
    <w:rsid w:val="00401684"/>
    <w:rsid w:val="0040205B"/>
    <w:rsid w:val="00402F88"/>
    <w:rsid w:val="00403373"/>
    <w:rsid w:val="00404512"/>
    <w:rsid w:val="00404DAA"/>
    <w:rsid w:val="00405588"/>
    <w:rsid w:val="00405D00"/>
    <w:rsid w:val="0040684D"/>
    <w:rsid w:val="00406879"/>
    <w:rsid w:val="00406A50"/>
    <w:rsid w:val="004077C1"/>
    <w:rsid w:val="00407931"/>
    <w:rsid w:val="0041117F"/>
    <w:rsid w:val="00411F8D"/>
    <w:rsid w:val="00411F9C"/>
    <w:rsid w:val="00412027"/>
    <w:rsid w:val="004128F4"/>
    <w:rsid w:val="00413E6F"/>
    <w:rsid w:val="0041433A"/>
    <w:rsid w:val="0041445D"/>
    <w:rsid w:val="00415ABE"/>
    <w:rsid w:val="00416514"/>
    <w:rsid w:val="00416C47"/>
    <w:rsid w:val="00416F21"/>
    <w:rsid w:val="004170ED"/>
    <w:rsid w:val="004172B4"/>
    <w:rsid w:val="00420633"/>
    <w:rsid w:val="00420B41"/>
    <w:rsid w:val="0042198C"/>
    <w:rsid w:val="00422E3A"/>
    <w:rsid w:val="00422FC6"/>
    <w:rsid w:val="00423551"/>
    <w:rsid w:val="00423CBD"/>
    <w:rsid w:val="00424532"/>
    <w:rsid w:val="00424DB5"/>
    <w:rsid w:val="00425847"/>
    <w:rsid w:val="0042619A"/>
    <w:rsid w:val="00426374"/>
    <w:rsid w:val="004277BF"/>
    <w:rsid w:val="004278E9"/>
    <w:rsid w:val="004312F6"/>
    <w:rsid w:val="0043220D"/>
    <w:rsid w:val="00432416"/>
    <w:rsid w:val="0043271C"/>
    <w:rsid w:val="00432B7D"/>
    <w:rsid w:val="00432D56"/>
    <w:rsid w:val="00433706"/>
    <w:rsid w:val="00433AB0"/>
    <w:rsid w:val="00433B4A"/>
    <w:rsid w:val="0043477F"/>
    <w:rsid w:val="00435928"/>
    <w:rsid w:val="004365D3"/>
    <w:rsid w:val="00436DB8"/>
    <w:rsid w:val="00436DDC"/>
    <w:rsid w:val="00436E62"/>
    <w:rsid w:val="00437154"/>
    <w:rsid w:val="00440175"/>
    <w:rsid w:val="00440981"/>
    <w:rsid w:val="004409EC"/>
    <w:rsid w:val="00442310"/>
    <w:rsid w:val="00442E01"/>
    <w:rsid w:val="00443C06"/>
    <w:rsid w:val="0044425E"/>
    <w:rsid w:val="00444628"/>
    <w:rsid w:val="00444783"/>
    <w:rsid w:val="00445942"/>
    <w:rsid w:val="00447117"/>
    <w:rsid w:val="00447191"/>
    <w:rsid w:val="00447244"/>
    <w:rsid w:val="00447679"/>
    <w:rsid w:val="00447E0D"/>
    <w:rsid w:val="00447FDB"/>
    <w:rsid w:val="0045014B"/>
    <w:rsid w:val="0045100D"/>
    <w:rsid w:val="00451111"/>
    <w:rsid w:val="004513B6"/>
    <w:rsid w:val="00451E21"/>
    <w:rsid w:val="00452DE3"/>
    <w:rsid w:val="00453257"/>
    <w:rsid w:val="0045341D"/>
    <w:rsid w:val="00453C7B"/>
    <w:rsid w:val="00453FCF"/>
    <w:rsid w:val="0045404A"/>
    <w:rsid w:val="00454128"/>
    <w:rsid w:val="00454670"/>
    <w:rsid w:val="00454EE8"/>
    <w:rsid w:val="004559BA"/>
    <w:rsid w:val="00456142"/>
    <w:rsid w:val="00456971"/>
    <w:rsid w:val="00456D01"/>
    <w:rsid w:val="004578B3"/>
    <w:rsid w:val="00460678"/>
    <w:rsid w:val="00460BD8"/>
    <w:rsid w:val="00461333"/>
    <w:rsid w:val="0046207F"/>
    <w:rsid w:val="00462139"/>
    <w:rsid w:val="004635F9"/>
    <w:rsid w:val="00463D1E"/>
    <w:rsid w:val="00464A41"/>
    <w:rsid w:val="00464AE1"/>
    <w:rsid w:val="00464D54"/>
    <w:rsid w:val="00465310"/>
    <w:rsid w:val="00465749"/>
    <w:rsid w:val="004662E7"/>
    <w:rsid w:val="0046670C"/>
    <w:rsid w:val="00467C4D"/>
    <w:rsid w:val="00467DF9"/>
    <w:rsid w:val="0047056C"/>
    <w:rsid w:val="00471098"/>
    <w:rsid w:val="004712FF"/>
    <w:rsid w:val="00471CE6"/>
    <w:rsid w:val="004725EA"/>
    <w:rsid w:val="00472D36"/>
    <w:rsid w:val="00473230"/>
    <w:rsid w:val="00474777"/>
    <w:rsid w:val="004747BD"/>
    <w:rsid w:val="004754D3"/>
    <w:rsid w:val="0047696E"/>
    <w:rsid w:val="00476D1E"/>
    <w:rsid w:val="00477F3E"/>
    <w:rsid w:val="004803AB"/>
    <w:rsid w:val="0048081C"/>
    <w:rsid w:val="00480E44"/>
    <w:rsid w:val="00481710"/>
    <w:rsid w:val="00482B2E"/>
    <w:rsid w:val="004839BE"/>
    <w:rsid w:val="00483B2D"/>
    <w:rsid w:val="00483E89"/>
    <w:rsid w:val="0048482F"/>
    <w:rsid w:val="0048530B"/>
    <w:rsid w:val="00485380"/>
    <w:rsid w:val="004855FA"/>
    <w:rsid w:val="00485858"/>
    <w:rsid w:val="00485F02"/>
    <w:rsid w:val="004862A4"/>
    <w:rsid w:val="00486E2D"/>
    <w:rsid w:val="004876AA"/>
    <w:rsid w:val="00490DC7"/>
    <w:rsid w:val="0049151E"/>
    <w:rsid w:val="00491825"/>
    <w:rsid w:val="00491BFA"/>
    <w:rsid w:val="00492022"/>
    <w:rsid w:val="00492348"/>
    <w:rsid w:val="00492397"/>
    <w:rsid w:val="004925BB"/>
    <w:rsid w:val="004931EE"/>
    <w:rsid w:val="004942E9"/>
    <w:rsid w:val="00494890"/>
    <w:rsid w:val="0049532F"/>
    <w:rsid w:val="00495BE2"/>
    <w:rsid w:val="004966C4"/>
    <w:rsid w:val="0049798F"/>
    <w:rsid w:val="00497BB1"/>
    <w:rsid w:val="004A0345"/>
    <w:rsid w:val="004A0F1A"/>
    <w:rsid w:val="004A1826"/>
    <w:rsid w:val="004A19EA"/>
    <w:rsid w:val="004A32CE"/>
    <w:rsid w:val="004A33C0"/>
    <w:rsid w:val="004A3B92"/>
    <w:rsid w:val="004A545D"/>
    <w:rsid w:val="004A5BE1"/>
    <w:rsid w:val="004A5EE0"/>
    <w:rsid w:val="004A6BA6"/>
    <w:rsid w:val="004A7A0F"/>
    <w:rsid w:val="004B0616"/>
    <w:rsid w:val="004B12D9"/>
    <w:rsid w:val="004B1A83"/>
    <w:rsid w:val="004B2875"/>
    <w:rsid w:val="004B2D32"/>
    <w:rsid w:val="004B31BD"/>
    <w:rsid w:val="004B3318"/>
    <w:rsid w:val="004B372F"/>
    <w:rsid w:val="004B5642"/>
    <w:rsid w:val="004B7470"/>
    <w:rsid w:val="004B76D1"/>
    <w:rsid w:val="004B79EE"/>
    <w:rsid w:val="004B7A9F"/>
    <w:rsid w:val="004C04A9"/>
    <w:rsid w:val="004C0956"/>
    <w:rsid w:val="004C1542"/>
    <w:rsid w:val="004C1AC6"/>
    <w:rsid w:val="004C1BFF"/>
    <w:rsid w:val="004C2096"/>
    <w:rsid w:val="004C23C8"/>
    <w:rsid w:val="004C2F24"/>
    <w:rsid w:val="004C332E"/>
    <w:rsid w:val="004C3942"/>
    <w:rsid w:val="004C3AE6"/>
    <w:rsid w:val="004C4B4F"/>
    <w:rsid w:val="004C4D4A"/>
    <w:rsid w:val="004C554E"/>
    <w:rsid w:val="004C5B3D"/>
    <w:rsid w:val="004C5D9C"/>
    <w:rsid w:val="004C630C"/>
    <w:rsid w:val="004C6885"/>
    <w:rsid w:val="004C729C"/>
    <w:rsid w:val="004C7384"/>
    <w:rsid w:val="004C7E9B"/>
    <w:rsid w:val="004CB5BC"/>
    <w:rsid w:val="004D19A7"/>
    <w:rsid w:val="004D1CBD"/>
    <w:rsid w:val="004D1D2F"/>
    <w:rsid w:val="004D1D72"/>
    <w:rsid w:val="004D2768"/>
    <w:rsid w:val="004D46AA"/>
    <w:rsid w:val="004D5700"/>
    <w:rsid w:val="004D578A"/>
    <w:rsid w:val="004D5D93"/>
    <w:rsid w:val="004D5DD1"/>
    <w:rsid w:val="004D5E1C"/>
    <w:rsid w:val="004D6126"/>
    <w:rsid w:val="004D7091"/>
    <w:rsid w:val="004D7308"/>
    <w:rsid w:val="004D73B9"/>
    <w:rsid w:val="004D744C"/>
    <w:rsid w:val="004D7C22"/>
    <w:rsid w:val="004D7E0F"/>
    <w:rsid w:val="004E03AF"/>
    <w:rsid w:val="004E074C"/>
    <w:rsid w:val="004E0FF7"/>
    <w:rsid w:val="004E11A3"/>
    <w:rsid w:val="004E1800"/>
    <w:rsid w:val="004E1ECD"/>
    <w:rsid w:val="004E2040"/>
    <w:rsid w:val="004E2ACE"/>
    <w:rsid w:val="004E3060"/>
    <w:rsid w:val="004E327C"/>
    <w:rsid w:val="004E34D5"/>
    <w:rsid w:val="004E3B53"/>
    <w:rsid w:val="004E42E9"/>
    <w:rsid w:val="004E4754"/>
    <w:rsid w:val="004E48FB"/>
    <w:rsid w:val="004E4F03"/>
    <w:rsid w:val="004E5DC8"/>
    <w:rsid w:val="004E5F3F"/>
    <w:rsid w:val="004E6193"/>
    <w:rsid w:val="004E641C"/>
    <w:rsid w:val="004E717E"/>
    <w:rsid w:val="004E7A30"/>
    <w:rsid w:val="004E7F15"/>
    <w:rsid w:val="004F263A"/>
    <w:rsid w:val="004F32FA"/>
    <w:rsid w:val="004F3459"/>
    <w:rsid w:val="004F4118"/>
    <w:rsid w:val="004F5A03"/>
    <w:rsid w:val="004F682D"/>
    <w:rsid w:val="004F698C"/>
    <w:rsid w:val="00500C7F"/>
    <w:rsid w:val="0050103D"/>
    <w:rsid w:val="00501DD4"/>
    <w:rsid w:val="00501F5B"/>
    <w:rsid w:val="0050256C"/>
    <w:rsid w:val="00502CA5"/>
    <w:rsid w:val="00502D85"/>
    <w:rsid w:val="005031BB"/>
    <w:rsid w:val="00503A15"/>
    <w:rsid w:val="00504950"/>
    <w:rsid w:val="00505486"/>
    <w:rsid w:val="00505D1D"/>
    <w:rsid w:val="00506607"/>
    <w:rsid w:val="00506613"/>
    <w:rsid w:val="005074F1"/>
    <w:rsid w:val="00507697"/>
    <w:rsid w:val="00507F91"/>
    <w:rsid w:val="005106A1"/>
    <w:rsid w:val="00510E4E"/>
    <w:rsid w:val="00511298"/>
    <w:rsid w:val="00511306"/>
    <w:rsid w:val="00511341"/>
    <w:rsid w:val="00512D62"/>
    <w:rsid w:val="005132D1"/>
    <w:rsid w:val="00513390"/>
    <w:rsid w:val="00513694"/>
    <w:rsid w:val="0051417D"/>
    <w:rsid w:val="0051426B"/>
    <w:rsid w:val="005142D7"/>
    <w:rsid w:val="0051470D"/>
    <w:rsid w:val="005152C4"/>
    <w:rsid w:val="005159A1"/>
    <w:rsid w:val="005162D0"/>
    <w:rsid w:val="005165D0"/>
    <w:rsid w:val="00516837"/>
    <w:rsid w:val="00516BA1"/>
    <w:rsid w:val="00516DBF"/>
    <w:rsid w:val="005171EA"/>
    <w:rsid w:val="0051733F"/>
    <w:rsid w:val="00517C01"/>
    <w:rsid w:val="0052075B"/>
    <w:rsid w:val="00520879"/>
    <w:rsid w:val="005219B5"/>
    <w:rsid w:val="00521EE2"/>
    <w:rsid w:val="0052249C"/>
    <w:rsid w:val="0052308E"/>
    <w:rsid w:val="0052317C"/>
    <w:rsid w:val="00523568"/>
    <w:rsid w:val="005235B7"/>
    <w:rsid w:val="00523A5F"/>
    <w:rsid w:val="005247E8"/>
    <w:rsid w:val="00525824"/>
    <w:rsid w:val="00525F66"/>
    <w:rsid w:val="00525FE8"/>
    <w:rsid w:val="00526A45"/>
    <w:rsid w:val="00526AD1"/>
    <w:rsid w:val="00526B01"/>
    <w:rsid w:val="005275D1"/>
    <w:rsid w:val="0052B91A"/>
    <w:rsid w:val="0053042F"/>
    <w:rsid w:val="00530FA0"/>
    <w:rsid w:val="0053280C"/>
    <w:rsid w:val="00532B74"/>
    <w:rsid w:val="00533099"/>
    <w:rsid w:val="00533A8E"/>
    <w:rsid w:val="005340C0"/>
    <w:rsid w:val="00536236"/>
    <w:rsid w:val="00536A90"/>
    <w:rsid w:val="005372F9"/>
    <w:rsid w:val="0053746B"/>
    <w:rsid w:val="005375D4"/>
    <w:rsid w:val="00540294"/>
    <w:rsid w:val="005409F3"/>
    <w:rsid w:val="00540ECD"/>
    <w:rsid w:val="005419BD"/>
    <w:rsid w:val="00541D16"/>
    <w:rsid w:val="00542211"/>
    <w:rsid w:val="00542410"/>
    <w:rsid w:val="0054279D"/>
    <w:rsid w:val="005435B4"/>
    <w:rsid w:val="0054376D"/>
    <w:rsid w:val="0054400F"/>
    <w:rsid w:val="005442A7"/>
    <w:rsid w:val="005454FD"/>
    <w:rsid w:val="00545C3C"/>
    <w:rsid w:val="00546C61"/>
    <w:rsid w:val="0054752D"/>
    <w:rsid w:val="00547C53"/>
    <w:rsid w:val="005504E0"/>
    <w:rsid w:val="00550B36"/>
    <w:rsid w:val="00550DCF"/>
    <w:rsid w:val="00552428"/>
    <w:rsid w:val="00552B90"/>
    <w:rsid w:val="00553547"/>
    <w:rsid w:val="0055388D"/>
    <w:rsid w:val="00553988"/>
    <w:rsid w:val="00554974"/>
    <w:rsid w:val="0055504A"/>
    <w:rsid w:val="00555D84"/>
    <w:rsid w:val="00556051"/>
    <w:rsid w:val="005566B6"/>
    <w:rsid w:val="00556722"/>
    <w:rsid w:val="00557CCE"/>
    <w:rsid w:val="00560160"/>
    <w:rsid w:val="005607DE"/>
    <w:rsid w:val="005608B5"/>
    <w:rsid w:val="00561FEF"/>
    <w:rsid w:val="005621D6"/>
    <w:rsid w:val="0056282C"/>
    <w:rsid w:val="00562D45"/>
    <w:rsid w:val="00564280"/>
    <w:rsid w:val="00564A9B"/>
    <w:rsid w:val="00565AFA"/>
    <w:rsid w:val="005665CE"/>
    <w:rsid w:val="00566792"/>
    <w:rsid w:val="00566EA1"/>
    <w:rsid w:val="005675CF"/>
    <w:rsid w:val="00567EE1"/>
    <w:rsid w:val="005700FD"/>
    <w:rsid w:val="00570798"/>
    <w:rsid w:val="00570B0D"/>
    <w:rsid w:val="00571AA0"/>
    <w:rsid w:val="00572842"/>
    <w:rsid w:val="00572902"/>
    <w:rsid w:val="00572F13"/>
    <w:rsid w:val="00573DFE"/>
    <w:rsid w:val="00574450"/>
    <w:rsid w:val="00574673"/>
    <w:rsid w:val="005755D8"/>
    <w:rsid w:val="00576C74"/>
    <w:rsid w:val="00576FAB"/>
    <w:rsid w:val="00577193"/>
    <w:rsid w:val="005805F0"/>
    <w:rsid w:val="005807EA"/>
    <w:rsid w:val="00580961"/>
    <w:rsid w:val="00580FA7"/>
    <w:rsid w:val="005822E4"/>
    <w:rsid w:val="00582433"/>
    <w:rsid w:val="00582F87"/>
    <w:rsid w:val="005834D3"/>
    <w:rsid w:val="0058407F"/>
    <w:rsid w:val="005845C4"/>
    <w:rsid w:val="00584CE8"/>
    <w:rsid w:val="0058500D"/>
    <w:rsid w:val="0058594F"/>
    <w:rsid w:val="005862FC"/>
    <w:rsid w:val="00586C3A"/>
    <w:rsid w:val="00587B5B"/>
    <w:rsid w:val="00587C5F"/>
    <w:rsid w:val="00587F5A"/>
    <w:rsid w:val="00590E63"/>
    <w:rsid w:val="00591730"/>
    <w:rsid w:val="00592ACD"/>
    <w:rsid w:val="00592BED"/>
    <w:rsid w:val="00592D8A"/>
    <w:rsid w:val="005934AD"/>
    <w:rsid w:val="00593B99"/>
    <w:rsid w:val="0059423A"/>
    <w:rsid w:val="005945F3"/>
    <w:rsid w:val="0059468D"/>
    <w:rsid w:val="00594A72"/>
    <w:rsid w:val="005966B4"/>
    <w:rsid w:val="00597B21"/>
    <w:rsid w:val="005A0331"/>
    <w:rsid w:val="005A0936"/>
    <w:rsid w:val="005A10C9"/>
    <w:rsid w:val="005A1A87"/>
    <w:rsid w:val="005A1B95"/>
    <w:rsid w:val="005A2A93"/>
    <w:rsid w:val="005A2EFC"/>
    <w:rsid w:val="005A2FF7"/>
    <w:rsid w:val="005A3D1B"/>
    <w:rsid w:val="005A418C"/>
    <w:rsid w:val="005A4682"/>
    <w:rsid w:val="005A4735"/>
    <w:rsid w:val="005A595E"/>
    <w:rsid w:val="005A61F8"/>
    <w:rsid w:val="005A6551"/>
    <w:rsid w:val="005A6A9F"/>
    <w:rsid w:val="005A6C75"/>
    <w:rsid w:val="005A7AD1"/>
    <w:rsid w:val="005B065B"/>
    <w:rsid w:val="005B0C56"/>
    <w:rsid w:val="005B0F44"/>
    <w:rsid w:val="005B3300"/>
    <w:rsid w:val="005B3597"/>
    <w:rsid w:val="005B3627"/>
    <w:rsid w:val="005B3B83"/>
    <w:rsid w:val="005B45E6"/>
    <w:rsid w:val="005B47DC"/>
    <w:rsid w:val="005B497F"/>
    <w:rsid w:val="005B5276"/>
    <w:rsid w:val="005B5430"/>
    <w:rsid w:val="005B5446"/>
    <w:rsid w:val="005B556E"/>
    <w:rsid w:val="005B69F2"/>
    <w:rsid w:val="005B6CC6"/>
    <w:rsid w:val="005B771F"/>
    <w:rsid w:val="005C081F"/>
    <w:rsid w:val="005C0861"/>
    <w:rsid w:val="005C12A1"/>
    <w:rsid w:val="005C1EE4"/>
    <w:rsid w:val="005C1FB2"/>
    <w:rsid w:val="005C22AB"/>
    <w:rsid w:val="005C2489"/>
    <w:rsid w:val="005C28B1"/>
    <w:rsid w:val="005C4316"/>
    <w:rsid w:val="005C46E4"/>
    <w:rsid w:val="005C47BB"/>
    <w:rsid w:val="005C6314"/>
    <w:rsid w:val="005C6803"/>
    <w:rsid w:val="005C69E7"/>
    <w:rsid w:val="005C6A11"/>
    <w:rsid w:val="005C6E43"/>
    <w:rsid w:val="005C6F96"/>
    <w:rsid w:val="005C7B36"/>
    <w:rsid w:val="005D0BFA"/>
    <w:rsid w:val="005D0CB9"/>
    <w:rsid w:val="005D0E22"/>
    <w:rsid w:val="005D1F34"/>
    <w:rsid w:val="005D2BEC"/>
    <w:rsid w:val="005D2D2E"/>
    <w:rsid w:val="005D39B7"/>
    <w:rsid w:val="005D507E"/>
    <w:rsid w:val="005D664E"/>
    <w:rsid w:val="005E06A2"/>
    <w:rsid w:val="005E0EA8"/>
    <w:rsid w:val="005E0EDB"/>
    <w:rsid w:val="005E0F90"/>
    <w:rsid w:val="005E179B"/>
    <w:rsid w:val="005E1B51"/>
    <w:rsid w:val="005E258A"/>
    <w:rsid w:val="005E263F"/>
    <w:rsid w:val="005E27C5"/>
    <w:rsid w:val="005E41F1"/>
    <w:rsid w:val="005E472C"/>
    <w:rsid w:val="005E5699"/>
    <w:rsid w:val="005E59E6"/>
    <w:rsid w:val="005E5E6F"/>
    <w:rsid w:val="005E643E"/>
    <w:rsid w:val="005E7514"/>
    <w:rsid w:val="005E757C"/>
    <w:rsid w:val="005E76DD"/>
    <w:rsid w:val="005E774B"/>
    <w:rsid w:val="005E7F9B"/>
    <w:rsid w:val="005F01D2"/>
    <w:rsid w:val="005F14C0"/>
    <w:rsid w:val="005F2283"/>
    <w:rsid w:val="005F34C2"/>
    <w:rsid w:val="005F3D04"/>
    <w:rsid w:val="005F3EFF"/>
    <w:rsid w:val="005F3F77"/>
    <w:rsid w:val="005F4849"/>
    <w:rsid w:val="005F4B96"/>
    <w:rsid w:val="005F5739"/>
    <w:rsid w:val="005F586D"/>
    <w:rsid w:val="005F5903"/>
    <w:rsid w:val="005F5D69"/>
    <w:rsid w:val="005F66D7"/>
    <w:rsid w:val="005F675D"/>
    <w:rsid w:val="005F6877"/>
    <w:rsid w:val="005F6CAC"/>
    <w:rsid w:val="005F78CD"/>
    <w:rsid w:val="005F78DC"/>
    <w:rsid w:val="006000FD"/>
    <w:rsid w:val="006012C4"/>
    <w:rsid w:val="00601628"/>
    <w:rsid w:val="00601D63"/>
    <w:rsid w:val="00601F45"/>
    <w:rsid w:val="006024D0"/>
    <w:rsid w:val="0060347A"/>
    <w:rsid w:val="00603AD1"/>
    <w:rsid w:val="00603E53"/>
    <w:rsid w:val="00603FD7"/>
    <w:rsid w:val="0060402C"/>
    <w:rsid w:val="006045CE"/>
    <w:rsid w:val="00604A31"/>
    <w:rsid w:val="00604EC1"/>
    <w:rsid w:val="00605933"/>
    <w:rsid w:val="00605FC2"/>
    <w:rsid w:val="00606D67"/>
    <w:rsid w:val="00606F82"/>
    <w:rsid w:val="00611B46"/>
    <w:rsid w:val="00613004"/>
    <w:rsid w:val="00613648"/>
    <w:rsid w:val="00613B4E"/>
    <w:rsid w:val="00613FA7"/>
    <w:rsid w:val="00614069"/>
    <w:rsid w:val="006140EB"/>
    <w:rsid w:val="0061595E"/>
    <w:rsid w:val="00615B23"/>
    <w:rsid w:val="00615D97"/>
    <w:rsid w:val="0061724F"/>
    <w:rsid w:val="00617368"/>
    <w:rsid w:val="00617806"/>
    <w:rsid w:val="00617F86"/>
    <w:rsid w:val="006202A4"/>
    <w:rsid w:val="00620998"/>
    <w:rsid w:val="00620A81"/>
    <w:rsid w:val="00620D0B"/>
    <w:rsid w:val="00620F22"/>
    <w:rsid w:val="006218AC"/>
    <w:rsid w:val="00621ED0"/>
    <w:rsid w:val="0062233D"/>
    <w:rsid w:val="00623D13"/>
    <w:rsid w:val="00624259"/>
    <w:rsid w:val="006242CC"/>
    <w:rsid w:val="00625A49"/>
    <w:rsid w:val="00625C3E"/>
    <w:rsid w:val="00626334"/>
    <w:rsid w:val="006308CA"/>
    <w:rsid w:val="00631582"/>
    <w:rsid w:val="0063195F"/>
    <w:rsid w:val="00632A8A"/>
    <w:rsid w:val="00632DEE"/>
    <w:rsid w:val="006331AA"/>
    <w:rsid w:val="0063383F"/>
    <w:rsid w:val="006341AD"/>
    <w:rsid w:val="0063447D"/>
    <w:rsid w:val="00634725"/>
    <w:rsid w:val="0063512C"/>
    <w:rsid w:val="00635647"/>
    <w:rsid w:val="00635AF1"/>
    <w:rsid w:val="00636097"/>
    <w:rsid w:val="006362BB"/>
    <w:rsid w:val="00640CCD"/>
    <w:rsid w:val="00640CFD"/>
    <w:rsid w:val="0064238A"/>
    <w:rsid w:val="0064282D"/>
    <w:rsid w:val="00642990"/>
    <w:rsid w:val="00642A5B"/>
    <w:rsid w:val="00642E8A"/>
    <w:rsid w:val="00643748"/>
    <w:rsid w:val="00643C46"/>
    <w:rsid w:val="006451C3"/>
    <w:rsid w:val="00645956"/>
    <w:rsid w:val="006473DF"/>
    <w:rsid w:val="0064776E"/>
    <w:rsid w:val="00650AE0"/>
    <w:rsid w:val="00650C1C"/>
    <w:rsid w:val="00650D77"/>
    <w:rsid w:val="00651549"/>
    <w:rsid w:val="00651597"/>
    <w:rsid w:val="006515FB"/>
    <w:rsid w:val="00652C6E"/>
    <w:rsid w:val="00652FF4"/>
    <w:rsid w:val="00653089"/>
    <w:rsid w:val="006530B2"/>
    <w:rsid w:val="00654AA6"/>
    <w:rsid w:val="00654F7D"/>
    <w:rsid w:val="00655078"/>
    <w:rsid w:val="0065590F"/>
    <w:rsid w:val="00655D66"/>
    <w:rsid w:val="00655E2F"/>
    <w:rsid w:val="00656294"/>
    <w:rsid w:val="00656618"/>
    <w:rsid w:val="006568F1"/>
    <w:rsid w:val="0065709E"/>
    <w:rsid w:val="00657368"/>
    <w:rsid w:val="00657C89"/>
    <w:rsid w:val="00660153"/>
    <w:rsid w:val="00660EF1"/>
    <w:rsid w:val="0066149F"/>
    <w:rsid w:val="00663D66"/>
    <w:rsid w:val="00664F29"/>
    <w:rsid w:val="00664FEE"/>
    <w:rsid w:val="00665373"/>
    <w:rsid w:val="006659E5"/>
    <w:rsid w:val="006669E8"/>
    <w:rsid w:val="00670396"/>
    <w:rsid w:val="00671385"/>
    <w:rsid w:val="0067146C"/>
    <w:rsid w:val="00671B6F"/>
    <w:rsid w:val="00671EB3"/>
    <w:rsid w:val="0067239E"/>
    <w:rsid w:val="00672B2B"/>
    <w:rsid w:val="00672E24"/>
    <w:rsid w:val="006739CA"/>
    <w:rsid w:val="0067482F"/>
    <w:rsid w:val="00674CD2"/>
    <w:rsid w:val="00675449"/>
    <w:rsid w:val="006764F0"/>
    <w:rsid w:val="00676D57"/>
    <w:rsid w:val="006777C1"/>
    <w:rsid w:val="00677C84"/>
    <w:rsid w:val="00680103"/>
    <w:rsid w:val="006802F6"/>
    <w:rsid w:val="006804EC"/>
    <w:rsid w:val="00680A0A"/>
    <w:rsid w:val="0068177B"/>
    <w:rsid w:val="00681808"/>
    <w:rsid w:val="00681E32"/>
    <w:rsid w:val="00682B17"/>
    <w:rsid w:val="0068310E"/>
    <w:rsid w:val="006840B2"/>
    <w:rsid w:val="0068424A"/>
    <w:rsid w:val="00684921"/>
    <w:rsid w:val="0068542A"/>
    <w:rsid w:val="0068633F"/>
    <w:rsid w:val="006863D8"/>
    <w:rsid w:val="00686453"/>
    <w:rsid w:val="00686512"/>
    <w:rsid w:val="00686FBC"/>
    <w:rsid w:val="00687302"/>
    <w:rsid w:val="00687560"/>
    <w:rsid w:val="0069100A"/>
    <w:rsid w:val="00691702"/>
    <w:rsid w:val="00691B26"/>
    <w:rsid w:val="006922F9"/>
    <w:rsid w:val="0069325E"/>
    <w:rsid w:val="0069346C"/>
    <w:rsid w:val="006934BE"/>
    <w:rsid w:val="00693F25"/>
    <w:rsid w:val="00694138"/>
    <w:rsid w:val="00694341"/>
    <w:rsid w:val="006944E6"/>
    <w:rsid w:val="006948A9"/>
    <w:rsid w:val="00694AD8"/>
    <w:rsid w:val="00695EDF"/>
    <w:rsid w:val="00696CD7"/>
    <w:rsid w:val="00697D81"/>
    <w:rsid w:val="006A09FA"/>
    <w:rsid w:val="006A1ADB"/>
    <w:rsid w:val="006A1C2E"/>
    <w:rsid w:val="006A1D6A"/>
    <w:rsid w:val="006A2116"/>
    <w:rsid w:val="006A294F"/>
    <w:rsid w:val="006A3002"/>
    <w:rsid w:val="006A3BF7"/>
    <w:rsid w:val="006A45F9"/>
    <w:rsid w:val="006A4A99"/>
    <w:rsid w:val="006A4BDA"/>
    <w:rsid w:val="006A4EA1"/>
    <w:rsid w:val="006A5272"/>
    <w:rsid w:val="006A5E3D"/>
    <w:rsid w:val="006A6FF2"/>
    <w:rsid w:val="006A7852"/>
    <w:rsid w:val="006B08F7"/>
    <w:rsid w:val="006B09A4"/>
    <w:rsid w:val="006B0CF5"/>
    <w:rsid w:val="006B18E4"/>
    <w:rsid w:val="006B2FD8"/>
    <w:rsid w:val="006B3659"/>
    <w:rsid w:val="006B3CE5"/>
    <w:rsid w:val="006B5355"/>
    <w:rsid w:val="006B588B"/>
    <w:rsid w:val="006B673D"/>
    <w:rsid w:val="006B6858"/>
    <w:rsid w:val="006B755B"/>
    <w:rsid w:val="006C0D0D"/>
    <w:rsid w:val="006C11AE"/>
    <w:rsid w:val="006C1BF8"/>
    <w:rsid w:val="006C1E86"/>
    <w:rsid w:val="006C28D6"/>
    <w:rsid w:val="006C2976"/>
    <w:rsid w:val="006C3283"/>
    <w:rsid w:val="006C372D"/>
    <w:rsid w:val="006C3FC8"/>
    <w:rsid w:val="006C477F"/>
    <w:rsid w:val="006C4B22"/>
    <w:rsid w:val="006C4F63"/>
    <w:rsid w:val="006C5A56"/>
    <w:rsid w:val="006C5E19"/>
    <w:rsid w:val="006C60BB"/>
    <w:rsid w:val="006C6C59"/>
    <w:rsid w:val="006D0369"/>
    <w:rsid w:val="006D04B1"/>
    <w:rsid w:val="006D0684"/>
    <w:rsid w:val="006D0BF8"/>
    <w:rsid w:val="006D179E"/>
    <w:rsid w:val="006D1B4C"/>
    <w:rsid w:val="006D1CFB"/>
    <w:rsid w:val="006D1DCF"/>
    <w:rsid w:val="006D30A6"/>
    <w:rsid w:val="006D3E4C"/>
    <w:rsid w:val="006D417B"/>
    <w:rsid w:val="006D4C70"/>
    <w:rsid w:val="006D4D3D"/>
    <w:rsid w:val="006D5FBF"/>
    <w:rsid w:val="006D626D"/>
    <w:rsid w:val="006D68DA"/>
    <w:rsid w:val="006D76F1"/>
    <w:rsid w:val="006D7783"/>
    <w:rsid w:val="006D79BD"/>
    <w:rsid w:val="006D7C9C"/>
    <w:rsid w:val="006E006B"/>
    <w:rsid w:val="006E1CDA"/>
    <w:rsid w:val="006E376F"/>
    <w:rsid w:val="006E4145"/>
    <w:rsid w:val="006E4841"/>
    <w:rsid w:val="006E5305"/>
    <w:rsid w:val="006E53EE"/>
    <w:rsid w:val="006E5837"/>
    <w:rsid w:val="006E6137"/>
    <w:rsid w:val="006E627D"/>
    <w:rsid w:val="006E63AC"/>
    <w:rsid w:val="006E6B71"/>
    <w:rsid w:val="006E75DC"/>
    <w:rsid w:val="006E7A96"/>
    <w:rsid w:val="006E7FC8"/>
    <w:rsid w:val="006F0CE2"/>
    <w:rsid w:val="006F11A1"/>
    <w:rsid w:val="006F223A"/>
    <w:rsid w:val="006F25B0"/>
    <w:rsid w:val="006F2CD7"/>
    <w:rsid w:val="006F3D50"/>
    <w:rsid w:val="006F4E8F"/>
    <w:rsid w:val="006F6420"/>
    <w:rsid w:val="006F7D53"/>
    <w:rsid w:val="00700D63"/>
    <w:rsid w:val="00700D77"/>
    <w:rsid w:val="00702340"/>
    <w:rsid w:val="00703B18"/>
    <w:rsid w:val="00703C80"/>
    <w:rsid w:val="00704350"/>
    <w:rsid w:val="00705F81"/>
    <w:rsid w:val="0070629F"/>
    <w:rsid w:val="00706335"/>
    <w:rsid w:val="007064CF"/>
    <w:rsid w:val="00706AEE"/>
    <w:rsid w:val="00707031"/>
    <w:rsid w:val="00707C37"/>
    <w:rsid w:val="007103B6"/>
    <w:rsid w:val="00710543"/>
    <w:rsid w:val="007125A9"/>
    <w:rsid w:val="007132BA"/>
    <w:rsid w:val="00713F8A"/>
    <w:rsid w:val="00714AC2"/>
    <w:rsid w:val="00714F1B"/>
    <w:rsid w:val="00715EDB"/>
    <w:rsid w:val="00716D39"/>
    <w:rsid w:val="00717C31"/>
    <w:rsid w:val="00717E7F"/>
    <w:rsid w:val="00717F6B"/>
    <w:rsid w:val="007204CD"/>
    <w:rsid w:val="00720552"/>
    <w:rsid w:val="00720AEA"/>
    <w:rsid w:val="00720CEE"/>
    <w:rsid w:val="007236AA"/>
    <w:rsid w:val="007238C6"/>
    <w:rsid w:val="007253F5"/>
    <w:rsid w:val="007254CB"/>
    <w:rsid w:val="00725B97"/>
    <w:rsid w:val="00726027"/>
    <w:rsid w:val="0072610F"/>
    <w:rsid w:val="00726803"/>
    <w:rsid w:val="00727CC8"/>
    <w:rsid w:val="00727F4E"/>
    <w:rsid w:val="00730EFF"/>
    <w:rsid w:val="007310A2"/>
    <w:rsid w:val="007312F3"/>
    <w:rsid w:val="00731741"/>
    <w:rsid w:val="00731886"/>
    <w:rsid w:val="007324F1"/>
    <w:rsid w:val="00732F7D"/>
    <w:rsid w:val="00733785"/>
    <w:rsid w:val="0073645A"/>
    <w:rsid w:val="00736DCF"/>
    <w:rsid w:val="0073736A"/>
    <w:rsid w:val="007377C1"/>
    <w:rsid w:val="00737B52"/>
    <w:rsid w:val="00740432"/>
    <w:rsid w:val="00740767"/>
    <w:rsid w:val="00740A64"/>
    <w:rsid w:val="00740DA4"/>
    <w:rsid w:val="0074153A"/>
    <w:rsid w:val="00741B04"/>
    <w:rsid w:val="00742A37"/>
    <w:rsid w:val="007435D0"/>
    <w:rsid w:val="007437D1"/>
    <w:rsid w:val="00744371"/>
    <w:rsid w:val="0074498B"/>
    <w:rsid w:val="007462FF"/>
    <w:rsid w:val="0074633D"/>
    <w:rsid w:val="0074646B"/>
    <w:rsid w:val="00746D45"/>
    <w:rsid w:val="00747BFC"/>
    <w:rsid w:val="00747C15"/>
    <w:rsid w:val="00750155"/>
    <w:rsid w:val="007502D5"/>
    <w:rsid w:val="0075088F"/>
    <w:rsid w:val="007521DD"/>
    <w:rsid w:val="00752892"/>
    <w:rsid w:val="007541E1"/>
    <w:rsid w:val="0075534A"/>
    <w:rsid w:val="00755545"/>
    <w:rsid w:val="00757FA8"/>
    <w:rsid w:val="00760A42"/>
    <w:rsid w:val="007614AF"/>
    <w:rsid w:val="007618CB"/>
    <w:rsid w:val="00761C3D"/>
    <w:rsid w:val="007621E1"/>
    <w:rsid w:val="007627E0"/>
    <w:rsid w:val="00762F7C"/>
    <w:rsid w:val="00763631"/>
    <w:rsid w:val="007636F7"/>
    <w:rsid w:val="00763822"/>
    <w:rsid w:val="00763C1E"/>
    <w:rsid w:val="00763DB5"/>
    <w:rsid w:val="0076472D"/>
    <w:rsid w:val="00764C91"/>
    <w:rsid w:val="00764DAC"/>
    <w:rsid w:val="00765861"/>
    <w:rsid w:val="00765E38"/>
    <w:rsid w:val="0076626D"/>
    <w:rsid w:val="00766422"/>
    <w:rsid w:val="007667A4"/>
    <w:rsid w:val="00766E8D"/>
    <w:rsid w:val="007678C3"/>
    <w:rsid w:val="00767F13"/>
    <w:rsid w:val="00770513"/>
    <w:rsid w:val="00771174"/>
    <w:rsid w:val="0077120B"/>
    <w:rsid w:val="007719A7"/>
    <w:rsid w:val="00771D5E"/>
    <w:rsid w:val="0077344B"/>
    <w:rsid w:val="007746CC"/>
    <w:rsid w:val="00774F4D"/>
    <w:rsid w:val="0077516A"/>
    <w:rsid w:val="00775262"/>
    <w:rsid w:val="00776ABB"/>
    <w:rsid w:val="00780155"/>
    <w:rsid w:val="007808E0"/>
    <w:rsid w:val="00780963"/>
    <w:rsid w:val="0078208B"/>
    <w:rsid w:val="007826AC"/>
    <w:rsid w:val="00782E4F"/>
    <w:rsid w:val="00782F78"/>
    <w:rsid w:val="007837E1"/>
    <w:rsid w:val="00783C68"/>
    <w:rsid w:val="00786AAF"/>
    <w:rsid w:val="00786E93"/>
    <w:rsid w:val="00787A0C"/>
    <w:rsid w:val="00787AF4"/>
    <w:rsid w:val="00791685"/>
    <w:rsid w:val="007917F1"/>
    <w:rsid w:val="00791C85"/>
    <w:rsid w:val="00791E80"/>
    <w:rsid w:val="00792D06"/>
    <w:rsid w:val="00793F69"/>
    <w:rsid w:val="007956C7"/>
    <w:rsid w:val="007965E5"/>
    <w:rsid w:val="007970CA"/>
    <w:rsid w:val="00797978"/>
    <w:rsid w:val="00797BC3"/>
    <w:rsid w:val="007A06F5"/>
    <w:rsid w:val="007A1725"/>
    <w:rsid w:val="007A18FE"/>
    <w:rsid w:val="007A2771"/>
    <w:rsid w:val="007A3EA0"/>
    <w:rsid w:val="007A49A9"/>
    <w:rsid w:val="007A5109"/>
    <w:rsid w:val="007A524A"/>
    <w:rsid w:val="007A5E55"/>
    <w:rsid w:val="007A5EB0"/>
    <w:rsid w:val="007A66FF"/>
    <w:rsid w:val="007A6FD1"/>
    <w:rsid w:val="007A7439"/>
    <w:rsid w:val="007B00D2"/>
    <w:rsid w:val="007B01DE"/>
    <w:rsid w:val="007B0360"/>
    <w:rsid w:val="007B0650"/>
    <w:rsid w:val="007B07C5"/>
    <w:rsid w:val="007B08E2"/>
    <w:rsid w:val="007B0A05"/>
    <w:rsid w:val="007B0B9B"/>
    <w:rsid w:val="007B0CB1"/>
    <w:rsid w:val="007B1295"/>
    <w:rsid w:val="007B13A6"/>
    <w:rsid w:val="007B1DD7"/>
    <w:rsid w:val="007B223F"/>
    <w:rsid w:val="007B2833"/>
    <w:rsid w:val="007B2CFB"/>
    <w:rsid w:val="007B50F7"/>
    <w:rsid w:val="007B5515"/>
    <w:rsid w:val="007B6ED1"/>
    <w:rsid w:val="007B7392"/>
    <w:rsid w:val="007B7DB4"/>
    <w:rsid w:val="007C0143"/>
    <w:rsid w:val="007C1651"/>
    <w:rsid w:val="007C1E1F"/>
    <w:rsid w:val="007C2056"/>
    <w:rsid w:val="007C2936"/>
    <w:rsid w:val="007C2AAB"/>
    <w:rsid w:val="007C2ADD"/>
    <w:rsid w:val="007C30BF"/>
    <w:rsid w:val="007C3B35"/>
    <w:rsid w:val="007C4217"/>
    <w:rsid w:val="007C517B"/>
    <w:rsid w:val="007C5A88"/>
    <w:rsid w:val="007C5C12"/>
    <w:rsid w:val="007C67D6"/>
    <w:rsid w:val="007C6B5D"/>
    <w:rsid w:val="007C78B4"/>
    <w:rsid w:val="007C7A0C"/>
    <w:rsid w:val="007C7C0A"/>
    <w:rsid w:val="007C7F99"/>
    <w:rsid w:val="007D0210"/>
    <w:rsid w:val="007D1F8C"/>
    <w:rsid w:val="007D215F"/>
    <w:rsid w:val="007D27AC"/>
    <w:rsid w:val="007D27B0"/>
    <w:rsid w:val="007D2E0F"/>
    <w:rsid w:val="007D31BF"/>
    <w:rsid w:val="007D3438"/>
    <w:rsid w:val="007D34FB"/>
    <w:rsid w:val="007D3E32"/>
    <w:rsid w:val="007D46B5"/>
    <w:rsid w:val="007D5FBC"/>
    <w:rsid w:val="007D600D"/>
    <w:rsid w:val="007D6943"/>
    <w:rsid w:val="007D6F43"/>
    <w:rsid w:val="007D70C9"/>
    <w:rsid w:val="007D7659"/>
    <w:rsid w:val="007E019C"/>
    <w:rsid w:val="007E083E"/>
    <w:rsid w:val="007E0B5C"/>
    <w:rsid w:val="007E0D1A"/>
    <w:rsid w:val="007E0FBC"/>
    <w:rsid w:val="007E1141"/>
    <w:rsid w:val="007E1437"/>
    <w:rsid w:val="007E1858"/>
    <w:rsid w:val="007E1A1E"/>
    <w:rsid w:val="007E308C"/>
    <w:rsid w:val="007E3C4C"/>
    <w:rsid w:val="007E4249"/>
    <w:rsid w:val="007E5A06"/>
    <w:rsid w:val="007E5B3D"/>
    <w:rsid w:val="007E63BD"/>
    <w:rsid w:val="007E64D2"/>
    <w:rsid w:val="007E7A0C"/>
    <w:rsid w:val="007E7A9A"/>
    <w:rsid w:val="007E7D95"/>
    <w:rsid w:val="007F033A"/>
    <w:rsid w:val="007F09DC"/>
    <w:rsid w:val="007F1470"/>
    <w:rsid w:val="007F17BB"/>
    <w:rsid w:val="007F27BA"/>
    <w:rsid w:val="007F2F17"/>
    <w:rsid w:val="007F322F"/>
    <w:rsid w:val="007F360F"/>
    <w:rsid w:val="007F37C2"/>
    <w:rsid w:val="007F3CC8"/>
    <w:rsid w:val="007F4148"/>
    <w:rsid w:val="007F456E"/>
    <w:rsid w:val="007F5125"/>
    <w:rsid w:val="007F533C"/>
    <w:rsid w:val="007F60A1"/>
    <w:rsid w:val="007F65C2"/>
    <w:rsid w:val="007F668F"/>
    <w:rsid w:val="007F678D"/>
    <w:rsid w:val="007F6897"/>
    <w:rsid w:val="0080011D"/>
    <w:rsid w:val="008018B8"/>
    <w:rsid w:val="00801C2B"/>
    <w:rsid w:val="00801FF8"/>
    <w:rsid w:val="0080252C"/>
    <w:rsid w:val="00802A57"/>
    <w:rsid w:val="00803D23"/>
    <w:rsid w:val="00803F91"/>
    <w:rsid w:val="00804253"/>
    <w:rsid w:val="00804639"/>
    <w:rsid w:val="00804E83"/>
    <w:rsid w:val="00806926"/>
    <w:rsid w:val="00806F1E"/>
    <w:rsid w:val="00807489"/>
    <w:rsid w:val="00807BD1"/>
    <w:rsid w:val="00807F2B"/>
    <w:rsid w:val="00811818"/>
    <w:rsid w:val="0081229D"/>
    <w:rsid w:val="00813098"/>
    <w:rsid w:val="00814284"/>
    <w:rsid w:val="00814CFD"/>
    <w:rsid w:val="00814F70"/>
    <w:rsid w:val="00815E17"/>
    <w:rsid w:val="00816821"/>
    <w:rsid w:val="00816B55"/>
    <w:rsid w:val="00816E91"/>
    <w:rsid w:val="008176A5"/>
    <w:rsid w:val="00817FB9"/>
    <w:rsid w:val="00820129"/>
    <w:rsid w:val="008215B6"/>
    <w:rsid w:val="00821B99"/>
    <w:rsid w:val="00821E62"/>
    <w:rsid w:val="00821FFE"/>
    <w:rsid w:val="00822B77"/>
    <w:rsid w:val="00822E4D"/>
    <w:rsid w:val="0082303C"/>
    <w:rsid w:val="008230A2"/>
    <w:rsid w:val="00823A17"/>
    <w:rsid w:val="008246B7"/>
    <w:rsid w:val="008247BB"/>
    <w:rsid w:val="0082484E"/>
    <w:rsid w:val="008254A0"/>
    <w:rsid w:val="00825FB0"/>
    <w:rsid w:val="008269C5"/>
    <w:rsid w:val="00826B25"/>
    <w:rsid w:val="00827269"/>
    <w:rsid w:val="00827D9C"/>
    <w:rsid w:val="00830591"/>
    <w:rsid w:val="008306C1"/>
    <w:rsid w:val="008309FA"/>
    <w:rsid w:val="00830A28"/>
    <w:rsid w:val="00830D79"/>
    <w:rsid w:val="008310E2"/>
    <w:rsid w:val="00831D53"/>
    <w:rsid w:val="00831D55"/>
    <w:rsid w:val="00831E1D"/>
    <w:rsid w:val="00831EE0"/>
    <w:rsid w:val="00832229"/>
    <w:rsid w:val="00832DAA"/>
    <w:rsid w:val="0083330A"/>
    <w:rsid w:val="008335F2"/>
    <w:rsid w:val="008337D4"/>
    <w:rsid w:val="00833CDE"/>
    <w:rsid w:val="0083449E"/>
    <w:rsid w:val="00834AD0"/>
    <w:rsid w:val="008350D0"/>
    <w:rsid w:val="00835862"/>
    <w:rsid w:val="00835ECD"/>
    <w:rsid w:val="008360CD"/>
    <w:rsid w:val="0083650C"/>
    <w:rsid w:val="008370AA"/>
    <w:rsid w:val="00837105"/>
    <w:rsid w:val="0084333A"/>
    <w:rsid w:val="00844C27"/>
    <w:rsid w:val="00844DFE"/>
    <w:rsid w:val="0084552B"/>
    <w:rsid w:val="00845800"/>
    <w:rsid w:val="008464A2"/>
    <w:rsid w:val="008467D2"/>
    <w:rsid w:val="00846AD1"/>
    <w:rsid w:val="00847341"/>
    <w:rsid w:val="00847642"/>
    <w:rsid w:val="00847F16"/>
    <w:rsid w:val="0085090B"/>
    <w:rsid w:val="008509D7"/>
    <w:rsid w:val="00850B2B"/>
    <w:rsid w:val="0085196E"/>
    <w:rsid w:val="0085243D"/>
    <w:rsid w:val="00852D05"/>
    <w:rsid w:val="00852F7E"/>
    <w:rsid w:val="00853AC6"/>
    <w:rsid w:val="00853B57"/>
    <w:rsid w:val="008540A5"/>
    <w:rsid w:val="008542CF"/>
    <w:rsid w:val="0085642A"/>
    <w:rsid w:val="008568E8"/>
    <w:rsid w:val="00860715"/>
    <w:rsid w:val="00861424"/>
    <w:rsid w:val="008628BB"/>
    <w:rsid w:val="00862FA8"/>
    <w:rsid w:val="008630AC"/>
    <w:rsid w:val="008634A4"/>
    <w:rsid w:val="008637CF"/>
    <w:rsid w:val="0086399E"/>
    <w:rsid w:val="0086462A"/>
    <w:rsid w:val="0086492A"/>
    <w:rsid w:val="00864A71"/>
    <w:rsid w:val="008650ED"/>
    <w:rsid w:val="00866A25"/>
    <w:rsid w:val="00866C07"/>
    <w:rsid w:val="00870994"/>
    <w:rsid w:val="008718E4"/>
    <w:rsid w:val="00871A63"/>
    <w:rsid w:val="00871B36"/>
    <w:rsid w:val="00872847"/>
    <w:rsid w:val="00872F13"/>
    <w:rsid w:val="0087360C"/>
    <w:rsid w:val="00875E99"/>
    <w:rsid w:val="00876B85"/>
    <w:rsid w:val="00876D25"/>
    <w:rsid w:val="0087727B"/>
    <w:rsid w:val="008777E4"/>
    <w:rsid w:val="00880500"/>
    <w:rsid w:val="00880947"/>
    <w:rsid w:val="00881614"/>
    <w:rsid w:val="0088182F"/>
    <w:rsid w:val="00882300"/>
    <w:rsid w:val="00882C50"/>
    <w:rsid w:val="0088368B"/>
    <w:rsid w:val="00883776"/>
    <w:rsid w:val="0088469F"/>
    <w:rsid w:val="00884AAD"/>
    <w:rsid w:val="00885BB2"/>
    <w:rsid w:val="00885BE5"/>
    <w:rsid w:val="0088616A"/>
    <w:rsid w:val="0088674D"/>
    <w:rsid w:val="00886B06"/>
    <w:rsid w:val="00887180"/>
    <w:rsid w:val="008871AD"/>
    <w:rsid w:val="00890ACF"/>
    <w:rsid w:val="00890CA1"/>
    <w:rsid w:val="00891B68"/>
    <w:rsid w:val="0089319B"/>
    <w:rsid w:val="00894178"/>
    <w:rsid w:val="008941FA"/>
    <w:rsid w:val="00894D1E"/>
    <w:rsid w:val="00894F6E"/>
    <w:rsid w:val="00896013"/>
    <w:rsid w:val="008961C7"/>
    <w:rsid w:val="008968BB"/>
    <w:rsid w:val="0089698F"/>
    <w:rsid w:val="00896A73"/>
    <w:rsid w:val="00896F34"/>
    <w:rsid w:val="00897013"/>
    <w:rsid w:val="008976B7"/>
    <w:rsid w:val="0089776A"/>
    <w:rsid w:val="008A0727"/>
    <w:rsid w:val="008A0BEF"/>
    <w:rsid w:val="008A1380"/>
    <w:rsid w:val="008A1460"/>
    <w:rsid w:val="008A1894"/>
    <w:rsid w:val="008A1E38"/>
    <w:rsid w:val="008A243D"/>
    <w:rsid w:val="008A3084"/>
    <w:rsid w:val="008A4B93"/>
    <w:rsid w:val="008A516E"/>
    <w:rsid w:val="008A5B79"/>
    <w:rsid w:val="008A5BF4"/>
    <w:rsid w:val="008A61CE"/>
    <w:rsid w:val="008A7058"/>
    <w:rsid w:val="008B083F"/>
    <w:rsid w:val="008B10F5"/>
    <w:rsid w:val="008B16D9"/>
    <w:rsid w:val="008B1AF1"/>
    <w:rsid w:val="008B1C3A"/>
    <w:rsid w:val="008B1EA4"/>
    <w:rsid w:val="008B3231"/>
    <w:rsid w:val="008B3A88"/>
    <w:rsid w:val="008B45D5"/>
    <w:rsid w:val="008B4AD7"/>
    <w:rsid w:val="008B5408"/>
    <w:rsid w:val="008B5AEC"/>
    <w:rsid w:val="008B7ACE"/>
    <w:rsid w:val="008C093C"/>
    <w:rsid w:val="008C0C19"/>
    <w:rsid w:val="008C0F41"/>
    <w:rsid w:val="008C0FE3"/>
    <w:rsid w:val="008C1732"/>
    <w:rsid w:val="008C27D6"/>
    <w:rsid w:val="008C3603"/>
    <w:rsid w:val="008C3797"/>
    <w:rsid w:val="008C3B10"/>
    <w:rsid w:val="008C3D11"/>
    <w:rsid w:val="008C3E00"/>
    <w:rsid w:val="008C43DF"/>
    <w:rsid w:val="008C44D0"/>
    <w:rsid w:val="008C4951"/>
    <w:rsid w:val="008C6969"/>
    <w:rsid w:val="008C6B17"/>
    <w:rsid w:val="008C7258"/>
    <w:rsid w:val="008C7DC7"/>
    <w:rsid w:val="008D13F0"/>
    <w:rsid w:val="008D1B30"/>
    <w:rsid w:val="008D2816"/>
    <w:rsid w:val="008D296E"/>
    <w:rsid w:val="008D4174"/>
    <w:rsid w:val="008D45E7"/>
    <w:rsid w:val="008D4C1C"/>
    <w:rsid w:val="008D5CE7"/>
    <w:rsid w:val="008D6D2E"/>
    <w:rsid w:val="008D7039"/>
    <w:rsid w:val="008D7075"/>
    <w:rsid w:val="008D713D"/>
    <w:rsid w:val="008D7AA5"/>
    <w:rsid w:val="008D7D42"/>
    <w:rsid w:val="008E12CD"/>
    <w:rsid w:val="008E1B80"/>
    <w:rsid w:val="008E4219"/>
    <w:rsid w:val="008E4930"/>
    <w:rsid w:val="008E4C27"/>
    <w:rsid w:val="008E4E19"/>
    <w:rsid w:val="008E5712"/>
    <w:rsid w:val="008E5AD5"/>
    <w:rsid w:val="008E61E8"/>
    <w:rsid w:val="008E69D9"/>
    <w:rsid w:val="008E700C"/>
    <w:rsid w:val="008E77F0"/>
    <w:rsid w:val="008F060A"/>
    <w:rsid w:val="008F0A66"/>
    <w:rsid w:val="008F0BE6"/>
    <w:rsid w:val="008F1353"/>
    <w:rsid w:val="008F1460"/>
    <w:rsid w:val="008F3226"/>
    <w:rsid w:val="008F34A4"/>
    <w:rsid w:val="008F4FB3"/>
    <w:rsid w:val="008F675A"/>
    <w:rsid w:val="008F70F5"/>
    <w:rsid w:val="008F758F"/>
    <w:rsid w:val="008F78E0"/>
    <w:rsid w:val="0090018C"/>
    <w:rsid w:val="0090043D"/>
    <w:rsid w:val="0090133C"/>
    <w:rsid w:val="00901455"/>
    <w:rsid w:val="00901661"/>
    <w:rsid w:val="00901768"/>
    <w:rsid w:val="00902318"/>
    <w:rsid w:val="00902B28"/>
    <w:rsid w:val="00903000"/>
    <w:rsid w:val="009033CA"/>
    <w:rsid w:val="00903658"/>
    <w:rsid w:val="00903B18"/>
    <w:rsid w:val="009048EE"/>
    <w:rsid w:val="0090497E"/>
    <w:rsid w:val="00904FB9"/>
    <w:rsid w:val="00904FEA"/>
    <w:rsid w:val="009111A1"/>
    <w:rsid w:val="0091172F"/>
    <w:rsid w:val="00911993"/>
    <w:rsid w:val="00912389"/>
    <w:rsid w:val="00913B41"/>
    <w:rsid w:val="00913EE6"/>
    <w:rsid w:val="009140DB"/>
    <w:rsid w:val="009145C6"/>
    <w:rsid w:val="00914F02"/>
    <w:rsid w:val="0091527E"/>
    <w:rsid w:val="0091571F"/>
    <w:rsid w:val="009157D7"/>
    <w:rsid w:val="009163BF"/>
    <w:rsid w:val="00916C34"/>
    <w:rsid w:val="00916CCE"/>
    <w:rsid w:val="00917344"/>
    <w:rsid w:val="00917659"/>
    <w:rsid w:val="00920F56"/>
    <w:rsid w:val="00921247"/>
    <w:rsid w:val="00921248"/>
    <w:rsid w:val="00921472"/>
    <w:rsid w:val="00921693"/>
    <w:rsid w:val="009230EE"/>
    <w:rsid w:val="00923290"/>
    <w:rsid w:val="009237E1"/>
    <w:rsid w:val="009237FF"/>
    <w:rsid w:val="00923C20"/>
    <w:rsid w:val="009244C2"/>
    <w:rsid w:val="00924D84"/>
    <w:rsid w:val="009260CB"/>
    <w:rsid w:val="009261B6"/>
    <w:rsid w:val="009261BE"/>
    <w:rsid w:val="009265E8"/>
    <w:rsid w:val="00926DB9"/>
    <w:rsid w:val="0092773F"/>
    <w:rsid w:val="00927C0B"/>
    <w:rsid w:val="00930323"/>
    <w:rsid w:val="009305E3"/>
    <w:rsid w:val="00930777"/>
    <w:rsid w:val="009307B0"/>
    <w:rsid w:val="00930A58"/>
    <w:rsid w:val="00932088"/>
    <w:rsid w:val="009325D8"/>
    <w:rsid w:val="00932870"/>
    <w:rsid w:val="00934B37"/>
    <w:rsid w:val="00935648"/>
    <w:rsid w:val="00936B4A"/>
    <w:rsid w:val="00936C47"/>
    <w:rsid w:val="00937FCD"/>
    <w:rsid w:val="00940639"/>
    <w:rsid w:val="00941105"/>
    <w:rsid w:val="00941299"/>
    <w:rsid w:val="00941534"/>
    <w:rsid w:val="00943702"/>
    <w:rsid w:val="00943CF5"/>
    <w:rsid w:val="009441B2"/>
    <w:rsid w:val="00945F68"/>
    <w:rsid w:val="009461BC"/>
    <w:rsid w:val="009465CC"/>
    <w:rsid w:val="0094674E"/>
    <w:rsid w:val="009468B8"/>
    <w:rsid w:val="00947173"/>
    <w:rsid w:val="00947B93"/>
    <w:rsid w:val="00947B9B"/>
    <w:rsid w:val="00950303"/>
    <w:rsid w:val="00950BA2"/>
    <w:rsid w:val="009518B3"/>
    <w:rsid w:val="00952BC3"/>
    <w:rsid w:val="00952C64"/>
    <w:rsid w:val="00952D08"/>
    <w:rsid w:val="00953E1D"/>
    <w:rsid w:val="009542BF"/>
    <w:rsid w:val="00954A3B"/>
    <w:rsid w:val="00954ECF"/>
    <w:rsid w:val="00955037"/>
    <w:rsid w:val="00955A6C"/>
    <w:rsid w:val="00955BD6"/>
    <w:rsid w:val="00955E5A"/>
    <w:rsid w:val="00956AF4"/>
    <w:rsid w:val="00956B6E"/>
    <w:rsid w:val="00957068"/>
    <w:rsid w:val="00957B7D"/>
    <w:rsid w:val="009609CD"/>
    <w:rsid w:val="009611F3"/>
    <w:rsid w:val="00961565"/>
    <w:rsid w:val="00961E6A"/>
    <w:rsid w:val="00963A7A"/>
    <w:rsid w:val="00963FDE"/>
    <w:rsid w:val="0096446F"/>
    <w:rsid w:val="0096582A"/>
    <w:rsid w:val="009659BB"/>
    <w:rsid w:val="00965AFF"/>
    <w:rsid w:val="009665BF"/>
    <w:rsid w:val="00967052"/>
    <w:rsid w:val="00967548"/>
    <w:rsid w:val="00970500"/>
    <w:rsid w:val="00970784"/>
    <w:rsid w:val="009707CD"/>
    <w:rsid w:val="00970AC4"/>
    <w:rsid w:val="00970CD4"/>
    <w:rsid w:val="00970F9E"/>
    <w:rsid w:val="00970FC1"/>
    <w:rsid w:val="009712A1"/>
    <w:rsid w:val="009712F3"/>
    <w:rsid w:val="009715FB"/>
    <w:rsid w:val="009718EC"/>
    <w:rsid w:val="009736DD"/>
    <w:rsid w:val="0097370F"/>
    <w:rsid w:val="00974C31"/>
    <w:rsid w:val="00974C5B"/>
    <w:rsid w:val="00976272"/>
    <w:rsid w:val="00976CF9"/>
    <w:rsid w:val="00976D2D"/>
    <w:rsid w:val="00977D07"/>
    <w:rsid w:val="00980F54"/>
    <w:rsid w:val="009811F3"/>
    <w:rsid w:val="00981956"/>
    <w:rsid w:val="00981980"/>
    <w:rsid w:val="00981B84"/>
    <w:rsid w:val="00981EF2"/>
    <w:rsid w:val="00982B35"/>
    <w:rsid w:val="00983243"/>
    <w:rsid w:val="009834C9"/>
    <w:rsid w:val="0098385A"/>
    <w:rsid w:val="009842A0"/>
    <w:rsid w:val="0098445B"/>
    <w:rsid w:val="009844C1"/>
    <w:rsid w:val="00984722"/>
    <w:rsid w:val="0098541A"/>
    <w:rsid w:val="00985700"/>
    <w:rsid w:val="00986391"/>
    <w:rsid w:val="00987076"/>
    <w:rsid w:val="009872CE"/>
    <w:rsid w:val="0098741D"/>
    <w:rsid w:val="00987FDA"/>
    <w:rsid w:val="00990A7E"/>
    <w:rsid w:val="00990CF2"/>
    <w:rsid w:val="00991707"/>
    <w:rsid w:val="0099179C"/>
    <w:rsid w:val="009917C5"/>
    <w:rsid w:val="00991D6A"/>
    <w:rsid w:val="009920B3"/>
    <w:rsid w:val="00992526"/>
    <w:rsid w:val="009931E1"/>
    <w:rsid w:val="00994F59"/>
    <w:rsid w:val="00995B85"/>
    <w:rsid w:val="00995C42"/>
    <w:rsid w:val="009962F8"/>
    <w:rsid w:val="00996D27"/>
    <w:rsid w:val="009971E1"/>
    <w:rsid w:val="0099763B"/>
    <w:rsid w:val="009A0035"/>
    <w:rsid w:val="009A0E95"/>
    <w:rsid w:val="009A1B13"/>
    <w:rsid w:val="009A1C06"/>
    <w:rsid w:val="009A218F"/>
    <w:rsid w:val="009A21DD"/>
    <w:rsid w:val="009A2BD8"/>
    <w:rsid w:val="009A2EAC"/>
    <w:rsid w:val="009A36EE"/>
    <w:rsid w:val="009A4698"/>
    <w:rsid w:val="009A4AEC"/>
    <w:rsid w:val="009A5192"/>
    <w:rsid w:val="009A5A3A"/>
    <w:rsid w:val="009A627B"/>
    <w:rsid w:val="009A6617"/>
    <w:rsid w:val="009A6937"/>
    <w:rsid w:val="009A6B36"/>
    <w:rsid w:val="009A70F4"/>
    <w:rsid w:val="009A7415"/>
    <w:rsid w:val="009A74ED"/>
    <w:rsid w:val="009B061E"/>
    <w:rsid w:val="009B0A0C"/>
    <w:rsid w:val="009B143D"/>
    <w:rsid w:val="009B163D"/>
    <w:rsid w:val="009B2409"/>
    <w:rsid w:val="009B3178"/>
    <w:rsid w:val="009B33D5"/>
    <w:rsid w:val="009B3BA7"/>
    <w:rsid w:val="009B3D03"/>
    <w:rsid w:val="009B3ECE"/>
    <w:rsid w:val="009B4C71"/>
    <w:rsid w:val="009B526A"/>
    <w:rsid w:val="009B5947"/>
    <w:rsid w:val="009B71E5"/>
    <w:rsid w:val="009B72BA"/>
    <w:rsid w:val="009B75CD"/>
    <w:rsid w:val="009B7CB6"/>
    <w:rsid w:val="009C0766"/>
    <w:rsid w:val="009C0DCA"/>
    <w:rsid w:val="009C0E39"/>
    <w:rsid w:val="009C1228"/>
    <w:rsid w:val="009C1445"/>
    <w:rsid w:val="009C1824"/>
    <w:rsid w:val="009C1C88"/>
    <w:rsid w:val="009C2308"/>
    <w:rsid w:val="009C330D"/>
    <w:rsid w:val="009C38E6"/>
    <w:rsid w:val="009C4175"/>
    <w:rsid w:val="009C46BB"/>
    <w:rsid w:val="009C4FE8"/>
    <w:rsid w:val="009C548D"/>
    <w:rsid w:val="009C585C"/>
    <w:rsid w:val="009C67D8"/>
    <w:rsid w:val="009C6926"/>
    <w:rsid w:val="009C73F1"/>
    <w:rsid w:val="009D0950"/>
    <w:rsid w:val="009D154E"/>
    <w:rsid w:val="009D1A6B"/>
    <w:rsid w:val="009D21E9"/>
    <w:rsid w:val="009D37CD"/>
    <w:rsid w:val="009D39C6"/>
    <w:rsid w:val="009D3EFA"/>
    <w:rsid w:val="009D4110"/>
    <w:rsid w:val="009D415C"/>
    <w:rsid w:val="009D6CE4"/>
    <w:rsid w:val="009D6DB0"/>
    <w:rsid w:val="009E0F0E"/>
    <w:rsid w:val="009E0FCA"/>
    <w:rsid w:val="009E198D"/>
    <w:rsid w:val="009E1E66"/>
    <w:rsid w:val="009E233B"/>
    <w:rsid w:val="009E3050"/>
    <w:rsid w:val="009E376E"/>
    <w:rsid w:val="009E385E"/>
    <w:rsid w:val="009E529B"/>
    <w:rsid w:val="009E5D85"/>
    <w:rsid w:val="009E675C"/>
    <w:rsid w:val="009E79DA"/>
    <w:rsid w:val="009E7F18"/>
    <w:rsid w:val="009F03DE"/>
    <w:rsid w:val="009F125A"/>
    <w:rsid w:val="009F1A3B"/>
    <w:rsid w:val="009F4CD1"/>
    <w:rsid w:val="009F5369"/>
    <w:rsid w:val="009F6D79"/>
    <w:rsid w:val="009F7096"/>
    <w:rsid w:val="009F7570"/>
    <w:rsid w:val="009F780B"/>
    <w:rsid w:val="009F782D"/>
    <w:rsid w:val="00A01613"/>
    <w:rsid w:val="00A01EAD"/>
    <w:rsid w:val="00A02585"/>
    <w:rsid w:val="00A02958"/>
    <w:rsid w:val="00A02A15"/>
    <w:rsid w:val="00A04134"/>
    <w:rsid w:val="00A04182"/>
    <w:rsid w:val="00A0428A"/>
    <w:rsid w:val="00A05982"/>
    <w:rsid w:val="00A05CCE"/>
    <w:rsid w:val="00A05E7F"/>
    <w:rsid w:val="00A06913"/>
    <w:rsid w:val="00A06A3E"/>
    <w:rsid w:val="00A0773F"/>
    <w:rsid w:val="00A07CD3"/>
    <w:rsid w:val="00A13AA1"/>
    <w:rsid w:val="00A14382"/>
    <w:rsid w:val="00A14722"/>
    <w:rsid w:val="00A147A8"/>
    <w:rsid w:val="00A14BF8"/>
    <w:rsid w:val="00A15069"/>
    <w:rsid w:val="00A15120"/>
    <w:rsid w:val="00A15B39"/>
    <w:rsid w:val="00A15BB1"/>
    <w:rsid w:val="00A1608A"/>
    <w:rsid w:val="00A16244"/>
    <w:rsid w:val="00A16299"/>
    <w:rsid w:val="00A177FE"/>
    <w:rsid w:val="00A2078D"/>
    <w:rsid w:val="00A209A1"/>
    <w:rsid w:val="00A20C8A"/>
    <w:rsid w:val="00A21198"/>
    <w:rsid w:val="00A21200"/>
    <w:rsid w:val="00A21279"/>
    <w:rsid w:val="00A212B2"/>
    <w:rsid w:val="00A21413"/>
    <w:rsid w:val="00A243B6"/>
    <w:rsid w:val="00A24533"/>
    <w:rsid w:val="00A24A75"/>
    <w:rsid w:val="00A24D39"/>
    <w:rsid w:val="00A252A2"/>
    <w:rsid w:val="00A27975"/>
    <w:rsid w:val="00A308BA"/>
    <w:rsid w:val="00A30DE8"/>
    <w:rsid w:val="00A30F5D"/>
    <w:rsid w:val="00A3162A"/>
    <w:rsid w:val="00A319DF"/>
    <w:rsid w:val="00A326E1"/>
    <w:rsid w:val="00A32C1D"/>
    <w:rsid w:val="00A32FD1"/>
    <w:rsid w:val="00A33465"/>
    <w:rsid w:val="00A35034"/>
    <w:rsid w:val="00A35087"/>
    <w:rsid w:val="00A3681D"/>
    <w:rsid w:val="00A36E10"/>
    <w:rsid w:val="00A37030"/>
    <w:rsid w:val="00A3755A"/>
    <w:rsid w:val="00A3797C"/>
    <w:rsid w:val="00A4000D"/>
    <w:rsid w:val="00A400F4"/>
    <w:rsid w:val="00A40D18"/>
    <w:rsid w:val="00A414E3"/>
    <w:rsid w:val="00A416F9"/>
    <w:rsid w:val="00A41A2A"/>
    <w:rsid w:val="00A422A1"/>
    <w:rsid w:val="00A4259C"/>
    <w:rsid w:val="00A42706"/>
    <w:rsid w:val="00A429A8"/>
    <w:rsid w:val="00A4470C"/>
    <w:rsid w:val="00A44CC9"/>
    <w:rsid w:val="00A46CBD"/>
    <w:rsid w:val="00A47031"/>
    <w:rsid w:val="00A47E92"/>
    <w:rsid w:val="00A50A1E"/>
    <w:rsid w:val="00A50C43"/>
    <w:rsid w:val="00A50D3E"/>
    <w:rsid w:val="00A51702"/>
    <w:rsid w:val="00A518AA"/>
    <w:rsid w:val="00A519A9"/>
    <w:rsid w:val="00A52B08"/>
    <w:rsid w:val="00A52C3F"/>
    <w:rsid w:val="00A53335"/>
    <w:rsid w:val="00A53384"/>
    <w:rsid w:val="00A5625D"/>
    <w:rsid w:val="00A56FAB"/>
    <w:rsid w:val="00A57940"/>
    <w:rsid w:val="00A57C0C"/>
    <w:rsid w:val="00A62696"/>
    <w:rsid w:val="00A62B34"/>
    <w:rsid w:val="00A62E36"/>
    <w:rsid w:val="00A636C7"/>
    <w:rsid w:val="00A6465F"/>
    <w:rsid w:val="00A649AD"/>
    <w:rsid w:val="00A651FC"/>
    <w:rsid w:val="00A66D1B"/>
    <w:rsid w:val="00A70636"/>
    <w:rsid w:val="00A708AA"/>
    <w:rsid w:val="00A70AEF"/>
    <w:rsid w:val="00A70C83"/>
    <w:rsid w:val="00A7150C"/>
    <w:rsid w:val="00A72BD9"/>
    <w:rsid w:val="00A730AC"/>
    <w:rsid w:val="00A74127"/>
    <w:rsid w:val="00A75152"/>
    <w:rsid w:val="00A753EA"/>
    <w:rsid w:val="00A756E5"/>
    <w:rsid w:val="00A75A3F"/>
    <w:rsid w:val="00A761CE"/>
    <w:rsid w:val="00A77555"/>
    <w:rsid w:val="00A77D01"/>
    <w:rsid w:val="00A77FA4"/>
    <w:rsid w:val="00A80465"/>
    <w:rsid w:val="00A8143B"/>
    <w:rsid w:val="00A81856"/>
    <w:rsid w:val="00A8243A"/>
    <w:rsid w:val="00A8245F"/>
    <w:rsid w:val="00A82DF7"/>
    <w:rsid w:val="00A83145"/>
    <w:rsid w:val="00A84CE8"/>
    <w:rsid w:val="00A84D4A"/>
    <w:rsid w:val="00A853FD"/>
    <w:rsid w:val="00A85DBC"/>
    <w:rsid w:val="00A86365"/>
    <w:rsid w:val="00A90B50"/>
    <w:rsid w:val="00A90E81"/>
    <w:rsid w:val="00A90F70"/>
    <w:rsid w:val="00A9121E"/>
    <w:rsid w:val="00A91B9F"/>
    <w:rsid w:val="00A91F63"/>
    <w:rsid w:val="00A92673"/>
    <w:rsid w:val="00A92B8E"/>
    <w:rsid w:val="00A93374"/>
    <w:rsid w:val="00A939B6"/>
    <w:rsid w:val="00A94452"/>
    <w:rsid w:val="00A95027"/>
    <w:rsid w:val="00A97A2F"/>
    <w:rsid w:val="00A97C97"/>
    <w:rsid w:val="00AA00B1"/>
    <w:rsid w:val="00AA0672"/>
    <w:rsid w:val="00AA0EFA"/>
    <w:rsid w:val="00AA110D"/>
    <w:rsid w:val="00AA1E5B"/>
    <w:rsid w:val="00AA3181"/>
    <w:rsid w:val="00AA3783"/>
    <w:rsid w:val="00AA4040"/>
    <w:rsid w:val="00AA44AB"/>
    <w:rsid w:val="00AA50E1"/>
    <w:rsid w:val="00AA5C33"/>
    <w:rsid w:val="00AA6BAD"/>
    <w:rsid w:val="00AA7625"/>
    <w:rsid w:val="00AA7E8B"/>
    <w:rsid w:val="00AB010A"/>
    <w:rsid w:val="00AB06CF"/>
    <w:rsid w:val="00AB0B54"/>
    <w:rsid w:val="00AB201A"/>
    <w:rsid w:val="00AB28E9"/>
    <w:rsid w:val="00AB3667"/>
    <w:rsid w:val="00AB3F81"/>
    <w:rsid w:val="00AB5920"/>
    <w:rsid w:val="00AB5C33"/>
    <w:rsid w:val="00AB5D4E"/>
    <w:rsid w:val="00AB5F09"/>
    <w:rsid w:val="00AB60B4"/>
    <w:rsid w:val="00AB63DC"/>
    <w:rsid w:val="00AB63FC"/>
    <w:rsid w:val="00AB6E67"/>
    <w:rsid w:val="00AB797C"/>
    <w:rsid w:val="00AB7CC8"/>
    <w:rsid w:val="00AC061A"/>
    <w:rsid w:val="00AC076A"/>
    <w:rsid w:val="00AC07C2"/>
    <w:rsid w:val="00AC0AA7"/>
    <w:rsid w:val="00AC14CE"/>
    <w:rsid w:val="00AC1956"/>
    <w:rsid w:val="00AC1BBF"/>
    <w:rsid w:val="00AC2116"/>
    <w:rsid w:val="00AC3568"/>
    <w:rsid w:val="00AC387F"/>
    <w:rsid w:val="00AC44ED"/>
    <w:rsid w:val="00AC47FA"/>
    <w:rsid w:val="00AC4D77"/>
    <w:rsid w:val="00AC51D8"/>
    <w:rsid w:val="00AC5A5B"/>
    <w:rsid w:val="00AC5FCF"/>
    <w:rsid w:val="00AC66A1"/>
    <w:rsid w:val="00AC6DDE"/>
    <w:rsid w:val="00AC6FB6"/>
    <w:rsid w:val="00AC74E7"/>
    <w:rsid w:val="00AC75FC"/>
    <w:rsid w:val="00AC79E9"/>
    <w:rsid w:val="00AD0187"/>
    <w:rsid w:val="00AD0990"/>
    <w:rsid w:val="00AD0AD2"/>
    <w:rsid w:val="00AD0FD8"/>
    <w:rsid w:val="00AD229C"/>
    <w:rsid w:val="00AD2324"/>
    <w:rsid w:val="00AD3384"/>
    <w:rsid w:val="00AD3472"/>
    <w:rsid w:val="00AD37D0"/>
    <w:rsid w:val="00AD5BF7"/>
    <w:rsid w:val="00AD6599"/>
    <w:rsid w:val="00AD72F2"/>
    <w:rsid w:val="00AD735D"/>
    <w:rsid w:val="00AD74DE"/>
    <w:rsid w:val="00AD778F"/>
    <w:rsid w:val="00AE066E"/>
    <w:rsid w:val="00AE14ED"/>
    <w:rsid w:val="00AE1786"/>
    <w:rsid w:val="00AE1C6A"/>
    <w:rsid w:val="00AE1F31"/>
    <w:rsid w:val="00AE2615"/>
    <w:rsid w:val="00AE2A4B"/>
    <w:rsid w:val="00AE50DC"/>
    <w:rsid w:val="00AE58B8"/>
    <w:rsid w:val="00AE6196"/>
    <w:rsid w:val="00AE6905"/>
    <w:rsid w:val="00AE7ED9"/>
    <w:rsid w:val="00AE7F74"/>
    <w:rsid w:val="00AF01BD"/>
    <w:rsid w:val="00AF0789"/>
    <w:rsid w:val="00AF0A0C"/>
    <w:rsid w:val="00AF0FFA"/>
    <w:rsid w:val="00AF11A0"/>
    <w:rsid w:val="00AF12B4"/>
    <w:rsid w:val="00AF1C35"/>
    <w:rsid w:val="00AF2329"/>
    <w:rsid w:val="00AF2389"/>
    <w:rsid w:val="00AF2C7F"/>
    <w:rsid w:val="00AF309D"/>
    <w:rsid w:val="00AF45AF"/>
    <w:rsid w:val="00AF4BCA"/>
    <w:rsid w:val="00AF5327"/>
    <w:rsid w:val="00AF5D18"/>
    <w:rsid w:val="00AF5D5B"/>
    <w:rsid w:val="00AF5EBF"/>
    <w:rsid w:val="00AF647D"/>
    <w:rsid w:val="00AF64E6"/>
    <w:rsid w:val="00AF65F1"/>
    <w:rsid w:val="00AF6685"/>
    <w:rsid w:val="00AF71E8"/>
    <w:rsid w:val="00AF7AB1"/>
    <w:rsid w:val="00AF7DC0"/>
    <w:rsid w:val="00B011F6"/>
    <w:rsid w:val="00B01D05"/>
    <w:rsid w:val="00B01EE2"/>
    <w:rsid w:val="00B02340"/>
    <w:rsid w:val="00B02C75"/>
    <w:rsid w:val="00B02FAE"/>
    <w:rsid w:val="00B031BA"/>
    <w:rsid w:val="00B0399E"/>
    <w:rsid w:val="00B03E7F"/>
    <w:rsid w:val="00B040DB"/>
    <w:rsid w:val="00B042F9"/>
    <w:rsid w:val="00B06693"/>
    <w:rsid w:val="00B06814"/>
    <w:rsid w:val="00B06B96"/>
    <w:rsid w:val="00B06C9B"/>
    <w:rsid w:val="00B07C0D"/>
    <w:rsid w:val="00B07D31"/>
    <w:rsid w:val="00B10450"/>
    <w:rsid w:val="00B11E21"/>
    <w:rsid w:val="00B125A4"/>
    <w:rsid w:val="00B12AB1"/>
    <w:rsid w:val="00B12D54"/>
    <w:rsid w:val="00B13DB2"/>
    <w:rsid w:val="00B1439A"/>
    <w:rsid w:val="00B144D5"/>
    <w:rsid w:val="00B1454E"/>
    <w:rsid w:val="00B150CA"/>
    <w:rsid w:val="00B1533C"/>
    <w:rsid w:val="00B15763"/>
    <w:rsid w:val="00B164F1"/>
    <w:rsid w:val="00B1651B"/>
    <w:rsid w:val="00B16901"/>
    <w:rsid w:val="00B1708A"/>
    <w:rsid w:val="00B17B90"/>
    <w:rsid w:val="00B20584"/>
    <w:rsid w:val="00B21208"/>
    <w:rsid w:val="00B2169A"/>
    <w:rsid w:val="00B222E5"/>
    <w:rsid w:val="00B225D7"/>
    <w:rsid w:val="00B22768"/>
    <w:rsid w:val="00B2322E"/>
    <w:rsid w:val="00B235FF"/>
    <w:rsid w:val="00B23F28"/>
    <w:rsid w:val="00B23FBE"/>
    <w:rsid w:val="00B2511A"/>
    <w:rsid w:val="00B25E17"/>
    <w:rsid w:val="00B26039"/>
    <w:rsid w:val="00B26C96"/>
    <w:rsid w:val="00B2706C"/>
    <w:rsid w:val="00B27233"/>
    <w:rsid w:val="00B27A02"/>
    <w:rsid w:val="00B3036A"/>
    <w:rsid w:val="00B30AD2"/>
    <w:rsid w:val="00B30F18"/>
    <w:rsid w:val="00B312B2"/>
    <w:rsid w:val="00B31B06"/>
    <w:rsid w:val="00B32452"/>
    <w:rsid w:val="00B32F86"/>
    <w:rsid w:val="00B33ACD"/>
    <w:rsid w:val="00B34D16"/>
    <w:rsid w:val="00B35308"/>
    <w:rsid w:val="00B35F63"/>
    <w:rsid w:val="00B361CC"/>
    <w:rsid w:val="00B36C59"/>
    <w:rsid w:val="00B37019"/>
    <w:rsid w:val="00B376C5"/>
    <w:rsid w:val="00B40065"/>
    <w:rsid w:val="00B42815"/>
    <w:rsid w:val="00B42B1A"/>
    <w:rsid w:val="00B42D6E"/>
    <w:rsid w:val="00B42DC9"/>
    <w:rsid w:val="00B4381C"/>
    <w:rsid w:val="00B43BAD"/>
    <w:rsid w:val="00B441C4"/>
    <w:rsid w:val="00B44B70"/>
    <w:rsid w:val="00B44ED1"/>
    <w:rsid w:val="00B44FFD"/>
    <w:rsid w:val="00B45106"/>
    <w:rsid w:val="00B45FCD"/>
    <w:rsid w:val="00B46C8D"/>
    <w:rsid w:val="00B47D6A"/>
    <w:rsid w:val="00B47E58"/>
    <w:rsid w:val="00B50234"/>
    <w:rsid w:val="00B503B5"/>
    <w:rsid w:val="00B50B73"/>
    <w:rsid w:val="00B51D7F"/>
    <w:rsid w:val="00B52155"/>
    <w:rsid w:val="00B52D26"/>
    <w:rsid w:val="00B52F1F"/>
    <w:rsid w:val="00B530A9"/>
    <w:rsid w:val="00B54EBD"/>
    <w:rsid w:val="00B555C4"/>
    <w:rsid w:val="00B571E8"/>
    <w:rsid w:val="00B577BF"/>
    <w:rsid w:val="00B5783C"/>
    <w:rsid w:val="00B60B09"/>
    <w:rsid w:val="00B618B6"/>
    <w:rsid w:val="00B61DD6"/>
    <w:rsid w:val="00B61E99"/>
    <w:rsid w:val="00B63C04"/>
    <w:rsid w:val="00B64014"/>
    <w:rsid w:val="00B64043"/>
    <w:rsid w:val="00B64374"/>
    <w:rsid w:val="00B64476"/>
    <w:rsid w:val="00B64EE0"/>
    <w:rsid w:val="00B6543F"/>
    <w:rsid w:val="00B65C87"/>
    <w:rsid w:val="00B6742D"/>
    <w:rsid w:val="00B675D4"/>
    <w:rsid w:val="00B67A50"/>
    <w:rsid w:val="00B67CB9"/>
    <w:rsid w:val="00B70A97"/>
    <w:rsid w:val="00B70CAF"/>
    <w:rsid w:val="00B7103E"/>
    <w:rsid w:val="00B723F1"/>
    <w:rsid w:val="00B7475C"/>
    <w:rsid w:val="00B74865"/>
    <w:rsid w:val="00B74BF6"/>
    <w:rsid w:val="00B751C9"/>
    <w:rsid w:val="00B75308"/>
    <w:rsid w:val="00B755AC"/>
    <w:rsid w:val="00B757A0"/>
    <w:rsid w:val="00B76392"/>
    <w:rsid w:val="00B764EF"/>
    <w:rsid w:val="00B7651B"/>
    <w:rsid w:val="00B76968"/>
    <w:rsid w:val="00B770ED"/>
    <w:rsid w:val="00B815CE"/>
    <w:rsid w:val="00B817F4"/>
    <w:rsid w:val="00B81E5F"/>
    <w:rsid w:val="00B82575"/>
    <w:rsid w:val="00B82EB6"/>
    <w:rsid w:val="00B83008"/>
    <w:rsid w:val="00B839AA"/>
    <w:rsid w:val="00B84002"/>
    <w:rsid w:val="00B84448"/>
    <w:rsid w:val="00B8574D"/>
    <w:rsid w:val="00B87904"/>
    <w:rsid w:val="00B87D75"/>
    <w:rsid w:val="00B92931"/>
    <w:rsid w:val="00B92E1E"/>
    <w:rsid w:val="00B9312E"/>
    <w:rsid w:val="00B93C0E"/>
    <w:rsid w:val="00B93F87"/>
    <w:rsid w:val="00B94830"/>
    <w:rsid w:val="00B94D59"/>
    <w:rsid w:val="00B94F49"/>
    <w:rsid w:val="00B951E1"/>
    <w:rsid w:val="00B954A9"/>
    <w:rsid w:val="00B95952"/>
    <w:rsid w:val="00B95F20"/>
    <w:rsid w:val="00B95F47"/>
    <w:rsid w:val="00B964D2"/>
    <w:rsid w:val="00B96CE5"/>
    <w:rsid w:val="00B974FE"/>
    <w:rsid w:val="00BA037E"/>
    <w:rsid w:val="00BA1626"/>
    <w:rsid w:val="00BA1FE1"/>
    <w:rsid w:val="00BA272D"/>
    <w:rsid w:val="00BA2FC3"/>
    <w:rsid w:val="00BA307E"/>
    <w:rsid w:val="00BA31E6"/>
    <w:rsid w:val="00BA3824"/>
    <w:rsid w:val="00BA3B2F"/>
    <w:rsid w:val="00BA3DF3"/>
    <w:rsid w:val="00BA3FEE"/>
    <w:rsid w:val="00BA426B"/>
    <w:rsid w:val="00BA5CAF"/>
    <w:rsid w:val="00BB0728"/>
    <w:rsid w:val="00BB13FB"/>
    <w:rsid w:val="00BB2881"/>
    <w:rsid w:val="00BB40A0"/>
    <w:rsid w:val="00BB5427"/>
    <w:rsid w:val="00BB5487"/>
    <w:rsid w:val="00BB5C8A"/>
    <w:rsid w:val="00BB6B72"/>
    <w:rsid w:val="00BB6F39"/>
    <w:rsid w:val="00BB7418"/>
    <w:rsid w:val="00BB7860"/>
    <w:rsid w:val="00BB7A87"/>
    <w:rsid w:val="00BBF6B7"/>
    <w:rsid w:val="00BC0484"/>
    <w:rsid w:val="00BC067F"/>
    <w:rsid w:val="00BC0CD0"/>
    <w:rsid w:val="00BC1747"/>
    <w:rsid w:val="00BC1A4D"/>
    <w:rsid w:val="00BC288B"/>
    <w:rsid w:val="00BC2997"/>
    <w:rsid w:val="00BC4C92"/>
    <w:rsid w:val="00BC5CE8"/>
    <w:rsid w:val="00BC6937"/>
    <w:rsid w:val="00BC7DCF"/>
    <w:rsid w:val="00BC7E90"/>
    <w:rsid w:val="00BD0865"/>
    <w:rsid w:val="00BD109C"/>
    <w:rsid w:val="00BD1853"/>
    <w:rsid w:val="00BD18B2"/>
    <w:rsid w:val="00BD1CDD"/>
    <w:rsid w:val="00BD2F5A"/>
    <w:rsid w:val="00BD3EC2"/>
    <w:rsid w:val="00BD3FFA"/>
    <w:rsid w:val="00BD41CF"/>
    <w:rsid w:val="00BD436C"/>
    <w:rsid w:val="00BD478A"/>
    <w:rsid w:val="00BD4D91"/>
    <w:rsid w:val="00BD667C"/>
    <w:rsid w:val="00BD7425"/>
    <w:rsid w:val="00BD7441"/>
    <w:rsid w:val="00BD7D7B"/>
    <w:rsid w:val="00BE0C75"/>
    <w:rsid w:val="00BE0D9D"/>
    <w:rsid w:val="00BE0E65"/>
    <w:rsid w:val="00BE1117"/>
    <w:rsid w:val="00BE11DD"/>
    <w:rsid w:val="00BE1472"/>
    <w:rsid w:val="00BE3200"/>
    <w:rsid w:val="00BE4C8A"/>
    <w:rsid w:val="00BE4D36"/>
    <w:rsid w:val="00BE539D"/>
    <w:rsid w:val="00BE590B"/>
    <w:rsid w:val="00BE5DD5"/>
    <w:rsid w:val="00BE5FD4"/>
    <w:rsid w:val="00BE6314"/>
    <w:rsid w:val="00BE643F"/>
    <w:rsid w:val="00BE68CD"/>
    <w:rsid w:val="00BE696D"/>
    <w:rsid w:val="00BE72A9"/>
    <w:rsid w:val="00BE76A5"/>
    <w:rsid w:val="00BE7B6A"/>
    <w:rsid w:val="00BF009B"/>
    <w:rsid w:val="00BF02BF"/>
    <w:rsid w:val="00BF06BD"/>
    <w:rsid w:val="00BF06D2"/>
    <w:rsid w:val="00BF0A32"/>
    <w:rsid w:val="00BF2AF9"/>
    <w:rsid w:val="00BF2DDB"/>
    <w:rsid w:val="00BF3177"/>
    <w:rsid w:val="00BF3282"/>
    <w:rsid w:val="00BF3DAE"/>
    <w:rsid w:val="00BF4BBC"/>
    <w:rsid w:val="00BF4EAD"/>
    <w:rsid w:val="00BF5690"/>
    <w:rsid w:val="00BF62AE"/>
    <w:rsid w:val="00BF7837"/>
    <w:rsid w:val="00BF78A3"/>
    <w:rsid w:val="00BF7F18"/>
    <w:rsid w:val="00C0042A"/>
    <w:rsid w:val="00C020BC"/>
    <w:rsid w:val="00C02C0E"/>
    <w:rsid w:val="00C02FC9"/>
    <w:rsid w:val="00C03488"/>
    <w:rsid w:val="00C0352E"/>
    <w:rsid w:val="00C03932"/>
    <w:rsid w:val="00C03C8A"/>
    <w:rsid w:val="00C03E37"/>
    <w:rsid w:val="00C04031"/>
    <w:rsid w:val="00C04922"/>
    <w:rsid w:val="00C04A07"/>
    <w:rsid w:val="00C04FF8"/>
    <w:rsid w:val="00C06F84"/>
    <w:rsid w:val="00C07C53"/>
    <w:rsid w:val="00C11AA0"/>
    <w:rsid w:val="00C12114"/>
    <w:rsid w:val="00C13507"/>
    <w:rsid w:val="00C13A78"/>
    <w:rsid w:val="00C14418"/>
    <w:rsid w:val="00C14913"/>
    <w:rsid w:val="00C150B7"/>
    <w:rsid w:val="00C15476"/>
    <w:rsid w:val="00C15B47"/>
    <w:rsid w:val="00C16240"/>
    <w:rsid w:val="00C163B4"/>
    <w:rsid w:val="00C165AF"/>
    <w:rsid w:val="00C16C97"/>
    <w:rsid w:val="00C170FA"/>
    <w:rsid w:val="00C172C0"/>
    <w:rsid w:val="00C175AF"/>
    <w:rsid w:val="00C17F2B"/>
    <w:rsid w:val="00C1ED06"/>
    <w:rsid w:val="00C21AF3"/>
    <w:rsid w:val="00C21F65"/>
    <w:rsid w:val="00C225A0"/>
    <w:rsid w:val="00C23AD3"/>
    <w:rsid w:val="00C23E56"/>
    <w:rsid w:val="00C24808"/>
    <w:rsid w:val="00C2535B"/>
    <w:rsid w:val="00C25AE1"/>
    <w:rsid w:val="00C25BE6"/>
    <w:rsid w:val="00C25DFB"/>
    <w:rsid w:val="00C277A5"/>
    <w:rsid w:val="00C27D71"/>
    <w:rsid w:val="00C306C1"/>
    <w:rsid w:val="00C312DD"/>
    <w:rsid w:val="00C31A17"/>
    <w:rsid w:val="00C323F9"/>
    <w:rsid w:val="00C32460"/>
    <w:rsid w:val="00C32CA3"/>
    <w:rsid w:val="00C33191"/>
    <w:rsid w:val="00C34534"/>
    <w:rsid w:val="00C34F65"/>
    <w:rsid w:val="00C35545"/>
    <w:rsid w:val="00C36A01"/>
    <w:rsid w:val="00C36A15"/>
    <w:rsid w:val="00C37011"/>
    <w:rsid w:val="00C37322"/>
    <w:rsid w:val="00C3783C"/>
    <w:rsid w:val="00C4061B"/>
    <w:rsid w:val="00C41276"/>
    <w:rsid w:val="00C414FD"/>
    <w:rsid w:val="00C423F1"/>
    <w:rsid w:val="00C4275F"/>
    <w:rsid w:val="00C429BD"/>
    <w:rsid w:val="00C42DD2"/>
    <w:rsid w:val="00C42E9B"/>
    <w:rsid w:val="00C430A7"/>
    <w:rsid w:val="00C4340F"/>
    <w:rsid w:val="00C44386"/>
    <w:rsid w:val="00C4457A"/>
    <w:rsid w:val="00C4482B"/>
    <w:rsid w:val="00C44C0A"/>
    <w:rsid w:val="00C4543E"/>
    <w:rsid w:val="00C45BD0"/>
    <w:rsid w:val="00C46D2D"/>
    <w:rsid w:val="00C479F4"/>
    <w:rsid w:val="00C47F16"/>
    <w:rsid w:val="00C51D78"/>
    <w:rsid w:val="00C52342"/>
    <w:rsid w:val="00C52655"/>
    <w:rsid w:val="00C53227"/>
    <w:rsid w:val="00C539B9"/>
    <w:rsid w:val="00C540D0"/>
    <w:rsid w:val="00C54740"/>
    <w:rsid w:val="00C54857"/>
    <w:rsid w:val="00C55045"/>
    <w:rsid w:val="00C55603"/>
    <w:rsid w:val="00C55646"/>
    <w:rsid w:val="00C557A0"/>
    <w:rsid w:val="00C55F57"/>
    <w:rsid w:val="00C5737F"/>
    <w:rsid w:val="00C57583"/>
    <w:rsid w:val="00C57778"/>
    <w:rsid w:val="00C6003C"/>
    <w:rsid w:val="00C607EF"/>
    <w:rsid w:val="00C60D60"/>
    <w:rsid w:val="00C6110B"/>
    <w:rsid w:val="00C617C3"/>
    <w:rsid w:val="00C619A1"/>
    <w:rsid w:val="00C61EC7"/>
    <w:rsid w:val="00C623D8"/>
    <w:rsid w:val="00C63D0B"/>
    <w:rsid w:val="00C64BE6"/>
    <w:rsid w:val="00C64C82"/>
    <w:rsid w:val="00C6555C"/>
    <w:rsid w:val="00C66B01"/>
    <w:rsid w:val="00C67BB4"/>
    <w:rsid w:val="00C7027D"/>
    <w:rsid w:val="00C70711"/>
    <w:rsid w:val="00C70743"/>
    <w:rsid w:val="00C70BB8"/>
    <w:rsid w:val="00C71D06"/>
    <w:rsid w:val="00C71DE4"/>
    <w:rsid w:val="00C7208B"/>
    <w:rsid w:val="00C72568"/>
    <w:rsid w:val="00C72581"/>
    <w:rsid w:val="00C72A38"/>
    <w:rsid w:val="00C72DD3"/>
    <w:rsid w:val="00C73883"/>
    <w:rsid w:val="00C73D4B"/>
    <w:rsid w:val="00C742CE"/>
    <w:rsid w:val="00C74E54"/>
    <w:rsid w:val="00C75E7B"/>
    <w:rsid w:val="00C76B16"/>
    <w:rsid w:val="00C76F05"/>
    <w:rsid w:val="00C809AB"/>
    <w:rsid w:val="00C80A98"/>
    <w:rsid w:val="00C815CE"/>
    <w:rsid w:val="00C81A3E"/>
    <w:rsid w:val="00C81AA1"/>
    <w:rsid w:val="00C81DA6"/>
    <w:rsid w:val="00C81F30"/>
    <w:rsid w:val="00C82D8F"/>
    <w:rsid w:val="00C83CE6"/>
    <w:rsid w:val="00C83DBF"/>
    <w:rsid w:val="00C84722"/>
    <w:rsid w:val="00C84A01"/>
    <w:rsid w:val="00C84A27"/>
    <w:rsid w:val="00C84E37"/>
    <w:rsid w:val="00C8528E"/>
    <w:rsid w:val="00C85877"/>
    <w:rsid w:val="00C859E8"/>
    <w:rsid w:val="00C86220"/>
    <w:rsid w:val="00C87C6B"/>
    <w:rsid w:val="00C87CA1"/>
    <w:rsid w:val="00C87D09"/>
    <w:rsid w:val="00C9134E"/>
    <w:rsid w:val="00C913C3"/>
    <w:rsid w:val="00C91B65"/>
    <w:rsid w:val="00C92235"/>
    <w:rsid w:val="00C9258B"/>
    <w:rsid w:val="00C9306B"/>
    <w:rsid w:val="00C9337F"/>
    <w:rsid w:val="00C94584"/>
    <w:rsid w:val="00C953A5"/>
    <w:rsid w:val="00C9619E"/>
    <w:rsid w:val="00C96545"/>
    <w:rsid w:val="00C978DA"/>
    <w:rsid w:val="00C97A94"/>
    <w:rsid w:val="00C97F96"/>
    <w:rsid w:val="00CA01BB"/>
    <w:rsid w:val="00CA0AD5"/>
    <w:rsid w:val="00CA1887"/>
    <w:rsid w:val="00CA2AAC"/>
    <w:rsid w:val="00CA305B"/>
    <w:rsid w:val="00CA33CB"/>
    <w:rsid w:val="00CA3459"/>
    <w:rsid w:val="00CA39E3"/>
    <w:rsid w:val="00CA3A04"/>
    <w:rsid w:val="00CA3AA3"/>
    <w:rsid w:val="00CA50DC"/>
    <w:rsid w:val="00CA641A"/>
    <w:rsid w:val="00CAA1D8"/>
    <w:rsid w:val="00CB0053"/>
    <w:rsid w:val="00CB0362"/>
    <w:rsid w:val="00CB0775"/>
    <w:rsid w:val="00CB1DC2"/>
    <w:rsid w:val="00CB2061"/>
    <w:rsid w:val="00CB213F"/>
    <w:rsid w:val="00CB2A3D"/>
    <w:rsid w:val="00CB35C0"/>
    <w:rsid w:val="00CB4736"/>
    <w:rsid w:val="00CB696C"/>
    <w:rsid w:val="00CB6FE3"/>
    <w:rsid w:val="00CC2B2C"/>
    <w:rsid w:val="00CC2B96"/>
    <w:rsid w:val="00CC3A97"/>
    <w:rsid w:val="00CC3C42"/>
    <w:rsid w:val="00CC3E22"/>
    <w:rsid w:val="00CC47E6"/>
    <w:rsid w:val="00CC5F28"/>
    <w:rsid w:val="00CC5F79"/>
    <w:rsid w:val="00CC61C9"/>
    <w:rsid w:val="00CC6427"/>
    <w:rsid w:val="00CC70A2"/>
    <w:rsid w:val="00CC7212"/>
    <w:rsid w:val="00CC7574"/>
    <w:rsid w:val="00CC77E3"/>
    <w:rsid w:val="00CC7AE3"/>
    <w:rsid w:val="00CD04D6"/>
    <w:rsid w:val="00CD055E"/>
    <w:rsid w:val="00CD05FE"/>
    <w:rsid w:val="00CD0EE6"/>
    <w:rsid w:val="00CD1C6A"/>
    <w:rsid w:val="00CD1E5B"/>
    <w:rsid w:val="00CD2198"/>
    <w:rsid w:val="00CD2E4B"/>
    <w:rsid w:val="00CD39C6"/>
    <w:rsid w:val="00CD4640"/>
    <w:rsid w:val="00CD484A"/>
    <w:rsid w:val="00CD58EB"/>
    <w:rsid w:val="00CD5EF2"/>
    <w:rsid w:val="00CD62B6"/>
    <w:rsid w:val="00CD67FF"/>
    <w:rsid w:val="00CD6CB9"/>
    <w:rsid w:val="00CD77E2"/>
    <w:rsid w:val="00CE0F69"/>
    <w:rsid w:val="00CE15D8"/>
    <w:rsid w:val="00CE23D7"/>
    <w:rsid w:val="00CE43FD"/>
    <w:rsid w:val="00CE579F"/>
    <w:rsid w:val="00CE60D4"/>
    <w:rsid w:val="00CE65AF"/>
    <w:rsid w:val="00CE65FB"/>
    <w:rsid w:val="00CE7118"/>
    <w:rsid w:val="00CE7166"/>
    <w:rsid w:val="00CE7380"/>
    <w:rsid w:val="00CE7F57"/>
    <w:rsid w:val="00CF05BA"/>
    <w:rsid w:val="00CF0F04"/>
    <w:rsid w:val="00CF1E0A"/>
    <w:rsid w:val="00CF2383"/>
    <w:rsid w:val="00CF3651"/>
    <w:rsid w:val="00CF37EC"/>
    <w:rsid w:val="00CF39F0"/>
    <w:rsid w:val="00CF3B9E"/>
    <w:rsid w:val="00CF407A"/>
    <w:rsid w:val="00CF43CA"/>
    <w:rsid w:val="00CF4896"/>
    <w:rsid w:val="00CF4954"/>
    <w:rsid w:val="00CF4B75"/>
    <w:rsid w:val="00CF5A45"/>
    <w:rsid w:val="00CF5B63"/>
    <w:rsid w:val="00CF5B9A"/>
    <w:rsid w:val="00CF5C23"/>
    <w:rsid w:val="00CF6694"/>
    <w:rsid w:val="00CF75F3"/>
    <w:rsid w:val="00CF7600"/>
    <w:rsid w:val="00CF7663"/>
    <w:rsid w:val="00CF7665"/>
    <w:rsid w:val="00D0097C"/>
    <w:rsid w:val="00D02828"/>
    <w:rsid w:val="00D03299"/>
    <w:rsid w:val="00D034DE"/>
    <w:rsid w:val="00D03F2B"/>
    <w:rsid w:val="00D041DA"/>
    <w:rsid w:val="00D04491"/>
    <w:rsid w:val="00D045B9"/>
    <w:rsid w:val="00D047D8"/>
    <w:rsid w:val="00D058AC"/>
    <w:rsid w:val="00D05C8A"/>
    <w:rsid w:val="00D05C99"/>
    <w:rsid w:val="00D061A5"/>
    <w:rsid w:val="00D06F9D"/>
    <w:rsid w:val="00D070ED"/>
    <w:rsid w:val="00D0734C"/>
    <w:rsid w:val="00D0735E"/>
    <w:rsid w:val="00D10398"/>
    <w:rsid w:val="00D1056F"/>
    <w:rsid w:val="00D115BA"/>
    <w:rsid w:val="00D118F6"/>
    <w:rsid w:val="00D12350"/>
    <w:rsid w:val="00D12E91"/>
    <w:rsid w:val="00D1336A"/>
    <w:rsid w:val="00D13733"/>
    <w:rsid w:val="00D14340"/>
    <w:rsid w:val="00D14456"/>
    <w:rsid w:val="00D14BFD"/>
    <w:rsid w:val="00D16831"/>
    <w:rsid w:val="00D16934"/>
    <w:rsid w:val="00D17259"/>
    <w:rsid w:val="00D17601"/>
    <w:rsid w:val="00D17801"/>
    <w:rsid w:val="00D1791F"/>
    <w:rsid w:val="00D20033"/>
    <w:rsid w:val="00D202E8"/>
    <w:rsid w:val="00D20972"/>
    <w:rsid w:val="00D20DF8"/>
    <w:rsid w:val="00D20F03"/>
    <w:rsid w:val="00D21745"/>
    <w:rsid w:val="00D21778"/>
    <w:rsid w:val="00D21BEC"/>
    <w:rsid w:val="00D21C9B"/>
    <w:rsid w:val="00D22316"/>
    <w:rsid w:val="00D224E8"/>
    <w:rsid w:val="00D23008"/>
    <w:rsid w:val="00D2340C"/>
    <w:rsid w:val="00D23679"/>
    <w:rsid w:val="00D24B9C"/>
    <w:rsid w:val="00D251F6"/>
    <w:rsid w:val="00D25256"/>
    <w:rsid w:val="00D25321"/>
    <w:rsid w:val="00D25888"/>
    <w:rsid w:val="00D2679A"/>
    <w:rsid w:val="00D26A2C"/>
    <w:rsid w:val="00D3208A"/>
    <w:rsid w:val="00D3380B"/>
    <w:rsid w:val="00D33A20"/>
    <w:rsid w:val="00D34C0D"/>
    <w:rsid w:val="00D34D6F"/>
    <w:rsid w:val="00D35A3A"/>
    <w:rsid w:val="00D35DD0"/>
    <w:rsid w:val="00D363C4"/>
    <w:rsid w:val="00D375B9"/>
    <w:rsid w:val="00D4059A"/>
    <w:rsid w:val="00D40FE9"/>
    <w:rsid w:val="00D41B31"/>
    <w:rsid w:val="00D41E6D"/>
    <w:rsid w:val="00D42356"/>
    <w:rsid w:val="00D429E7"/>
    <w:rsid w:val="00D42DFB"/>
    <w:rsid w:val="00D43BBB"/>
    <w:rsid w:val="00D44CBD"/>
    <w:rsid w:val="00D451EB"/>
    <w:rsid w:val="00D455A7"/>
    <w:rsid w:val="00D455F4"/>
    <w:rsid w:val="00D4562C"/>
    <w:rsid w:val="00D4657C"/>
    <w:rsid w:val="00D46642"/>
    <w:rsid w:val="00D46C16"/>
    <w:rsid w:val="00D47818"/>
    <w:rsid w:val="00D47CC7"/>
    <w:rsid w:val="00D50B41"/>
    <w:rsid w:val="00D5168F"/>
    <w:rsid w:val="00D5287C"/>
    <w:rsid w:val="00D53347"/>
    <w:rsid w:val="00D541D5"/>
    <w:rsid w:val="00D542C8"/>
    <w:rsid w:val="00D544FA"/>
    <w:rsid w:val="00D55B94"/>
    <w:rsid w:val="00D56CF7"/>
    <w:rsid w:val="00D56EA5"/>
    <w:rsid w:val="00D56EB5"/>
    <w:rsid w:val="00D5701B"/>
    <w:rsid w:val="00D57186"/>
    <w:rsid w:val="00D5760A"/>
    <w:rsid w:val="00D57677"/>
    <w:rsid w:val="00D6001C"/>
    <w:rsid w:val="00D60571"/>
    <w:rsid w:val="00D618BF"/>
    <w:rsid w:val="00D61A69"/>
    <w:rsid w:val="00D61A8C"/>
    <w:rsid w:val="00D621F1"/>
    <w:rsid w:val="00D625A9"/>
    <w:rsid w:val="00D6267D"/>
    <w:rsid w:val="00D6275B"/>
    <w:rsid w:val="00D62E50"/>
    <w:rsid w:val="00D62EA1"/>
    <w:rsid w:val="00D62F68"/>
    <w:rsid w:val="00D63133"/>
    <w:rsid w:val="00D63886"/>
    <w:rsid w:val="00D6467C"/>
    <w:rsid w:val="00D64EF2"/>
    <w:rsid w:val="00D64FE4"/>
    <w:rsid w:val="00D65481"/>
    <w:rsid w:val="00D654AD"/>
    <w:rsid w:val="00D6553D"/>
    <w:rsid w:val="00D65F7D"/>
    <w:rsid w:val="00D6623E"/>
    <w:rsid w:val="00D67655"/>
    <w:rsid w:val="00D70365"/>
    <w:rsid w:val="00D704E7"/>
    <w:rsid w:val="00D71083"/>
    <w:rsid w:val="00D711A5"/>
    <w:rsid w:val="00D71861"/>
    <w:rsid w:val="00D71954"/>
    <w:rsid w:val="00D7218D"/>
    <w:rsid w:val="00D725F9"/>
    <w:rsid w:val="00D728A1"/>
    <w:rsid w:val="00D72DCE"/>
    <w:rsid w:val="00D730F8"/>
    <w:rsid w:val="00D73B78"/>
    <w:rsid w:val="00D73E54"/>
    <w:rsid w:val="00D74214"/>
    <w:rsid w:val="00D74294"/>
    <w:rsid w:val="00D74347"/>
    <w:rsid w:val="00D75417"/>
    <w:rsid w:val="00D75B6F"/>
    <w:rsid w:val="00D767A0"/>
    <w:rsid w:val="00D773A1"/>
    <w:rsid w:val="00D77797"/>
    <w:rsid w:val="00D8084E"/>
    <w:rsid w:val="00D8088C"/>
    <w:rsid w:val="00D80E89"/>
    <w:rsid w:val="00D8175D"/>
    <w:rsid w:val="00D8247D"/>
    <w:rsid w:val="00D825DE"/>
    <w:rsid w:val="00D826B9"/>
    <w:rsid w:val="00D82B8C"/>
    <w:rsid w:val="00D82F8E"/>
    <w:rsid w:val="00D832A8"/>
    <w:rsid w:val="00D836EB"/>
    <w:rsid w:val="00D83CB9"/>
    <w:rsid w:val="00D849E0"/>
    <w:rsid w:val="00D84A8E"/>
    <w:rsid w:val="00D84D0A"/>
    <w:rsid w:val="00D8511B"/>
    <w:rsid w:val="00D85189"/>
    <w:rsid w:val="00D85D3D"/>
    <w:rsid w:val="00D87944"/>
    <w:rsid w:val="00D90E46"/>
    <w:rsid w:val="00D90E88"/>
    <w:rsid w:val="00D90F1A"/>
    <w:rsid w:val="00D911D5"/>
    <w:rsid w:val="00D91432"/>
    <w:rsid w:val="00D9196E"/>
    <w:rsid w:val="00D92169"/>
    <w:rsid w:val="00D940EC"/>
    <w:rsid w:val="00D94699"/>
    <w:rsid w:val="00D94ADE"/>
    <w:rsid w:val="00D94CE5"/>
    <w:rsid w:val="00D95937"/>
    <w:rsid w:val="00D959A2"/>
    <w:rsid w:val="00D95A15"/>
    <w:rsid w:val="00D95BA8"/>
    <w:rsid w:val="00D95CB7"/>
    <w:rsid w:val="00D95F3E"/>
    <w:rsid w:val="00D961B9"/>
    <w:rsid w:val="00D973DC"/>
    <w:rsid w:val="00D9B1A0"/>
    <w:rsid w:val="00DA0345"/>
    <w:rsid w:val="00DA09E9"/>
    <w:rsid w:val="00DA2A0B"/>
    <w:rsid w:val="00DA2DEB"/>
    <w:rsid w:val="00DA3420"/>
    <w:rsid w:val="00DA35B5"/>
    <w:rsid w:val="00DA3823"/>
    <w:rsid w:val="00DA40C1"/>
    <w:rsid w:val="00DA40C3"/>
    <w:rsid w:val="00DA44EF"/>
    <w:rsid w:val="00DA5B9A"/>
    <w:rsid w:val="00DA5C24"/>
    <w:rsid w:val="00DA5C84"/>
    <w:rsid w:val="00DA7044"/>
    <w:rsid w:val="00DB05A4"/>
    <w:rsid w:val="00DB0E1F"/>
    <w:rsid w:val="00DB169A"/>
    <w:rsid w:val="00DB205C"/>
    <w:rsid w:val="00DB2CD6"/>
    <w:rsid w:val="00DB3794"/>
    <w:rsid w:val="00DB500F"/>
    <w:rsid w:val="00DB6439"/>
    <w:rsid w:val="00DB6503"/>
    <w:rsid w:val="00DB669C"/>
    <w:rsid w:val="00DB6D39"/>
    <w:rsid w:val="00DB7255"/>
    <w:rsid w:val="00DB7873"/>
    <w:rsid w:val="00DC0126"/>
    <w:rsid w:val="00DC0698"/>
    <w:rsid w:val="00DC1012"/>
    <w:rsid w:val="00DC10D2"/>
    <w:rsid w:val="00DC1189"/>
    <w:rsid w:val="00DC1C8C"/>
    <w:rsid w:val="00DC2054"/>
    <w:rsid w:val="00DC2C5F"/>
    <w:rsid w:val="00DC2ED9"/>
    <w:rsid w:val="00DC3C5D"/>
    <w:rsid w:val="00DC4831"/>
    <w:rsid w:val="00DC4A10"/>
    <w:rsid w:val="00DC5385"/>
    <w:rsid w:val="00DC57A7"/>
    <w:rsid w:val="00DC5FB0"/>
    <w:rsid w:val="00DC62A4"/>
    <w:rsid w:val="00DC6601"/>
    <w:rsid w:val="00DC6793"/>
    <w:rsid w:val="00DC68E5"/>
    <w:rsid w:val="00DC6B4A"/>
    <w:rsid w:val="00DC6F99"/>
    <w:rsid w:val="00DD014B"/>
    <w:rsid w:val="00DD097B"/>
    <w:rsid w:val="00DD0D14"/>
    <w:rsid w:val="00DD1AA4"/>
    <w:rsid w:val="00DD27F8"/>
    <w:rsid w:val="00DD2CB6"/>
    <w:rsid w:val="00DD3032"/>
    <w:rsid w:val="00DD317D"/>
    <w:rsid w:val="00DD3A95"/>
    <w:rsid w:val="00DD44C9"/>
    <w:rsid w:val="00DD6819"/>
    <w:rsid w:val="00DD6ABA"/>
    <w:rsid w:val="00DD6D02"/>
    <w:rsid w:val="00DD77D2"/>
    <w:rsid w:val="00DD7DD0"/>
    <w:rsid w:val="00DD7FC4"/>
    <w:rsid w:val="00DE0B65"/>
    <w:rsid w:val="00DE22C9"/>
    <w:rsid w:val="00DE2B24"/>
    <w:rsid w:val="00DE478B"/>
    <w:rsid w:val="00DE4FCE"/>
    <w:rsid w:val="00DE5869"/>
    <w:rsid w:val="00DE6C04"/>
    <w:rsid w:val="00DE6E6C"/>
    <w:rsid w:val="00DE6EFA"/>
    <w:rsid w:val="00DF00EA"/>
    <w:rsid w:val="00DF033C"/>
    <w:rsid w:val="00DF1819"/>
    <w:rsid w:val="00DF1EA2"/>
    <w:rsid w:val="00DF244D"/>
    <w:rsid w:val="00DF2A29"/>
    <w:rsid w:val="00DF2F27"/>
    <w:rsid w:val="00DF2F4B"/>
    <w:rsid w:val="00DF3181"/>
    <w:rsid w:val="00DF3960"/>
    <w:rsid w:val="00DF3988"/>
    <w:rsid w:val="00DF4E9A"/>
    <w:rsid w:val="00DF508B"/>
    <w:rsid w:val="00DF5124"/>
    <w:rsid w:val="00DF62BD"/>
    <w:rsid w:val="00DF710A"/>
    <w:rsid w:val="00DF738C"/>
    <w:rsid w:val="00DF748B"/>
    <w:rsid w:val="00E003BB"/>
    <w:rsid w:val="00E017BF"/>
    <w:rsid w:val="00E01D3F"/>
    <w:rsid w:val="00E02D70"/>
    <w:rsid w:val="00E0334C"/>
    <w:rsid w:val="00E033A5"/>
    <w:rsid w:val="00E0405F"/>
    <w:rsid w:val="00E041F0"/>
    <w:rsid w:val="00E045E8"/>
    <w:rsid w:val="00E0516F"/>
    <w:rsid w:val="00E056B4"/>
    <w:rsid w:val="00E058BE"/>
    <w:rsid w:val="00E06B77"/>
    <w:rsid w:val="00E07058"/>
    <w:rsid w:val="00E07CDD"/>
    <w:rsid w:val="00E07F33"/>
    <w:rsid w:val="00E10036"/>
    <w:rsid w:val="00E1087D"/>
    <w:rsid w:val="00E1162F"/>
    <w:rsid w:val="00E12582"/>
    <w:rsid w:val="00E1268C"/>
    <w:rsid w:val="00E13018"/>
    <w:rsid w:val="00E133DA"/>
    <w:rsid w:val="00E1341B"/>
    <w:rsid w:val="00E13539"/>
    <w:rsid w:val="00E13C8B"/>
    <w:rsid w:val="00E14F57"/>
    <w:rsid w:val="00E15D92"/>
    <w:rsid w:val="00E16D08"/>
    <w:rsid w:val="00E1742D"/>
    <w:rsid w:val="00E17B32"/>
    <w:rsid w:val="00E17F8B"/>
    <w:rsid w:val="00E212C6"/>
    <w:rsid w:val="00E23894"/>
    <w:rsid w:val="00E244A8"/>
    <w:rsid w:val="00E25AD7"/>
    <w:rsid w:val="00E25BF1"/>
    <w:rsid w:val="00E25C75"/>
    <w:rsid w:val="00E266B8"/>
    <w:rsid w:val="00E26B77"/>
    <w:rsid w:val="00E2734D"/>
    <w:rsid w:val="00E27656"/>
    <w:rsid w:val="00E31447"/>
    <w:rsid w:val="00E334E3"/>
    <w:rsid w:val="00E33592"/>
    <w:rsid w:val="00E33C22"/>
    <w:rsid w:val="00E33DC6"/>
    <w:rsid w:val="00E344CF"/>
    <w:rsid w:val="00E34C69"/>
    <w:rsid w:val="00E3577D"/>
    <w:rsid w:val="00E358A3"/>
    <w:rsid w:val="00E3679B"/>
    <w:rsid w:val="00E3686A"/>
    <w:rsid w:val="00E36D5A"/>
    <w:rsid w:val="00E37B55"/>
    <w:rsid w:val="00E40256"/>
    <w:rsid w:val="00E40BDE"/>
    <w:rsid w:val="00E411A3"/>
    <w:rsid w:val="00E41566"/>
    <w:rsid w:val="00E41F5D"/>
    <w:rsid w:val="00E425F3"/>
    <w:rsid w:val="00E429D1"/>
    <w:rsid w:val="00E439C5"/>
    <w:rsid w:val="00E43ADA"/>
    <w:rsid w:val="00E43DB0"/>
    <w:rsid w:val="00E4498D"/>
    <w:rsid w:val="00E44BC8"/>
    <w:rsid w:val="00E44FA7"/>
    <w:rsid w:val="00E4571A"/>
    <w:rsid w:val="00E46B19"/>
    <w:rsid w:val="00E47E02"/>
    <w:rsid w:val="00E5002C"/>
    <w:rsid w:val="00E51B1B"/>
    <w:rsid w:val="00E51F6F"/>
    <w:rsid w:val="00E52C52"/>
    <w:rsid w:val="00E5446A"/>
    <w:rsid w:val="00E54791"/>
    <w:rsid w:val="00E551C7"/>
    <w:rsid w:val="00E57113"/>
    <w:rsid w:val="00E57567"/>
    <w:rsid w:val="00E575FB"/>
    <w:rsid w:val="00E57794"/>
    <w:rsid w:val="00E57834"/>
    <w:rsid w:val="00E6057D"/>
    <w:rsid w:val="00E6106D"/>
    <w:rsid w:val="00E61982"/>
    <w:rsid w:val="00E61BE8"/>
    <w:rsid w:val="00E62522"/>
    <w:rsid w:val="00E630A6"/>
    <w:rsid w:val="00E63485"/>
    <w:rsid w:val="00E640A0"/>
    <w:rsid w:val="00E6447E"/>
    <w:rsid w:val="00E64F05"/>
    <w:rsid w:val="00E65224"/>
    <w:rsid w:val="00E65339"/>
    <w:rsid w:val="00E65635"/>
    <w:rsid w:val="00E6565F"/>
    <w:rsid w:val="00E662C9"/>
    <w:rsid w:val="00E666F5"/>
    <w:rsid w:val="00E66C5E"/>
    <w:rsid w:val="00E671F0"/>
    <w:rsid w:val="00E674ED"/>
    <w:rsid w:val="00E67717"/>
    <w:rsid w:val="00E679D0"/>
    <w:rsid w:val="00E70A65"/>
    <w:rsid w:val="00E714D3"/>
    <w:rsid w:val="00E71ED1"/>
    <w:rsid w:val="00E71F48"/>
    <w:rsid w:val="00E722A6"/>
    <w:rsid w:val="00E726B7"/>
    <w:rsid w:val="00E72AA0"/>
    <w:rsid w:val="00E72F56"/>
    <w:rsid w:val="00E736A7"/>
    <w:rsid w:val="00E73701"/>
    <w:rsid w:val="00E74B9B"/>
    <w:rsid w:val="00E75183"/>
    <w:rsid w:val="00E75558"/>
    <w:rsid w:val="00E75F26"/>
    <w:rsid w:val="00E763CC"/>
    <w:rsid w:val="00E76CDB"/>
    <w:rsid w:val="00E776AA"/>
    <w:rsid w:val="00E779BE"/>
    <w:rsid w:val="00E77E60"/>
    <w:rsid w:val="00E77F9C"/>
    <w:rsid w:val="00E800E9"/>
    <w:rsid w:val="00E811AC"/>
    <w:rsid w:val="00E81BF4"/>
    <w:rsid w:val="00E82763"/>
    <w:rsid w:val="00E83E3C"/>
    <w:rsid w:val="00E84CFC"/>
    <w:rsid w:val="00E84E73"/>
    <w:rsid w:val="00E854AD"/>
    <w:rsid w:val="00E85606"/>
    <w:rsid w:val="00E8696E"/>
    <w:rsid w:val="00E8706F"/>
    <w:rsid w:val="00E87677"/>
    <w:rsid w:val="00E878C6"/>
    <w:rsid w:val="00E90810"/>
    <w:rsid w:val="00E90A7F"/>
    <w:rsid w:val="00E9206E"/>
    <w:rsid w:val="00E920B4"/>
    <w:rsid w:val="00E92277"/>
    <w:rsid w:val="00E92286"/>
    <w:rsid w:val="00E92547"/>
    <w:rsid w:val="00E92557"/>
    <w:rsid w:val="00E92E7E"/>
    <w:rsid w:val="00E93935"/>
    <w:rsid w:val="00E93E42"/>
    <w:rsid w:val="00E941B1"/>
    <w:rsid w:val="00E945CD"/>
    <w:rsid w:val="00E964F0"/>
    <w:rsid w:val="00E972D0"/>
    <w:rsid w:val="00E97490"/>
    <w:rsid w:val="00E97DB5"/>
    <w:rsid w:val="00EA0074"/>
    <w:rsid w:val="00EA0743"/>
    <w:rsid w:val="00EA11A1"/>
    <w:rsid w:val="00EA2329"/>
    <w:rsid w:val="00EA2357"/>
    <w:rsid w:val="00EA2842"/>
    <w:rsid w:val="00EA3B66"/>
    <w:rsid w:val="00EA3CEF"/>
    <w:rsid w:val="00EA40A6"/>
    <w:rsid w:val="00EA4E28"/>
    <w:rsid w:val="00EA5986"/>
    <w:rsid w:val="00EA59A7"/>
    <w:rsid w:val="00EA5ACC"/>
    <w:rsid w:val="00EA5CC4"/>
    <w:rsid w:val="00EA66F7"/>
    <w:rsid w:val="00EA6C00"/>
    <w:rsid w:val="00EA6EAC"/>
    <w:rsid w:val="00EA732A"/>
    <w:rsid w:val="00EA7D59"/>
    <w:rsid w:val="00EA7F9E"/>
    <w:rsid w:val="00EB0299"/>
    <w:rsid w:val="00EB168C"/>
    <w:rsid w:val="00EB18E5"/>
    <w:rsid w:val="00EB2450"/>
    <w:rsid w:val="00EB25A1"/>
    <w:rsid w:val="00EB26F2"/>
    <w:rsid w:val="00EB3125"/>
    <w:rsid w:val="00EB3BE6"/>
    <w:rsid w:val="00EB3E15"/>
    <w:rsid w:val="00EB470A"/>
    <w:rsid w:val="00EB54E0"/>
    <w:rsid w:val="00EB5C9A"/>
    <w:rsid w:val="00EB5E80"/>
    <w:rsid w:val="00EB5FC7"/>
    <w:rsid w:val="00EB66A2"/>
    <w:rsid w:val="00EB6E68"/>
    <w:rsid w:val="00EB7ACD"/>
    <w:rsid w:val="00EC0920"/>
    <w:rsid w:val="00EC16AD"/>
    <w:rsid w:val="00EC48AF"/>
    <w:rsid w:val="00EC4E74"/>
    <w:rsid w:val="00EC57BA"/>
    <w:rsid w:val="00EC57C4"/>
    <w:rsid w:val="00EC5D11"/>
    <w:rsid w:val="00EC5FC8"/>
    <w:rsid w:val="00EC62D5"/>
    <w:rsid w:val="00EC6878"/>
    <w:rsid w:val="00EC7106"/>
    <w:rsid w:val="00EC7945"/>
    <w:rsid w:val="00ED015F"/>
    <w:rsid w:val="00ED067E"/>
    <w:rsid w:val="00ED0699"/>
    <w:rsid w:val="00ED091E"/>
    <w:rsid w:val="00ED0B81"/>
    <w:rsid w:val="00ED0F32"/>
    <w:rsid w:val="00ED1C4A"/>
    <w:rsid w:val="00ED1D47"/>
    <w:rsid w:val="00ED21BB"/>
    <w:rsid w:val="00ED2422"/>
    <w:rsid w:val="00ED2D8A"/>
    <w:rsid w:val="00ED304E"/>
    <w:rsid w:val="00ED3BCF"/>
    <w:rsid w:val="00ED3D22"/>
    <w:rsid w:val="00ED43BA"/>
    <w:rsid w:val="00ED4D6A"/>
    <w:rsid w:val="00ED51CA"/>
    <w:rsid w:val="00ED594D"/>
    <w:rsid w:val="00ED610A"/>
    <w:rsid w:val="00ED679F"/>
    <w:rsid w:val="00ED75BC"/>
    <w:rsid w:val="00ED7CCA"/>
    <w:rsid w:val="00EE0A21"/>
    <w:rsid w:val="00EE145F"/>
    <w:rsid w:val="00EE1A24"/>
    <w:rsid w:val="00EE21F0"/>
    <w:rsid w:val="00EE257D"/>
    <w:rsid w:val="00EE2A57"/>
    <w:rsid w:val="00EE333C"/>
    <w:rsid w:val="00EE3CD9"/>
    <w:rsid w:val="00EE49FD"/>
    <w:rsid w:val="00EE4CBB"/>
    <w:rsid w:val="00EE4FD3"/>
    <w:rsid w:val="00EE5329"/>
    <w:rsid w:val="00EE600B"/>
    <w:rsid w:val="00EE698C"/>
    <w:rsid w:val="00EE7C75"/>
    <w:rsid w:val="00EF130D"/>
    <w:rsid w:val="00EF1943"/>
    <w:rsid w:val="00EF1A5B"/>
    <w:rsid w:val="00EF2B72"/>
    <w:rsid w:val="00EF3C1B"/>
    <w:rsid w:val="00EF3CF9"/>
    <w:rsid w:val="00EF3FFF"/>
    <w:rsid w:val="00EF56F7"/>
    <w:rsid w:val="00EF6396"/>
    <w:rsid w:val="00EF699E"/>
    <w:rsid w:val="00EF6C95"/>
    <w:rsid w:val="00EF6FFF"/>
    <w:rsid w:val="00F00E39"/>
    <w:rsid w:val="00F00F75"/>
    <w:rsid w:val="00F014E9"/>
    <w:rsid w:val="00F015B4"/>
    <w:rsid w:val="00F02D95"/>
    <w:rsid w:val="00F038C0"/>
    <w:rsid w:val="00F0455F"/>
    <w:rsid w:val="00F04ABB"/>
    <w:rsid w:val="00F05111"/>
    <w:rsid w:val="00F05323"/>
    <w:rsid w:val="00F05CCD"/>
    <w:rsid w:val="00F05D38"/>
    <w:rsid w:val="00F06310"/>
    <w:rsid w:val="00F065F9"/>
    <w:rsid w:val="00F06605"/>
    <w:rsid w:val="00F06698"/>
    <w:rsid w:val="00F06706"/>
    <w:rsid w:val="00F06EA1"/>
    <w:rsid w:val="00F074D1"/>
    <w:rsid w:val="00F103CF"/>
    <w:rsid w:val="00F132A8"/>
    <w:rsid w:val="00F135D6"/>
    <w:rsid w:val="00F1427C"/>
    <w:rsid w:val="00F1427E"/>
    <w:rsid w:val="00F145BC"/>
    <w:rsid w:val="00F1491D"/>
    <w:rsid w:val="00F1561C"/>
    <w:rsid w:val="00F15AC8"/>
    <w:rsid w:val="00F16129"/>
    <w:rsid w:val="00F16274"/>
    <w:rsid w:val="00F2002F"/>
    <w:rsid w:val="00F201CB"/>
    <w:rsid w:val="00F202AC"/>
    <w:rsid w:val="00F20638"/>
    <w:rsid w:val="00F2065A"/>
    <w:rsid w:val="00F233C6"/>
    <w:rsid w:val="00F242CB"/>
    <w:rsid w:val="00F2471F"/>
    <w:rsid w:val="00F24DB1"/>
    <w:rsid w:val="00F2519A"/>
    <w:rsid w:val="00F257EB"/>
    <w:rsid w:val="00F26D4A"/>
    <w:rsid w:val="00F274BF"/>
    <w:rsid w:val="00F27684"/>
    <w:rsid w:val="00F30940"/>
    <w:rsid w:val="00F3132D"/>
    <w:rsid w:val="00F327B9"/>
    <w:rsid w:val="00F32948"/>
    <w:rsid w:val="00F333A1"/>
    <w:rsid w:val="00F353BB"/>
    <w:rsid w:val="00F3600D"/>
    <w:rsid w:val="00F36055"/>
    <w:rsid w:val="00F36A72"/>
    <w:rsid w:val="00F36DDB"/>
    <w:rsid w:val="00F370D1"/>
    <w:rsid w:val="00F378BE"/>
    <w:rsid w:val="00F408F9"/>
    <w:rsid w:val="00F40F21"/>
    <w:rsid w:val="00F4119A"/>
    <w:rsid w:val="00F41378"/>
    <w:rsid w:val="00F414C5"/>
    <w:rsid w:val="00F41BC5"/>
    <w:rsid w:val="00F425AB"/>
    <w:rsid w:val="00F42872"/>
    <w:rsid w:val="00F429D2"/>
    <w:rsid w:val="00F4350C"/>
    <w:rsid w:val="00F4371F"/>
    <w:rsid w:val="00F448BA"/>
    <w:rsid w:val="00F453B4"/>
    <w:rsid w:val="00F45A5F"/>
    <w:rsid w:val="00F47750"/>
    <w:rsid w:val="00F478A3"/>
    <w:rsid w:val="00F47C50"/>
    <w:rsid w:val="00F47CAF"/>
    <w:rsid w:val="00F5041D"/>
    <w:rsid w:val="00F51189"/>
    <w:rsid w:val="00F523D1"/>
    <w:rsid w:val="00F52B9C"/>
    <w:rsid w:val="00F53727"/>
    <w:rsid w:val="00F538B2"/>
    <w:rsid w:val="00F54714"/>
    <w:rsid w:val="00F5590F"/>
    <w:rsid w:val="00F5623E"/>
    <w:rsid w:val="00F563FC"/>
    <w:rsid w:val="00F56561"/>
    <w:rsid w:val="00F56608"/>
    <w:rsid w:val="00F5728F"/>
    <w:rsid w:val="00F57671"/>
    <w:rsid w:val="00F60D76"/>
    <w:rsid w:val="00F60F8E"/>
    <w:rsid w:val="00F611A5"/>
    <w:rsid w:val="00F63266"/>
    <w:rsid w:val="00F632DF"/>
    <w:rsid w:val="00F63474"/>
    <w:rsid w:val="00F63757"/>
    <w:rsid w:val="00F63BA4"/>
    <w:rsid w:val="00F63EF6"/>
    <w:rsid w:val="00F64CBE"/>
    <w:rsid w:val="00F64D19"/>
    <w:rsid w:val="00F6567A"/>
    <w:rsid w:val="00F656D4"/>
    <w:rsid w:val="00F65885"/>
    <w:rsid w:val="00F6603E"/>
    <w:rsid w:val="00F66AB6"/>
    <w:rsid w:val="00F678F8"/>
    <w:rsid w:val="00F70470"/>
    <w:rsid w:val="00F706C0"/>
    <w:rsid w:val="00F7079D"/>
    <w:rsid w:val="00F7079E"/>
    <w:rsid w:val="00F738BC"/>
    <w:rsid w:val="00F7415F"/>
    <w:rsid w:val="00F743A0"/>
    <w:rsid w:val="00F745C1"/>
    <w:rsid w:val="00F7496E"/>
    <w:rsid w:val="00F749C6"/>
    <w:rsid w:val="00F74B3C"/>
    <w:rsid w:val="00F74D41"/>
    <w:rsid w:val="00F74F72"/>
    <w:rsid w:val="00F7539E"/>
    <w:rsid w:val="00F75D49"/>
    <w:rsid w:val="00F764C7"/>
    <w:rsid w:val="00F767C7"/>
    <w:rsid w:val="00F767D6"/>
    <w:rsid w:val="00F76FF1"/>
    <w:rsid w:val="00F77079"/>
    <w:rsid w:val="00F773F7"/>
    <w:rsid w:val="00F774E8"/>
    <w:rsid w:val="00F77DF9"/>
    <w:rsid w:val="00F80D5B"/>
    <w:rsid w:val="00F80F7B"/>
    <w:rsid w:val="00F82615"/>
    <w:rsid w:val="00F82AD3"/>
    <w:rsid w:val="00F82E34"/>
    <w:rsid w:val="00F833AB"/>
    <w:rsid w:val="00F83845"/>
    <w:rsid w:val="00F83A08"/>
    <w:rsid w:val="00F84B06"/>
    <w:rsid w:val="00F850CB"/>
    <w:rsid w:val="00F859B2"/>
    <w:rsid w:val="00F85BD5"/>
    <w:rsid w:val="00F85ED4"/>
    <w:rsid w:val="00F862D0"/>
    <w:rsid w:val="00F86D28"/>
    <w:rsid w:val="00F8713C"/>
    <w:rsid w:val="00F873F3"/>
    <w:rsid w:val="00F87A05"/>
    <w:rsid w:val="00F902F6"/>
    <w:rsid w:val="00F906CD"/>
    <w:rsid w:val="00F914F3"/>
    <w:rsid w:val="00F91608"/>
    <w:rsid w:val="00F91641"/>
    <w:rsid w:val="00F91A96"/>
    <w:rsid w:val="00F92727"/>
    <w:rsid w:val="00F92793"/>
    <w:rsid w:val="00F92D32"/>
    <w:rsid w:val="00F933E6"/>
    <w:rsid w:val="00F9463B"/>
    <w:rsid w:val="00F94B59"/>
    <w:rsid w:val="00F9562C"/>
    <w:rsid w:val="00F95CAC"/>
    <w:rsid w:val="00F962C5"/>
    <w:rsid w:val="00F9678A"/>
    <w:rsid w:val="00F967BA"/>
    <w:rsid w:val="00F969DF"/>
    <w:rsid w:val="00F96DC8"/>
    <w:rsid w:val="00F97072"/>
    <w:rsid w:val="00F977E4"/>
    <w:rsid w:val="00FA00C9"/>
    <w:rsid w:val="00FA0AD2"/>
    <w:rsid w:val="00FA1018"/>
    <w:rsid w:val="00FA24EF"/>
    <w:rsid w:val="00FA2FD1"/>
    <w:rsid w:val="00FA3294"/>
    <w:rsid w:val="00FA3557"/>
    <w:rsid w:val="00FA4029"/>
    <w:rsid w:val="00FA4155"/>
    <w:rsid w:val="00FA4F3B"/>
    <w:rsid w:val="00FA56A6"/>
    <w:rsid w:val="00FA635F"/>
    <w:rsid w:val="00FA7250"/>
    <w:rsid w:val="00FA7CA7"/>
    <w:rsid w:val="00FA7CDA"/>
    <w:rsid w:val="00FA7FAC"/>
    <w:rsid w:val="00FB0DBA"/>
    <w:rsid w:val="00FB0EB8"/>
    <w:rsid w:val="00FB1480"/>
    <w:rsid w:val="00FB1CF6"/>
    <w:rsid w:val="00FB3DE3"/>
    <w:rsid w:val="00FB49A8"/>
    <w:rsid w:val="00FB4B63"/>
    <w:rsid w:val="00FB5123"/>
    <w:rsid w:val="00FB5B2E"/>
    <w:rsid w:val="00FB62ED"/>
    <w:rsid w:val="00FB6363"/>
    <w:rsid w:val="00FB66C2"/>
    <w:rsid w:val="00FB6D50"/>
    <w:rsid w:val="00FB74A3"/>
    <w:rsid w:val="00FB7CC5"/>
    <w:rsid w:val="00FC03E3"/>
    <w:rsid w:val="00FC161E"/>
    <w:rsid w:val="00FC1E51"/>
    <w:rsid w:val="00FC2198"/>
    <w:rsid w:val="00FC2ABA"/>
    <w:rsid w:val="00FC3F6A"/>
    <w:rsid w:val="00FC412A"/>
    <w:rsid w:val="00FC4228"/>
    <w:rsid w:val="00FC5307"/>
    <w:rsid w:val="00FC5336"/>
    <w:rsid w:val="00FC772B"/>
    <w:rsid w:val="00FD0C37"/>
    <w:rsid w:val="00FD1E50"/>
    <w:rsid w:val="00FD258B"/>
    <w:rsid w:val="00FD2733"/>
    <w:rsid w:val="00FD2DFB"/>
    <w:rsid w:val="00FD307F"/>
    <w:rsid w:val="00FD3BE1"/>
    <w:rsid w:val="00FD4C37"/>
    <w:rsid w:val="00FD53FF"/>
    <w:rsid w:val="00FD58B0"/>
    <w:rsid w:val="00FD5B3F"/>
    <w:rsid w:val="00FD5B64"/>
    <w:rsid w:val="00FD6D17"/>
    <w:rsid w:val="00FD6D87"/>
    <w:rsid w:val="00FD6DFB"/>
    <w:rsid w:val="00FD72C0"/>
    <w:rsid w:val="00FD7AC7"/>
    <w:rsid w:val="00FD7ECF"/>
    <w:rsid w:val="00FE1197"/>
    <w:rsid w:val="00FE3502"/>
    <w:rsid w:val="00FE47DE"/>
    <w:rsid w:val="00FE4B79"/>
    <w:rsid w:val="00FE4C5D"/>
    <w:rsid w:val="00FE5376"/>
    <w:rsid w:val="00FE588D"/>
    <w:rsid w:val="00FE5F75"/>
    <w:rsid w:val="00FE6111"/>
    <w:rsid w:val="00FE63FD"/>
    <w:rsid w:val="00FE6C3E"/>
    <w:rsid w:val="00FE74D7"/>
    <w:rsid w:val="00FE7982"/>
    <w:rsid w:val="00FF04DD"/>
    <w:rsid w:val="00FF0D2D"/>
    <w:rsid w:val="00FF1896"/>
    <w:rsid w:val="00FF2718"/>
    <w:rsid w:val="00FF2E2F"/>
    <w:rsid w:val="00FF333E"/>
    <w:rsid w:val="00FF3443"/>
    <w:rsid w:val="00FF45E6"/>
    <w:rsid w:val="00FF53AC"/>
    <w:rsid w:val="00FF54F7"/>
    <w:rsid w:val="00FF64E4"/>
    <w:rsid w:val="00FF65D9"/>
    <w:rsid w:val="00FF69B3"/>
    <w:rsid w:val="010812E5"/>
    <w:rsid w:val="0112CE97"/>
    <w:rsid w:val="01354338"/>
    <w:rsid w:val="016BE19F"/>
    <w:rsid w:val="018B95C1"/>
    <w:rsid w:val="01ACC452"/>
    <w:rsid w:val="01BEFE45"/>
    <w:rsid w:val="01E82675"/>
    <w:rsid w:val="020544E7"/>
    <w:rsid w:val="0211A436"/>
    <w:rsid w:val="022A177A"/>
    <w:rsid w:val="0240FC9B"/>
    <w:rsid w:val="02759AA7"/>
    <w:rsid w:val="02943D06"/>
    <w:rsid w:val="02B38884"/>
    <w:rsid w:val="02BA78F0"/>
    <w:rsid w:val="03063077"/>
    <w:rsid w:val="03075F67"/>
    <w:rsid w:val="031010E4"/>
    <w:rsid w:val="0329D4F7"/>
    <w:rsid w:val="032BD5E9"/>
    <w:rsid w:val="033C4772"/>
    <w:rsid w:val="034DEB44"/>
    <w:rsid w:val="03E9E688"/>
    <w:rsid w:val="040C9AB0"/>
    <w:rsid w:val="0445DAC5"/>
    <w:rsid w:val="04872939"/>
    <w:rsid w:val="04D71BB4"/>
    <w:rsid w:val="04FE47AE"/>
    <w:rsid w:val="0535C26C"/>
    <w:rsid w:val="05851D6F"/>
    <w:rsid w:val="05BBD0E1"/>
    <w:rsid w:val="05DC0972"/>
    <w:rsid w:val="061E4FE8"/>
    <w:rsid w:val="06314CDC"/>
    <w:rsid w:val="0638D709"/>
    <w:rsid w:val="06828FBA"/>
    <w:rsid w:val="069BA10E"/>
    <w:rsid w:val="06CF287E"/>
    <w:rsid w:val="072974D0"/>
    <w:rsid w:val="07401714"/>
    <w:rsid w:val="07B1D3FD"/>
    <w:rsid w:val="07F05A09"/>
    <w:rsid w:val="081C53F8"/>
    <w:rsid w:val="0822572F"/>
    <w:rsid w:val="083550F8"/>
    <w:rsid w:val="08A18C70"/>
    <w:rsid w:val="08AD18F3"/>
    <w:rsid w:val="08DCA429"/>
    <w:rsid w:val="0911298F"/>
    <w:rsid w:val="09257C83"/>
    <w:rsid w:val="09BCBCBF"/>
    <w:rsid w:val="09F94EE6"/>
    <w:rsid w:val="0A08917F"/>
    <w:rsid w:val="0A0CDC0A"/>
    <w:rsid w:val="0AB51C49"/>
    <w:rsid w:val="0B69D99D"/>
    <w:rsid w:val="0BA8E6DE"/>
    <w:rsid w:val="0C193D19"/>
    <w:rsid w:val="0C794592"/>
    <w:rsid w:val="0C970F8C"/>
    <w:rsid w:val="0CDC1EA8"/>
    <w:rsid w:val="0D0A3048"/>
    <w:rsid w:val="0D297045"/>
    <w:rsid w:val="0D96BD1B"/>
    <w:rsid w:val="0DB9CF83"/>
    <w:rsid w:val="0DD37E4D"/>
    <w:rsid w:val="0E2DB66D"/>
    <w:rsid w:val="0E326DEA"/>
    <w:rsid w:val="0E3EFD5A"/>
    <w:rsid w:val="0E59847B"/>
    <w:rsid w:val="0E66375E"/>
    <w:rsid w:val="0E6CF4F9"/>
    <w:rsid w:val="0F5E7334"/>
    <w:rsid w:val="0F99845F"/>
    <w:rsid w:val="0FBA7884"/>
    <w:rsid w:val="0FD13B92"/>
    <w:rsid w:val="0FFA81DD"/>
    <w:rsid w:val="10007CA5"/>
    <w:rsid w:val="100ACE7C"/>
    <w:rsid w:val="10426107"/>
    <w:rsid w:val="105876AD"/>
    <w:rsid w:val="107237CA"/>
    <w:rsid w:val="10C86990"/>
    <w:rsid w:val="10D20B70"/>
    <w:rsid w:val="110A6925"/>
    <w:rsid w:val="115B746E"/>
    <w:rsid w:val="1181A0C2"/>
    <w:rsid w:val="118E62B6"/>
    <w:rsid w:val="11917564"/>
    <w:rsid w:val="1194DE2F"/>
    <w:rsid w:val="11A54C3D"/>
    <w:rsid w:val="11F8CF43"/>
    <w:rsid w:val="12059AE3"/>
    <w:rsid w:val="1254C285"/>
    <w:rsid w:val="125D2920"/>
    <w:rsid w:val="12A66E59"/>
    <w:rsid w:val="12C19A87"/>
    <w:rsid w:val="12E7BCCD"/>
    <w:rsid w:val="12FAF546"/>
    <w:rsid w:val="132312D7"/>
    <w:rsid w:val="134855A4"/>
    <w:rsid w:val="13A5B5CF"/>
    <w:rsid w:val="13CC1A62"/>
    <w:rsid w:val="143CAD12"/>
    <w:rsid w:val="145BEC81"/>
    <w:rsid w:val="1480780E"/>
    <w:rsid w:val="148A59EB"/>
    <w:rsid w:val="14B232F9"/>
    <w:rsid w:val="14B6C3DC"/>
    <w:rsid w:val="14D31D04"/>
    <w:rsid w:val="152FA5BC"/>
    <w:rsid w:val="157BF2B9"/>
    <w:rsid w:val="15DF3C09"/>
    <w:rsid w:val="15F678C2"/>
    <w:rsid w:val="164332E0"/>
    <w:rsid w:val="167C50CF"/>
    <w:rsid w:val="16B2EEB0"/>
    <w:rsid w:val="17056E5A"/>
    <w:rsid w:val="170BA7AF"/>
    <w:rsid w:val="17100865"/>
    <w:rsid w:val="1774B578"/>
    <w:rsid w:val="17F10E32"/>
    <w:rsid w:val="181AAB55"/>
    <w:rsid w:val="1896E808"/>
    <w:rsid w:val="18DB130C"/>
    <w:rsid w:val="191780DD"/>
    <w:rsid w:val="191AD044"/>
    <w:rsid w:val="193515A7"/>
    <w:rsid w:val="1941060C"/>
    <w:rsid w:val="194EF38D"/>
    <w:rsid w:val="1980ED2E"/>
    <w:rsid w:val="19847086"/>
    <w:rsid w:val="19CA2D92"/>
    <w:rsid w:val="1A1229A4"/>
    <w:rsid w:val="1A14921C"/>
    <w:rsid w:val="1A15B98B"/>
    <w:rsid w:val="1AD50164"/>
    <w:rsid w:val="1B0A0DE2"/>
    <w:rsid w:val="1B52686D"/>
    <w:rsid w:val="1B5A1C1E"/>
    <w:rsid w:val="1B63A641"/>
    <w:rsid w:val="1B9EB047"/>
    <w:rsid w:val="1BF62C3C"/>
    <w:rsid w:val="1C0A962E"/>
    <w:rsid w:val="1C4DE817"/>
    <w:rsid w:val="1C58848F"/>
    <w:rsid w:val="1C613CEA"/>
    <w:rsid w:val="1CDEC661"/>
    <w:rsid w:val="1D260922"/>
    <w:rsid w:val="1D468692"/>
    <w:rsid w:val="1D53404C"/>
    <w:rsid w:val="1DA81986"/>
    <w:rsid w:val="1E0FF562"/>
    <w:rsid w:val="1E3FE83C"/>
    <w:rsid w:val="1E4BD0D6"/>
    <w:rsid w:val="1E7D2678"/>
    <w:rsid w:val="1EAAEC41"/>
    <w:rsid w:val="1ED7E9C3"/>
    <w:rsid w:val="1EEF10AD"/>
    <w:rsid w:val="1F6FC521"/>
    <w:rsid w:val="1F887E31"/>
    <w:rsid w:val="1F988816"/>
    <w:rsid w:val="1FBDA5A7"/>
    <w:rsid w:val="1FD2387B"/>
    <w:rsid w:val="1FDC5015"/>
    <w:rsid w:val="200098C5"/>
    <w:rsid w:val="2013DDE8"/>
    <w:rsid w:val="203175F5"/>
    <w:rsid w:val="2036E493"/>
    <w:rsid w:val="206B6AF4"/>
    <w:rsid w:val="20A6D621"/>
    <w:rsid w:val="20D3DE48"/>
    <w:rsid w:val="20E2B93D"/>
    <w:rsid w:val="217F45B5"/>
    <w:rsid w:val="21AB1BBD"/>
    <w:rsid w:val="2297DB97"/>
    <w:rsid w:val="22BD8F3D"/>
    <w:rsid w:val="22CF2CB9"/>
    <w:rsid w:val="22DDA509"/>
    <w:rsid w:val="2318B634"/>
    <w:rsid w:val="234029F1"/>
    <w:rsid w:val="23558DC7"/>
    <w:rsid w:val="23785FC0"/>
    <w:rsid w:val="237BC867"/>
    <w:rsid w:val="23BB999E"/>
    <w:rsid w:val="23BC3116"/>
    <w:rsid w:val="23EE5B99"/>
    <w:rsid w:val="242AFE59"/>
    <w:rsid w:val="242C2904"/>
    <w:rsid w:val="248F759E"/>
    <w:rsid w:val="24AFCECD"/>
    <w:rsid w:val="24BE18DB"/>
    <w:rsid w:val="24DC5A13"/>
    <w:rsid w:val="261665AA"/>
    <w:rsid w:val="262C4319"/>
    <w:rsid w:val="26346275"/>
    <w:rsid w:val="264FF24F"/>
    <w:rsid w:val="27456B9E"/>
    <w:rsid w:val="275D323A"/>
    <w:rsid w:val="2787E1E8"/>
    <w:rsid w:val="27BB6623"/>
    <w:rsid w:val="27C50B72"/>
    <w:rsid w:val="27EFCC54"/>
    <w:rsid w:val="2808E621"/>
    <w:rsid w:val="2818F505"/>
    <w:rsid w:val="28324D36"/>
    <w:rsid w:val="285DB548"/>
    <w:rsid w:val="2871BE64"/>
    <w:rsid w:val="298114FA"/>
    <w:rsid w:val="2995B861"/>
    <w:rsid w:val="29C6FA5A"/>
    <w:rsid w:val="29ED1505"/>
    <w:rsid w:val="2A1454F1"/>
    <w:rsid w:val="2A5CA779"/>
    <w:rsid w:val="2A70968F"/>
    <w:rsid w:val="2A8A3C73"/>
    <w:rsid w:val="2AB0A4B8"/>
    <w:rsid w:val="2B3F00E1"/>
    <w:rsid w:val="2B711DCF"/>
    <w:rsid w:val="2B821C38"/>
    <w:rsid w:val="2BB4A663"/>
    <w:rsid w:val="2C095773"/>
    <w:rsid w:val="2C71BAE3"/>
    <w:rsid w:val="2C783CE4"/>
    <w:rsid w:val="2CFB73EE"/>
    <w:rsid w:val="2D1D928A"/>
    <w:rsid w:val="2D335555"/>
    <w:rsid w:val="2D355787"/>
    <w:rsid w:val="2D5175E0"/>
    <w:rsid w:val="2D5EF211"/>
    <w:rsid w:val="2D7782F6"/>
    <w:rsid w:val="2DAC3830"/>
    <w:rsid w:val="2DC45462"/>
    <w:rsid w:val="2DE2EBA2"/>
    <w:rsid w:val="2DF7FC6B"/>
    <w:rsid w:val="2DFB2D10"/>
    <w:rsid w:val="2EA7EAAB"/>
    <w:rsid w:val="2EF17078"/>
    <w:rsid w:val="2EF58660"/>
    <w:rsid w:val="2EF8C737"/>
    <w:rsid w:val="2F5DA41E"/>
    <w:rsid w:val="2F7DBCE7"/>
    <w:rsid w:val="2FE24D54"/>
    <w:rsid w:val="2FEFE62B"/>
    <w:rsid w:val="2FF5DA78"/>
    <w:rsid w:val="30327D38"/>
    <w:rsid w:val="3043BB0C"/>
    <w:rsid w:val="30A4AB32"/>
    <w:rsid w:val="30CB7CE0"/>
    <w:rsid w:val="30CC9F9F"/>
    <w:rsid w:val="313A1914"/>
    <w:rsid w:val="3153BD3B"/>
    <w:rsid w:val="31B377FC"/>
    <w:rsid w:val="31FD7F93"/>
    <w:rsid w:val="320B272E"/>
    <w:rsid w:val="32231E99"/>
    <w:rsid w:val="3237FD72"/>
    <w:rsid w:val="323BC3E0"/>
    <w:rsid w:val="32511A3C"/>
    <w:rsid w:val="33092961"/>
    <w:rsid w:val="333CEDA7"/>
    <w:rsid w:val="3370B754"/>
    <w:rsid w:val="33A9A869"/>
    <w:rsid w:val="33CDCBF1"/>
    <w:rsid w:val="3410CCA4"/>
    <w:rsid w:val="3445B4AF"/>
    <w:rsid w:val="348BA7BD"/>
    <w:rsid w:val="34949364"/>
    <w:rsid w:val="34AEEAB1"/>
    <w:rsid w:val="34B1502C"/>
    <w:rsid w:val="34B78C6E"/>
    <w:rsid w:val="34D25D81"/>
    <w:rsid w:val="34D9ECF8"/>
    <w:rsid w:val="351EC943"/>
    <w:rsid w:val="359FE820"/>
    <w:rsid w:val="35F25B40"/>
    <w:rsid w:val="361BB344"/>
    <w:rsid w:val="36432404"/>
    <w:rsid w:val="367528DE"/>
    <w:rsid w:val="369F5AC3"/>
    <w:rsid w:val="36ABC745"/>
    <w:rsid w:val="36ADFC95"/>
    <w:rsid w:val="36C610CE"/>
    <w:rsid w:val="37053ADD"/>
    <w:rsid w:val="37229321"/>
    <w:rsid w:val="37A55DC2"/>
    <w:rsid w:val="37A88C04"/>
    <w:rsid w:val="37ADE681"/>
    <w:rsid w:val="37BAC47C"/>
    <w:rsid w:val="37C50EE7"/>
    <w:rsid w:val="3821A736"/>
    <w:rsid w:val="385C3714"/>
    <w:rsid w:val="388EFCFB"/>
    <w:rsid w:val="3891503A"/>
    <w:rsid w:val="38951DEC"/>
    <w:rsid w:val="38A86051"/>
    <w:rsid w:val="38EAD007"/>
    <w:rsid w:val="38EC3E24"/>
    <w:rsid w:val="38EE8630"/>
    <w:rsid w:val="393F820B"/>
    <w:rsid w:val="394F0CF9"/>
    <w:rsid w:val="3975E35D"/>
    <w:rsid w:val="397E3F02"/>
    <w:rsid w:val="3A36F3EC"/>
    <w:rsid w:val="3A3ED5DF"/>
    <w:rsid w:val="3A479846"/>
    <w:rsid w:val="3A5D65A9"/>
    <w:rsid w:val="3A631A8B"/>
    <w:rsid w:val="3B1B9982"/>
    <w:rsid w:val="3B2972BF"/>
    <w:rsid w:val="3B498412"/>
    <w:rsid w:val="3B6EF9B0"/>
    <w:rsid w:val="3BA26032"/>
    <w:rsid w:val="3BE98230"/>
    <w:rsid w:val="3C09101B"/>
    <w:rsid w:val="3C3DED8E"/>
    <w:rsid w:val="3C472CC9"/>
    <w:rsid w:val="3C685B5A"/>
    <w:rsid w:val="3C92F361"/>
    <w:rsid w:val="3CA696B0"/>
    <w:rsid w:val="3D0287F0"/>
    <w:rsid w:val="3D2B96F8"/>
    <w:rsid w:val="3D2F5670"/>
    <w:rsid w:val="3D43C8B6"/>
    <w:rsid w:val="3D930098"/>
    <w:rsid w:val="3D9E488A"/>
    <w:rsid w:val="3DB87933"/>
    <w:rsid w:val="3DBC2726"/>
    <w:rsid w:val="3DD5CC78"/>
    <w:rsid w:val="3DFC0E61"/>
    <w:rsid w:val="3E013960"/>
    <w:rsid w:val="3E0428E8"/>
    <w:rsid w:val="3E08035D"/>
    <w:rsid w:val="3E0DE0B0"/>
    <w:rsid w:val="3E25A971"/>
    <w:rsid w:val="3E2CB9E9"/>
    <w:rsid w:val="3E3ECB3F"/>
    <w:rsid w:val="3E5DD333"/>
    <w:rsid w:val="3E6498DB"/>
    <w:rsid w:val="3E758AB6"/>
    <w:rsid w:val="3EA7C962"/>
    <w:rsid w:val="3EE33F34"/>
    <w:rsid w:val="3F261D22"/>
    <w:rsid w:val="3F2B1FE8"/>
    <w:rsid w:val="3F2FD015"/>
    <w:rsid w:val="3FAE4B13"/>
    <w:rsid w:val="3FBFE214"/>
    <w:rsid w:val="40187EF5"/>
    <w:rsid w:val="401C6FCB"/>
    <w:rsid w:val="407043B1"/>
    <w:rsid w:val="4074A467"/>
    <w:rsid w:val="40B04E05"/>
    <w:rsid w:val="40E704F5"/>
    <w:rsid w:val="4144B527"/>
    <w:rsid w:val="41941A41"/>
    <w:rsid w:val="420C1210"/>
    <w:rsid w:val="4211CB52"/>
    <w:rsid w:val="4233B4BF"/>
    <w:rsid w:val="4264E79C"/>
    <w:rsid w:val="42A2B4D3"/>
    <w:rsid w:val="42DA9438"/>
    <w:rsid w:val="42EA9E1D"/>
    <w:rsid w:val="4307D9BB"/>
    <w:rsid w:val="430A39B8"/>
    <w:rsid w:val="4310C03C"/>
    <w:rsid w:val="437382B4"/>
    <w:rsid w:val="437BEEA3"/>
    <w:rsid w:val="4397A5BB"/>
    <w:rsid w:val="439F2B9D"/>
    <w:rsid w:val="43BCE983"/>
    <w:rsid w:val="43C64B65"/>
    <w:rsid w:val="441DDB6E"/>
    <w:rsid w:val="444DCC30"/>
    <w:rsid w:val="44569A09"/>
    <w:rsid w:val="447406B9"/>
    <w:rsid w:val="44CC6E26"/>
    <w:rsid w:val="450CD289"/>
    <w:rsid w:val="451A1BE9"/>
    <w:rsid w:val="45E523A8"/>
    <w:rsid w:val="45FAA034"/>
    <w:rsid w:val="4612ED35"/>
    <w:rsid w:val="46665C74"/>
    <w:rsid w:val="46B879FE"/>
    <w:rsid w:val="46C60AE5"/>
    <w:rsid w:val="46E00B9A"/>
    <w:rsid w:val="46F4AFC4"/>
    <w:rsid w:val="4703980B"/>
    <w:rsid w:val="4732F272"/>
    <w:rsid w:val="4739E2DE"/>
    <w:rsid w:val="4746FA68"/>
    <w:rsid w:val="47A6DB98"/>
    <w:rsid w:val="47FA1C0F"/>
    <w:rsid w:val="4835C52D"/>
    <w:rsid w:val="4853B2E7"/>
    <w:rsid w:val="4860BA0E"/>
    <w:rsid w:val="486A90D5"/>
    <w:rsid w:val="48C73AEF"/>
    <w:rsid w:val="48D226B7"/>
    <w:rsid w:val="48DCD67C"/>
    <w:rsid w:val="496FED6A"/>
    <w:rsid w:val="4A05B64D"/>
    <w:rsid w:val="4A0D7304"/>
    <w:rsid w:val="4A14943F"/>
    <w:rsid w:val="4A274E2D"/>
    <w:rsid w:val="4B6CCE77"/>
    <w:rsid w:val="4B7AB04A"/>
    <w:rsid w:val="4BECF76A"/>
    <w:rsid w:val="4C056776"/>
    <w:rsid w:val="4C5A07A7"/>
    <w:rsid w:val="4C6784D3"/>
    <w:rsid w:val="4C7F1C89"/>
    <w:rsid w:val="4CD3D4C7"/>
    <w:rsid w:val="4CE6C91F"/>
    <w:rsid w:val="4CFB5578"/>
    <w:rsid w:val="4D334177"/>
    <w:rsid w:val="4D44DEF3"/>
    <w:rsid w:val="4DC35376"/>
    <w:rsid w:val="4DC95147"/>
    <w:rsid w:val="4DE375BF"/>
    <w:rsid w:val="4DF53E8E"/>
    <w:rsid w:val="4DF608D7"/>
    <w:rsid w:val="4E58A00B"/>
    <w:rsid w:val="4E5C511C"/>
    <w:rsid w:val="4E6732FF"/>
    <w:rsid w:val="4E86A53F"/>
    <w:rsid w:val="4EC22D1F"/>
    <w:rsid w:val="4ED4323F"/>
    <w:rsid w:val="4F4C302D"/>
    <w:rsid w:val="4F540788"/>
    <w:rsid w:val="4F5E66D3"/>
    <w:rsid w:val="4F7061AB"/>
    <w:rsid w:val="4FB1B01F"/>
    <w:rsid w:val="4FCD83DD"/>
    <w:rsid w:val="50134515"/>
    <w:rsid w:val="5014EB85"/>
    <w:rsid w:val="5049293F"/>
    <w:rsid w:val="50742E83"/>
    <w:rsid w:val="507755B1"/>
    <w:rsid w:val="50F9C845"/>
    <w:rsid w:val="513F53AF"/>
    <w:rsid w:val="5140B772"/>
    <w:rsid w:val="51417EBE"/>
    <w:rsid w:val="51432A82"/>
    <w:rsid w:val="519E6F1A"/>
    <w:rsid w:val="51B5B66B"/>
    <w:rsid w:val="51C8223F"/>
    <w:rsid w:val="51EACB7C"/>
    <w:rsid w:val="523739EF"/>
    <w:rsid w:val="523F2775"/>
    <w:rsid w:val="524C4101"/>
    <w:rsid w:val="5264AD82"/>
    <w:rsid w:val="528386EC"/>
    <w:rsid w:val="52DE7E0F"/>
    <w:rsid w:val="5322DD86"/>
    <w:rsid w:val="533002A5"/>
    <w:rsid w:val="5358C09C"/>
    <w:rsid w:val="53598DFB"/>
    <w:rsid w:val="536277A0"/>
    <w:rsid w:val="536D661D"/>
    <w:rsid w:val="537BD4BD"/>
    <w:rsid w:val="5380655A"/>
    <w:rsid w:val="5386019A"/>
    <w:rsid w:val="5396985F"/>
    <w:rsid w:val="53B129DF"/>
    <w:rsid w:val="53CA10E2"/>
    <w:rsid w:val="53CA537C"/>
    <w:rsid w:val="53DAE0A7"/>
    <w:rsid w:val="53E36CC8"/>
    <w:rsid w:val="540CDCB5"/>
    <w:rsid w:val="54258FA8"/>
    <w:rsid w:val="546219F8"/>
    <w:rsid w:val="546ADA01"/>
    <w:rsid w:val="54B03597"/>
    <w:rsid w:val="54C75D2B"/>
    <w:rsid w:val="54E4A32F"/>
    <w:rsid w:val="54FB78FE"/>
    <w:rsid w:val="5504A0F5"/>
    <w:rsid w:val="55BA9036"/>
    <w:rsid w:val="55ED25DB"/>
    <w:rsid w:val="55FF5454"/>
    <w:rsid w:val="5611F2EE"/>
    <w:rsid w:val="563B9671"/>
    <w:rsid w:val="56510028"/>
    <w:rsid w:val="566AABED"/>
    <w:rsid w:val="567D3EF4"/>
    <w:rsid w:val="567E604F"/>
    <w:rsid w:val="5682DC16"/>
    <w:rsid w:val="56BC0130"/>
    <w:rsid w:val="570A793C"/>
    <w:rsid w:val="575DB8A7"/>
    <w:rsid w:val="57AED599"/>
    <w:rsid w:val="57B15AB7"/>
    <w:rsid w:val="57B6E962"/>
    <w:rsid w:val="57C23B7F"/>
    <w:rsid w:val="5805FC49"/>
    <w:rsid w:val="5846186A"/>
    <w:rsid w:val="5852DCFC"/>
    <w:rsid w:val="586E0E0E"/>
    <w:rsid w:val="5887919A"/>
    <w:rsid w:val="58959F73"/>
    <w:rsid w:val="58CBCCDB"/>
    <w:rsid w:val="58F1CAA8"/>
    <w:rsid w:val="59312DCF"/>
    <w:rsid w:val="593C9D0D"/>
    <w:rsid w:val="59858FE7"/>
    <w:rsid w:val="59FDDD4C"/>
    <w:rsid w:val="5A23B629"/>
    <w:rsid w:val="5A8E6600"/>
    <w:rsid w:val="5AC1BF73"/>
    <w:rsid w:val="5AF8D28D"/>
    <w:rsid w:val="5B0C4F08"/>
    <w:rsid w:val="5B23425B"/>
    <w:rsid w:val="5B5BE90C"/>
    <w:rsid w:val="5B9504F6"/>
    <w:rsid w:val="5C74EECC"/>
    <w:rsid w:val="5CE5E71E"/>
    <w:rsid w:val="5CE77DB2"/>
    <w:rsid w:val="5D61C811"/>
    <w:rsid w:val="5D96E033"/>
    <w:rsid w:val="5D9814F4"/>
    <w:rsid w:val="5DBD52EB"/>
    <w:rsid w:val="5DBE1A37"/>
    <w:rsid w:val="5DFC2D54"/>
    <w:rsid w:val="5E1908D3"/>
    <w:rsid w:val="5E19CB97"/>
    <w:rsid w:val="5E3E5427"/>
    <w:rsid w:val="5E41CCE5"/>
    <w:rsid w:val="5E69B48D"/>
    <w:rsid w:val="5E75285C"/>
    <w:rsid w:val="5EB95502"/>
    <w:rsid w:val="5ED46041"/>
    <w:rsid w:val="5F05D3D5"/>
    <w:rsid w:val="5F43FE76"/>
    <w:rsid w:val="5F4A4FF2"/>
    <w:rsid w:val="5F5888D7"/>
    <w:rsid w:val="5F5E4F97"/>
    <w:rsid w:val="5FAD7BC5"/>
    <w:rsid w:val="5FD4EB73"/>
    <w:rsid w:val="60553771"/>
    <w:rsid w:val="6072927D"/>
    <w:rsid w:val="6093F62F"/>
    <w:rsid w:val="60A745EA"/>
    <w:rsid w:val="60F8A045"/>
    <w:rsid w:val="616DBB4B"/>
    <w:rsid w:val="6180D9C9"/>
    <w:rsid w:val="61936B0A"/>
    <w:rsid w:val="6196F028"/>
    <w:rsid w:val="61B9E564"/>
    <w:rsid w:val="61C21212"/>
    <w:rsid w:val="61C2FC23"/>
    <w:rsid w:val="62188141"/>
    <w:rsid w:val="622CE346"/>
    <w:rsid w:val="623A2CA6"/>
    <w:rsid w:val="6241565E"/>
    <w:rsid w:val="626B0991"/>
    <w:rsid w:val="62E0109F"/>
    <w:rsid w:val="62F03212"/>
    <w:rsid w:val="631AA715"/>
    <w:rsid w:val="63278953"/>
    <w:rsid w:val="632F8330"/>
    <w:rsid w:val="6373E2A7"/>
    <w:rsid w:val="639609D9"/>
    <w:rsid w:val="63EC7027"/>
    <w:rsid w:val="6411B132"/>
    <w:rsid w:val="647848F9"/>
    <w:rsid w:val="64803382"/>
    <w:rsid w:val="64ED3D5A"/>
    <w:rsid w:val="653217A3"/>
    <w:rsid w:val="6541B44B"/>
    <w:rsid w:val="654812AC"/>
    <w:rsid w:val="6563EC90"/>
    <w:rsid w:val="6564B5DE"/>
    <w:rsid w:val="65F5DE07"/>
    <w:rsid w:val="65F73DEA"/>
    <w:rsid w:val="6661C71D"/>
    <w:rsid w:val="6665F300"/>
    <w:rsid w:val="66681E0F"/>
    <w:rsid w:val="668564EC"/>
    <w:rsid w:val="66E75BE0"/>
    <w:rsid w:val="6705E112"/>
    <w:rsid w:val="670EFF8A"/>
    <w:rsid w:val="672C22FB"/>
    <w:rsid w:val="67363893"/>
    <w:rsid w:val="6749A911"/>
    <w:rsid w:val="6764E179"/>
    <w:rsid w:val="677E2A9D"/>
    <w:rsid w:val="6782EA37"/>
    <w:rsid w:val="67C793B1"/>
    <w:rsid w:val="67F60F9A"/>
    <w:rsid w:val="682C85B4"/>
    <w:rsid w:val="68409332"/>
    <w:rsid w:val="6851818F"/>
    <w:rsid w:val="68527316"/>
    <w:rsid w:val="687F95D4"/>
    <w:rsid w:val="6893C6FE"/>
    <w:rsid w:val="68CEF9B1"/>
    <w:rsid w:val="694CB63B"/>
    <w:rsid w:val="696BA014"/>
    <w:rsid w:val="69782026"/>
    <w:rsid w:val="697CFBAC"/>
    <w:rsid w:val="6A0F2C09"/>
    <w:rsid w:val="6A9AD6D7"/>
    <w:rsid w:val="6AB2D044"/>
    <w:rsid w:val="6B8219B8"/>
    <w:rsid w:val="6B83AEEB"/>
    <w:rsid w:val="6B8FC258"/>
    <w:rsid w:val="6BAAE89D"/>
    <w:rsid w:val="6BC4EC56"/>
    <w:rsid w:val="6BE64BEB"/>
    <w:rsid w:val="6C43BEC2"/>
    <w:rsid w:val="6CB308D9"/>
    <w:rsid w:val="6CCDB206"/>
    <w:rsid w:val="6CDDEB58"/>
    <w:rsid w:val="6CF5B1F4"/>
    <w:rsid w:val="6D04EE78"/>
    <w:rsid w:val="6D57CC54"/>
    <w:rsid w:val="6DE72BE0"/>
    <w:rsid w:val="6DFECCB4"/>
    <w:rsid w:val="6E3E1316"/>
    <w:rsid w:val="6E85E3BE"/>
    <w:rsid w:val="6ECE2717"/>
    <w:rsid w:val="6EE3FC33"/>
    <w:rsid w:val="6F040E3E"/>
    <w:rsid w:val="6F046AAB"/>
    <w:rsid w:val="6F4B9815"/>
    <w:rsid w:val="6F7DE029"/>
    <w:rsid w:val="6FDEDDA7"/>
    <w:rsid w:val="6FEE84E7"/>
    <w:rsid w:val="6FFE91C9"/>
    <w:rsid w:val="7094FEBE"/>
    <w:rsid w:val="70DD59FB"/>
    <w:rsid w:val="70EB9626"/>
    <w:rsid w:val="71634C13"/>
    <w:rsid w:val="71A97C8A"/>
    <w:rsid w:val="71B0F7D4"/>
    <w:rsid w:val="71BA68FC"/>
    <w:rsid w:val="71C04707"/>
    <w:rsid w:val="71FC5F1F"/>
    <w:rsid w:val="72270081"/>
    <w:rsid w:val="7262AE41"/>
    <w:rsid w:val="72CB391E"/>
    <w:rsid w:val="72E40C95"/>
    <w:rsid w:val="73281604"/>
    <w:rsid w:val="7369EA90"/>
    <w:rsid w:val="73899ECD"/>
    <w:rsid w:val="73D38DEA"/>
    <w:rsid w:val="74379D7E"/>
    <w:rsid w:val="7470F277"/>
    <w:rsid w:val="74870C79"/>
    <w:rsid w:val="7494F686"/>
    <w:rsid w:val="74B167D2"/>
    <w:rsid w:val="74C7375D"/>
    <w:rsid w:val="74ED1179"/>
    <w:rsid w:val="74EF144F"/>
    <w:rsid w:val="750F3C29"/>
    <w:rsid w:val="754B199F"/>
    <w:rsid w:val="7698D796"/>
    <w:rsid w:val="76B16679"/>
    <w:rsid w:val="76DF80DD"/>
    <w:rsid w:val="76E02968"/>
    <w:rsid w:val="7726D7AE"/>
    <w:rsid w:val="773582CF"/>
    <w:rsid w:val="77B65E36"/>
    <w:rsid w:val="77BC9C9E"/>
    <w:rsid w:val="77EE1E6C"/>
    <w:rsid w:val="78951315"/>
    <w:rsid w:val="789AF846"/>
    <w:rsid w:val="78A4FAFE"/>
    <w:rsid w:val="78F47997"/>
    <w:rsid w:val="7952FFF4"/>
    <w:rsid w:val="799C8868"/>
    <w:rsid w:val="79B57DF4"/>
    <w:rsid w:val="79C55A07"/>
    <w:rsid w:val="7A065F7F"/>
    <w:rsid w:val="7A3B478A"/>
    <w:rsid w:val="7A6B3A64"/>
    <w:rsid w:val="7A7883C4"/>
    <w:rsid w:val="7AB095FA"/>
    <w:rsid w:val="7ACD21F3"/>
    <w:rsid w:val="7AEAAD08"/>
    <w:rsid w:val="7AFC0DBD"/>
    <w:rsid w:val="7B22AC9F"/>
    <w:rsid w:val="7B3D82CD"/>
    <w:rsid w:val="7B57A749"/>
    <w:rsid w:val="7B592BCF"/>
    <w:rsid w:val="7B6C7B8A"/>
    <w:rsid w:val="7B7C8771"/>
    <w:rsid w:val="7B83A8AC"/>
    <w:rsid w:val="7C3FED8D"/>
    <w:rsid w:val="7C44DE77"/>
    <w:rsid w:val="7C881100"/>
    <w:rsid w:val="7C89D566"/>
    <w:rsid w:val="7D38F8E9"/>
    <w:rsid w:val="7D81C840"/>
    <w:rsid w:val="7DA2A855"/>
    <w:rsid w:val="7E13FAF9"/>
    <w:rsid w:val="7E14C662"/>
    <w:rsid w:val="7E29A0DB"/>
    <w:rsid w:val="7E8E1474"/>
    <w:rsid w:val="7EB75159"/>
    <w:rsid w:val="7EF0D46B"/>
    <w:rsid w:val="7F03BD21"/>
    <w:rsid w:val="7F21D4FE"/>
    <w:rsid w:val="7F35A3AA"/>
    <w:rsid w:val="7F452E17"/>
    <w:rsid w:val="7FB76090"/>
    <w:rsid w:val="7FEFA4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7B22"/>
  <w15:chartTrackingRefBased/>
  <w15:docId w15:val="{D574F47A-634D-4FCB-A0AA-BBA4F95A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A4"/>
  </w:style>
  <w:style w:type="paragraph" w:styleId="Heading1">
    <w:name w:val="heading 1"/>
    <w:next w:val="Normal"/>
    <w:link w:val="Heading1Char"/>
    <w:uiPriority w:val="9"/>
    <w:qFormat/>
    <w:rsid w:val="00491BFA"/>
    <w:pPr>
      <w:keepNext/>
      <w:keepLines/>
      <w:pageBreakBefore/>
      <w:spacing w:after="200" w:line="240" w:lineRule="auto"/>
      <w:outlineLvl w:val="0"/>
    </w:pPr>
    <w:rPr>
      <w:rFonts w:ascii="Lumios Marker" w:eastAsiaTheme="majorEastAsia" w:hAnsi="Lumios Marker" w:cstheme="majorBidi"/>
      <w:color w:val="2167AE" w:themeColor="accent1"/>
      <w:sz w:val="7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richNormalText">
    <w:name w:val="Zurich_Normal Text"/>
    <w:qFormat/>
    <w:rsid w:val="0040684D"/>
    <w:pPr>
      <w:spacing w:after="595" w:line="240" w:lineRule="auto"/>
    </w:pPr>
    <w:rPr>
      <w:color w:val="555756"/>
      <w:sz w:val="20"/>
    </w:rPr>
  </w:style>
  <w:style w:type="paragraph" w:styleId="Header">
    <w:name w:val="header"/>
    <w:basedOn w:val="Normal"/>
    <w:link w:val="HeaderChar"/>
    <w:uiPriority w:val="99"/>
    <w:unhideWhenUsed/>
    <w:rsid w:val="00C4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C0A"/>
  </w:style>
  <w:style w:type="paragraph" w:styleId="Footer">
    <w:name w:val="footer"/>
    <w:basedOn w:val="Normal"/>
    <w:link w:val="FooterChar"/>
    <w:uiPriority w:val="99"/>
    <w:unhideWhenUsed/>
    <w:rsid w:val="00C4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C0A"/>
  </w:style>
  <w:style w:type="paragraph" w:customStyle="1" w:styleId="ZurichCoverTitle">
    <w:name w:val="Zurich Cover Title"/>
    <w:qFormat/>
    <w:rsid w:val="00E33C22"/>
    <w:pPr>
      <w:spacing w:after="0" w:line="216" w:lineRule="auto"/>
    </w:pPr>
    <w:rPr>
      <w:rFonts w:ascii="Lumios Marker" w:hAnsi="Lumios Marker"/>
      <w:color w:val="ECEEEF"/>
      <w:sz w:val="162"/>
      <w:szCs w:val="162"/>
    </w:rPr>
  </w:style>
  <w:style w:type="paragraph" w:customStyle="1" w:styleId="ZurichSubTitle">
    <w:name w:val="Zurich SubTitle"/>
    <w:qFormat/>
    <w:rsid w:val="00E33C22"/>
    <w:pPr>
      <w:spacing w:after="0" w:line="240" w:lineRule="auto"/>
    </w:pPr>
    <w:rPr>
      <w:color w:val="ECEEEF"/>
      <w:sz w:val="106"/>
      <w:szCs w:val="106"/>
    </w:rPr>
  </w:style>
  <w:style w:type="paragraph" w:customStyle="1" w:styleId="ZurichBullet1">
    <w:name w:val="Zurich Bullet 1"/>
    <w:qFormat/>
    <w:rsid w:val="00A80465"/>
    <w:pPr>
      <w:numPr>
        <w:numId w:val="1"/>
      </w:numPr>
      <w:spacing w:after="113" w:line="240" w:lineRule="auto"/>
    </w:pPr>
    <w:rPr>
      <w:rFonts w:ascii="Zurich Sans" w:hAnsi="Zurich Sans"/>
      <w:b/>
      <w:color w:val="555756"/>
      <w:sz w:val="20"/>
    </w:rPr>
  </w:style>
  <w:style w:type="paragraph" w:customStyle="1" w:styleId="ZurichTocTitle">
    <w:name w:val="Zurich Toc Title"/>
    <w:basedOn w:val="ZurichNormalText"/>
    <w:qFormat/>
    <w:rsid w:val="00C81AA1"/>
  </w:style>
  <w:style w:type="table" w:styleId="TableGrid">
    <w:name w:val="Table Grid"/>
    <w:basedOn w:val="TableNormal"/>
    <w:uiPriority w:val="39"/>
    <w:rsid w:val="00C8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richSectionnumber">
    <w:name w:val="Zurich Section number"/>
    <w:qFormat/>
    <w:rsid w:val="00511298"/>
    <w:pPr>
      <w:spacing w:after="0" w:line="260" w:lineRule="atLeast"/>
    </w:pPr>
    <w:rPr>
      <w:rFonts w:ascii="Zurich Sans SemiBold" w:hAnsi="Zurich Sans SemiBold"/>
      <w:bCs/>
      <w:color w:val="ECEEEF"/>
      <w:sz w:val="30"/>
      <w:szCs w:val="30"/>
    </w:rPr>
  </w:style>
  <w:style w:type="paragraph" w:customStyle="1" w:styleId="ZurichSectionTitle">
    <w:name w:val="Zurich Section Title"/>
    <w:qFormat/>
    <w:rsid w:val="00A80465"/>
    <w:pPr>
      <w:spacing w:before="1480" w:after="595" w:line="240" w:lineRule="auto"/>
    </w:pPr>
    <w:rPr>
      <w:color w:val="2167AE" w:themeColor="accent1"/>
      <w:sz w:val="60"/>
      <w:szCs w:val="100"/>
    </w:rPr>
  </w:style>
  <w:style w:type="character" w:customStyle="1" w:styleId="Heading1Char">
    <w:name w:val="Heading 1 Char"/>
    <w:basedOn w:val="DefaultParagraphFont"/>
    <w:link w:val="Heading1"/>
    <w:uiPriority w:val="9"/>
    <w:rsid w:val="00491BFA"/>
    <w:rPr>
      <w:rFonts w:ascii="Lumios Marker" w:eastAsiaTheme="majorEastAsia" w:hAnsi="Lumios Marker" w:cstheme="majorBidi"/>
      <w:color w:val="2167AE" w:themeColor="accent1"/>
      <w:sz w:val="72"/>
      <w:szCs w:val="32"/>
    </w:rPr>
  </w:style>
  <w:style w:type="paragraph" w:customStyle="1" w:styleId="ZurichBullet2">
    <w:name w:val="Zurich Bullet 2"/>
    <w:basedOn w:val="ZurichBullet1"/>
    <w:qFormat/>
    <w:rsid w:val="00491BFA"/>
    <w:pPr>
      <w:numPr>
        <w:ilvl w:val="1"/>
      </w:numPr>
    </w:pPr>
    <w:rPr>
      <w:rFonts w:ascii="Zurich Sans SemiBold" w:hAnsi="Zurich Sans SemiBold"/>
      <w:color w:val="BD7859"/>
    </w:rPr>
  </w:style>
  <w:style w:type="paragraph" w:customStyle="1" w:styleId="ZurichTableHeading">
    <w:name w:val="Zurich Table Heading"/>
    <w:qFormat/>
    <w:rsid w:val="00251F6A"/>
    <w:pPr>
      <w:spacing w:before="60" w:after="60" w:line="240" w:lineRule="auto"/>
    </w:pPr>
    <w:rPr>
      <w:rFonts w:ascii="Zurich Sans" w:hAnsi="Zurich Sans"/>
      <w:b/>
      <w:color w:val="555756"/>
      <w:sz w:val="20"/>
    </w:rPr>
  </w:style>
  <w:style w:type="paragraph" w:customStyle="1" w:styleId="ZurichTableText">
    <w:name w:val="Zurich Table Text"/>
    <w:qFormat/>
    <w:rsid w:val="00251F6A"/>
    <w:pPr>
      <w:spacing w:before="60" w:after="60" w:line="240" w:lineRule="auto"/>
    </w:pPr>
    <w:rPr>
      <w:color w:val="555756"/>
      <w:sz w:val="20"/>
    </w:rPr>
  </w:style>
  <w:style w:type="paragraph" w:customStyle="1" w:styleId="ZurichLevel1">
    <w:name w:val="Zurich Level 1"/>
    <w:qFormat/>
    <w:rsid w:val="003C7BEE"/>
    <w:pPr>
      <w:numPr>
        <w:numId w:val="2"/>
      </w:numPr>
      <w:spacing w:after="100" w:line="260" w:lineRule="atLeast"/>
    </w:pPr>
    <w:rPr>
      <w:color w:val="BD7859"/>
      <w:sz w:val="30"/>
      <w:szCs w:val="30"/>
    </w:rPr>
  </w:style>
  <w:style w:type="character" w:styleId="PlaceholderText">
    <w:name w:val="Placeholder Text"/>
    <w:basedOn w:val="DefaultParagraphFont"/>
    <w:uiPriority w:val="99"/>
    <w:semiHidden/>
    <w:rsid w:val="00DD27F8"/>
    <w:rPr>
      <w:color w:val="808080"/>
    </w:rPr>
  </w:style>
  <w:style w:type="paragraph" w:customStyle="1" w:styleId="ZurichHeading">
    <w:name w:val="Zurich_Heading"/>
    <w:qFormat/>
    <w:rsid w:val="006D68DA"/>
    <w:pPr>
      <w:spacing w:after="298" w:line="240" w:lineRule="auto"/>
    </w:pPr>
    <w:rPr>
      <w:rFonts w:asciiTheme="majorHAnsi" w:hAnsiTheme="majorHAnsi"/>
      <w:color w:val="2167AE" w:themeColor="accent1"/>
      <w:sz w:val="27"/>
    </w:rPr>
  </w:style>
  <w:style w:type="paragraph" w:customStyle="1" w:styleId="ZurichQuoteText">
    <w:name w:val="Zurich_Quote Text"/>
    <w:qFormat/>
    <w:rsid w:val="0040684D"/>
    <w:pPr>
      <w:spacing w:after="113" w:line="240" w:lineRule="auto"/>
    </w:pPr>
    <w:rPr>
      <w:color w:val="2167AE" w:themeColor="accent1"/>
      <w:sz w:val="27"/>
      <w:szCs w:val="27"/>
    </w:rPr>
  </w:style>
  <w:style w:type="paragraph" w:customStyle="1" w:styleId="ZurichHeading1">
    <w:name w:val="Zurich_Heading 1"/>
    <w:qFormat/>
    <w:rsid w:val="006D68DA"/>
    <w:pPr>
      <w:spacing w:after="0" w:line="240" w:lineRule="auto"/>
    </w:pPr>
    <w:rPr>
      <w:rFonts w:ascii="Zurich Sans" w:hAnsi="Zurich Sans"/>
      <w:b/>
      <w:color w:val="2167AE" w:themeColor="accent1"/>
      <w:sz w:val="20"/>
    </w:rPr>
  </w:style>
  <w:style w:type="character" w:styleId="Hyperlink">
    <w:name w:val="Hyperlink"/>
    <w:basedOn w:val="DefaultParagraphFont"/>
    <w:uiPriority w:val="99"/>
    <w:unhideWhenUsed/>
    <w:rsid w:val="009B75CD"/>
    <w:rPr>
      <w:color w:val="1FB1E6" w:themeColor="hyperlink"/>
      <w:u w:val="single"/>
    </w:rPr>
  </w:style>
  <w:style w:type="character" w:styleId="UnresolvedMention">
    <w:name w:val="Unresolved Mention"/>
    <w:basedOn w:val="DefaultParagraphFont"/>
    <w:uiPriority w:val="99"/>
    <w:semiHidden/>
    <w:unhideWhenUsed/>
    <w:rsid w:val="009B75CD"/>
    <w:rPr>
      <w:color w:val="605E5C"/>
      <w:shd w:val="clear" w:color="auto" w:fill="E1DFDD"/>
    </w:rPr>
  </w:style>
  <w:style w:type="paragraph" w:customStyle="1" w:styleId="ZurichDisclaimerText">
    <w:name w:val="Zurich_Disclaimer Text"/>
    <w:qFormat/>
    <w:rsid w:val="00903B18"/>
    <w:pPr>
      <w:spacing w:after="298" w:line="240" w:lineRule="auto"/>
    </w:pPr>
    <w:rPr>
      <w:color w:val="555756"/>
      <w:sz w:val="17"/>
      <w:szCs w:val="17"/>
    </w:rPr>
  </w:style>
  <w:style w:type="character" w:styleId="CommentReference">
    <w:name w:val="annotation reference"/>
    <w:basedOn w:val="DefaultParagraphFont"/>
    <w:uiPriority w:val="99"/>
    <w:semiHidden/>
    <w:unhideWhenUsed/>
    <w:rsid w:val="004E3060"/>
    <w:rPr>
      <w:sz w:val="16"/>
      <w:szCs w:val="16"/>
    </w:rPr>
  </w:style>
  <w:style w:type="paragraph" w:styleId="CommentText">
    <w:name w:val="annotation text"/>
    <w:basedOn w:val="Normal"/>
    <w:link w:val="CommentTextChar"/>
    <w:uiPriority w:val="99"/>
    <w:unhideWhenUsed/>
    <w:rsid w:val="004E3060"/>
    <w:pPr>
      <w:spacing w:line="240" w:lineRule="auto"/>
    </w:pPr>
    <w:rPr>
      <w:sz w:val="20"/>
      <w:szCs w:val="20"/>
    </w:rPr>
  </w:style>
  <w:style w:type="character" w:customStyle="1" w:styleId="CommentTextChar">
    <w:name w:val="Comment Text Char"/>
    <w:basedOn w:val="DefaultParagraphFont"/>
    <w:link w:val="CommentText"/>
    <w:uiPriority w:val="99"/>
    <w:rsid w:val="004E3060"/>
    <w:rPr>
      <w:sz w:val="20"/>
      <w:szCs w:val="20"/>
    </w:rPr>
  </w:style>
  <w:style w:type="paragraph" w:styleId="CommentSubject">
    <w:name w:val="annotation subject"/>
    <w:basedOn w:val="CommentText"/>
    <w:next w:val="CommentText"/>
    <w:link w:val="CommentSubjectChar"/>
    <w:uiPriority w:val="99"/>
    <w:semiHidden/>
    <w:unhideWhenUsed/>
    <w:rsid w:val="004E3060"/>
    <w:rPr>
      <w:b/>
      <w:bCs/>
    </w:rPr>
  </w:style>
  <w:style w:type="character" w:customStyle="1" w:styleId="CommentSubjectChar">
    <w:name w:val="Comment Subject Char"/>
    <w:basedOn w:val="CommentTextChar"/>
    <w:link w:val="CommentSubject"/>
    <w:uiPriority w:val="99"/>
    <w:semiHidden/>
    <w:rsid w:val="004E3060"/>
    <w:rPr>
      <w:b/>
      <w:bCs/>
      <w:sz w:val="20"/>
      <w:szCs w:val="20"/>
    </w:rPr>
  </w:style>
  <w:style w:type="character" w:customStyle="1" w:styleId="ListParagraphChar">
    <w:name w:val="List Paragraph Char"/>
    <w:aliases w:val="List Paragraph Main Char,List first level Char,Paragraphe EI Char,Paragraphe de liste1 Char,EC Char,List Paragraph1 Char,OBC Bullet Char,List Paragraph11 Char,List Paragrap Char,Colorful List - Accent 12 Char,Bullet Styl Char,L Char"/>
    <w:basedOn w:val="DefaultParagraphFont"/>
    <w:link w:val="ListParagraph"/>
    <w:uiPriority w:val="34"/>
    <w:locked/>
    <w:rsid w:val="0083330A"/>
    <w:rPr>
      <w:rFonts w:ascii="Zurich Sans" w:hAnsi="Zurich Sans"/>
    </w:rPr>
  </w:style>
  <w:style w:type="paragraph" w:styleId="ListParagraph">
    <w:name w:val="List Paragraph"/>
    <w:aliases w:val="List Paragraph Main,List first level,Paragraphe EI,Paragraphe de liste1,EC,List Paragraph1,OBC Bullet,List Paragraph11,List Paragrap,Colorful List - Accent 12,Bullet Styl,No Spacing11,L,Recommendation,Recommendati,Recommendatio,Dot pt,LIS"/>
    <w:basedOn w:val="Normal"/>
    <w:link w:val="ListParagraphChar"/>
    <w:uiPriority w:val="34"/>
    <w:qFormat/>
    <w:rsid w:val="0083330A"/>
    <w:pPr>
      <w:spacing w:after="0" w:line="240" w:lineRule="auto"/>
      <w:ind w:left="720"/>
      <w:contextualSpacing/>
    </w:pPr>
    <w:rPr>
      <w:rFonts w:ascii="Zurich Sans" w:hAnsi="Zurich Sans"/>
    </w:rPr>
  </w:style>
  <w:style w:type="character" w:styleId="Mention">
    <w:name w:val="Mention"/>
    <w:basedOn w:val="DefaultParagraphFont"/>
    <w:uiPriority w:val="99"/>
    <w:unhideWhenUsed/>
    <w:rsid w:val="002E4894"/>
    <w:rPr>
      <w:color w:val="2B579A"/>
      <w:shd w:val="clear" w:color="auto" w:fill="E1DFDD"/>
    </w:rPr>
  </w:style>
  <w:style w:type="paragraph" w:styleId="Revision">
    <w:name w:val="Revision"/>
    <w:hidden/>
    <w:uiPriority w:val="99"/>
    <w:semiHidden/>
    <w:rsid w:val="00B61DD6"/>
    <w:pPr>
      <w:spacing w:after="0" w:line="240" w:lineRule="auto"/>
    </w:pPr>
  </w:style>
  <w:style w:type="character" w:styleId="FollowedHyperlink">
    <w:name w:val="FollowedHyperlink"/>
    <w:basedOn w:val="DefaultParagraphFont"/>
    <w:uiPriority w:val="99"/>
    <w:semiHidden/>
    <w:unhideWhenUsed/>
    <w:rsid w:val="00F478A3"/>
    <w:rPr>
      <w:color w:val="1FB1E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279">
      <w:bodyDiv w:val="1"/>
      <w:marLeft w:val="0"/>
      <w:marRight w:val="0"/>
      <w:marTop w:val="0"/>
      <w:marBottom w:val="0"/>
      <w:divBdr>
        <w:top w:val="none" w:sz="0" w:space="0" w:color="auto"/>
        <w:left w:val="none" w:sz="0" w:space="0" w:color="auto"/>
        <w:bottom w:val="none" w:sz="0" w:space="0" w:color="auto"/>
        <w:right w:val="none" w:sz="0" w:space="0" w:color="auto"/>
      </w:divBdr>
    </w:div>
    <w:div w:id="705905667">
      <w:bodyDiv w:val="1"/>
      <w:marLeft w:val="0"/>
      <w:marRight w:val="0"/>
      <w:marTop w:val="0"/>
      <w:marBottom w:val="0"/>
      <w:divBdr>
        <w:top w:val="none" w:sz="0" w:space="0" w:color="auto"/>
        <w:left w:val="none" w:sz="0" w:space="0" w:color="auto"/>
        <w:bottom w:val="none" w:sz="0" w:space="0" w:color="auto"/>
        <w:right w:val="none" w:sz="0" w:space="0" w:color="auto"/>
      </w:divBdr>
    </w:div>
    <w:div w:id="1378622210">
      <w:bodyDiv w:val="1"/>
      <w:marLeft w:val="0"/>
      <w:marRight w:val="0"/>
      <w:marTop w:val="0"/>
      <w:marBottom w:val="0"/>
      <w:divBdr>
        <w:top w:val="none" w:sz="0" w:space="0" w:color="auto"/>
        <w:left w:val="none" w:sz="0" w:space="0" w:color="auto"/>
        <w:bottom w:val="none" w:sz="0" w:space="0" w:color="auto"/>
        <w:right w:val="none" w:sz="0" w:space="0" w:color="auto"/>
      </w:divBdr>
    </w:div>
    <w:div w:id="1412848477">
      <w:bodyDiv w:val="1"/>
      <w:marLeft w:val="0"/>
      <w:marRight w:val="0"/>
      <w:marTop w:val="0"/>
      <w:marBottom w:val="0"/>
      <w:divBdr>
        <w:top w:val="none" w:sz="0" w:space="0" w:color="auto"/>
        <w:left w:val="none" w:sz="0" w:space="0" w:color="auto"/>
        <w:bottom w:val="none" w:sz="0" w:space="0" w:color="auto"/>
        <w:right w:val="none" w:sz="0" w:space="0" w:color="auto"/>
      </w:divBdr>
    </w:div>
    <w:div w:id="18637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urich.com/en/investor-relations/investor-relations-contac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urich.com/knowledge/topics/climate-change/resilience-from-the-ground-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urich.com/knowledge/topics/climate-change/resilience-from-the-ground-u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BAER\Zurich%20Insurance\GCMR&amp;E-Team%20-%20Media%20Relations\Media%20Releases\2024\Economist%20Impact%20(October)\20241022_Media%20Release_Economist%20Impact.dotx" TargetMode="External"/></Relationships>
</file>

<file path=word/theme/theme1.xml><?xml version="1.0" encoding="utf-8"?>
<a:theme xmlns:a="http://schemas.openxmlformats.org/drawingml/2006/main" name="Office Theme">
  <a:themeElements>
    <a:clrScheme name="Zurich">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Zurich">
      <a:majorFont>
        <a:latin typeface="Zurich Sans Medium"/>
        <a:ea typeface=""/>
        <a:cs typeface=""/>
      </a:majorFont>
      <a:minorFont>
        <a:latin typeface="Zurich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901224d26bdeb7289ca6f53bb669c9e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9e8e13ae40122b70b0cf70d509db7f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Samuel Han</DisplayName>
        <AccountId>338</AccountId>
        <AccountType/>
      </UserInfo>
      <UserInfo>
        <DisplayName>Francesco Bonsante</DisplayName>
        <AccountId>339</AccountId>
        <AccountType/>
      </UserInfo>
      <UserInfo>
        <DisplayName>Johannes Herholdt</DisplayName>
        <AccountId>1445</AccountId>
        <AccountType/>
      </UserInfo>
      <UserInfo>
        <DisplayName>Jon Hocking</DisplayName>
        <AccountId>416</AccountId>
        <AccountType/>
      </UserInfo>
      <UserInfo>
        <DisplayName>Michèle Matlock</DisplayName>
        <AccountId>281</AccountId>
        <AccountType/>
      </UserInfo>
      <UserInfo>
        <DisplayName>Dominik von Arx</DisplayName>
        <AccountId>1373</AccountId>
        <AccountType/>
      </UserInfo>
      <UserInfo>
        <DisplayName>Tanja Gustinetti</DisplayName>
        <AccountId>222</AccountId>
        <AccountType/>
      </UserInfo>
      <UserInfo>
        <DisplayName>Fabienne Crisovan</DisplayName>
        <AccountId>192</AccountId>
        <AccountType/>
      </UserInfo>
    </SharedWithUsers>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A6C67-B83D-40D4-B8C4-1F50DEADDBDF}"/>
</file>

<file path=customXml/itemProps2.xml><?xml version="1.0" encoding="utf-8"?>
<ds:datastoreItem xmlns:ds="http://schemas.openxmlformats.org/officeDocument/2006/customXml" ds:itemID="{A67FCC4D-3581-4C3C-8605-6D1C54C05E88}">
  <ds:schemaRefs>
    <ds:schemaRef ds:uri="http://schemas.openxmlformats.org/officeDocument/2006/bibliography"/>
  </ds:schemaRefs>
</ds:datastoreItem>
</file>

<file path=customXml/itemProps3.xml><?xml version="1.0" encoding="utf-8"?>
<ds:datastoreItem xmlns:ds="http://schemas.openxmlformats.org/officeDocument/2006/customXml" ds:itemID="{FE0AF1D8-AD1A-4034-AA84-96F96B584E22}">
  <ds:schemaRefs>
    <ds:schemaRef ds:uri="http://schemas.microsoft.com/sharepoint/v3/contenttype/forms"/>
  </ds:schemaRefs>
</ds:datastoreItem>
</file>

<file path=customXml/itemProps4.xml><?xml version="1.0" encoding="utf-8"?>
<ds:datastoreItem xmlns:ds="http://schemas.openxmlformats.org/officeDocument/2006/customXml" ds:itemID="{751D3AE2-0C0F-4914-B9F4-10CE20A00B0B}">
  <ds:schemaRefs>
    <ds:schemaRef ds:uri="http://schemas.microsoft.com/office/2006/metadata/properties"/>
    <ds:schemaRef ds:uri="http://schemas.microsoft.com/office/infopath/2007/PartnerControls"/>
    <ds:schemaRef ds:uri="017da49e-8c6f-462e-a791-f1da5c5a9876"/>
    <ds:schemaRef ds:uri="2c25f32d-ba88-4f10-ac8d-cba569bd381f"/>
  </ds:schemaRefs>
</ds:datastoreItem>
</file>

<file path=docProps/app.xml><?xml version="1.0" encoding="utf-8"?>
<Properties xmlns="http://schemas.openxmlformats.org/officeDocument/2006/extended-properties" xmlns:vt="http://schemas.openxmlformats.org/officeDocument/2006/docPropsVTypes">
  <Template>20241022_Media Release_Economist Impact</Template>
  <TotalTime>13</TotalTime>
  <Pages>2</Pages>
  <Words>936</Words>
  <Characters>5153</Characters>
  <Application>Microsoft Office Word</Application>
  <DocSecurity>0</DocSecurity>
  <Lines>42</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P0639336</dc:title>
  <dc:subject/>
  <dc:creator>Thomas Baer</dc:creator>
  <cp:keywords/>
  <dc:description/>
  <cp:lastModifiedBy>Laila Abdala</cp:lastModifiedBy>
  <cp:revision>5</cp:revision>
  <cp:lastPrinted>2023-11-02T01:15:00Z</cp:lastPrinted>
  <dcterms:created xsi:type="dcterms:W3CDTF">2024-10-18T20:10:00Z</dcterms:created>
  <dcterms:modified xsi:type="dcterms:W3CDTF">2024-10-18T20:29:00Z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2023-10-23T12:44:02Z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674e1b4f-fe4b-4553-8781-cf87c4b0c81f</vt:lpwstr>
  </property>
  <property fmtid="{D5CDD505-2E9C-101B-9397-08002B2CF9AE}" pid="8" name="MSIP_Label_9a7ed875-cb67-40d7-9ea6-a804b08b1148_ContentBits">
    <vt:lpwstr>0</vt:lpwstr>
  </property>
  <property fmtid="{D5CDD505-2E9C-101B-9397-08002B2CF9AE}" pid="9" name="MediaServiceImageTags">
    <vt:lpwstr/>
  </property>
  <property fmtid="{D5CDD505-2E9C-101B-9397-08002B2CF9AE}" pid="10" name="ContentTypeId">
    <vt:lpwstr>0x0101001DE50C4D2945834EAF0D2FCB56C37240</vt:lpwstr>
  </property>
</Properties>
</file>